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8F365F" w:rsidRDefault="00342E28">
      <w:pPr>
        <w:adjustRightInd w:val="0"/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-291465</wp:posOffset>
                </wp:positionH>
                <wp:positionV relativeFrom="paragraph">
                  <wp:posOffset>-13970</wp:posOffset>
                </wp:positionV>
                <wp:extent cx="7848600" cy="10869930"/>
                <wp:effectExtent l="7620" t="7620" r="11430" b="19050"/>
                <wp:wrapNone/>
                <wp:docPr id="38" name="矩形 5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0" cy="108699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w14:anchorId="770FD7B1" id="矩形 591" o:spid="_x0000_s1026" style="position:absolute;left:0;text-align:left;margin-left:-22.95pt;margin-top:-1.1pt;width:618pt;height:855.9pt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" fillcolor="white [3212]" strokecolor="#739cc3" strokeweight="1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-17145</wp:posOffset>
                </wp:positionV>
                <wp:extent cx="2438400" cy="10768330"/>
                <wp:effectExtent l="0" t="0" r="0" b="13970"/>
                <wp:wrapNone/>
                <wp:docPr id="1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10768330"/>
                        </a:xfrm>
                        <a:prstGeom prst="rect">
                          <a:avLst/>
                        </a:prstGeom>
                        <a:solidFill>
                          <a:srgbClr val="80A8CC"/>
                        </a:solidFill>
                        <a:ln w="12700">
                          <a:noFill/>
                        </a:ln>
                      </wps:spPr>
                      <wps:bodyPr wrap="square" anchor="ctr" upright="1"/>
                    </wps:wsp>
                  </a:graphicData>
                </a:graphic>
              </wp:anchor>
            </w:drawing>
          </mc:Choice>
          <mc:Fallback>
            <w:pict>
              <v:rect w14:anchorId="71E2C9DD" id="矩形 2" o:spid="_x0000_s1026" style="position:absolute;left:0;text-align:left;margin-left:0;margin-top:-1.35pt;width:192pt;height:847.9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" fillcolor="#80a8cc" stroked="f" strokeweight="1pt"/>
            </w:pict>
          </mc:Fallback>
        </mc:AlternateContent>
      </w:r>
      <w:r>
        <w:rPr>
          <w:rFonts w:hint="eastAsia"/>
        </w:rPr>
        <w:t xml:space="preserve"> </w:t>
      </w:r>
    </w:p>
    <w:p w:rsidR="008F365F" w:rsidRDefault="008F365F">
      <w:pPr>
        <w:adjustRightInd w:val="0"/>
        <w:snapToGrid w:val="0"/>
      </w:pPr>
    </w:p>
    <w:p w:rsidR="008F365F" w:rsidRDefault="00342E28">
      <w:pPr>
        <w:adjustRightInd w:val="0"/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3038475</wp:posOffset>
                </wp:positionH>
                <wp:positionV relativeFrom="paragraph">
                  <wp:posOffset>153670</wp:posOffset>
                </wp:positionV>
                <wp:extent cx="1059180" cy="471805"/>
                <wp:effectExtent l="0" t="0" r="0" b="0"/>
                <wp:wrapNone/>
                <wp:docPr id="39" name="文本框 5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9180" cy="471805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</wps:spPr>
                      <wps:txbx>
                        <w:txbxContent>
                          <w:p w:rsidR="008F365F" w:rsidRDefault="00342E28">
                            <w:pPr>
                              <w:rPr>
                                <w:rFonts w:ascii="微软雅黑" w:eastAsia="微软雅黑" w:hAnsi="微软雅黑"/>
                                <w:b/>
                                <w:color w:val="80A8CC"/>
                                <w:sz w:val="28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80A8CC"/>
                                <w:sz w:val="28"/>
                              </w:rPr>
                              <w:t>教育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color w:val="80A8CC"/>
                                <w:sz w:val="28"/>
                              </w:rPr>
                              <w:t>背景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577" o:spid="_x0000_s1026" type="#_x0000_t202" style="position:absolute;left:0;text-align:left;margin-left:239.25pt;margin-top:12.1pt;width:83.4pt;height:37.1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" filled="f" stroked="f" strokeweight="1.25pt">
                <v:textbox>
                  <w:txbxContent>
                    <w:p w:rsidR="008F365F" w:rsidRDefault="00342E28">
                      <w:pPr>
                        <w:rPr>
                          <w:rFonts w:ascii="微软雅黑" w:eastAsia="微软雅黑" w:hAnsi="微软雅黑"/>
                          <w:b/>
                          <w:color w:val="80A8CC"/>
                          <w:sz w:val="28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color w:val="80A8CC"/>
                          <w:sz w:val="28"/>
                        </w:rPr>
                        <w:t>教育</w:t>
                      </w:r>
                      <w:r>
                        <w:rPr>
                          <w:rFonts w:ascii="微软雅黑" w:eastAsia="微软雅黑" w:hAnsi="微软雅黑"/>
                          <w:b/>
                          <w:color w:val="80A8CC"/>
                          <w:sz w:val="28"/>
                        </w:rPr>
                        <w:t>背景</w:t>
                      </w:r>
                    </w:p>
                  </w:txbxContent>
                </v:textbox>
              </v:shape>
            </w:pict>
          </mc:Fallback>
        </mc:AlternateContent>
      </w:r>
    </w:p>
    <w:p w:rsidR="008F365F" w:rsidRDefault="00342E28">
      <w:pPr>
        <w:adjustRightInd w:val="0"/>
        <w:snapToGrid w:val="0"/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544468</wp:posOffset>
            </wp:positionH>
            <wp:positionV relativeFrom="paragraph">
              <wp:posOffset>8255</wp:posOffset>
            </wp:positionV>
            <wp:extent cx="1273629" cy="1732253"/>
            <wp:effectExtent l="0" t="0" r="3175" b="1905"/>
            <wp:wrapNone/>
            <wp:docPr id="6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436   59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3629" cy="17322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2787015</wp:posOffset>
                </wp:positionH>
                <wp:positionV relativeFrom="paragraph">
                  <wp:posOffset>136525</wp:posOffset>
                </wp:positionV>
                <wp:extent cx="250825" cy="250825"/>
                <wp:effectExtent l="0" t="0" r="15875" b="15875"/>
                <wp:wrapNone/>
                <wp:docPr id="49" name="组合 5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825" cy="250825"/>
                          <a:chOff x="4477" y="999"/>
                          <a:chExt cx="395" cy="395"/>
                        </a:xfrm>
                      </wpg:grpSpPr>
                      <wps:wsp>
                        <wps:cNvPr id="47" name="椭圆 48"/>
                        <wps:cNvSpPr/>
                        <wps:spPr>
                          <a:xfrm>
                            <a:off x="4477" y="999"/>
                            <a:ext cx="395" cy="395"/>
                          </a:xfrm>
                          <a:prstGeom prst="ellipse">
                            <a:avLst/>
                          </a:prstGeom>
                          <a:solidFill>
                            <a:srgbClr val="80A8CC"/>
                          </a:solidFill>
                          <a:ln w="12700">
                            <a:noFill/>
                          </a:ln>
                        </wps:spPr>
                        <wps:bodyPr wrap="square" anchor="ctr" upright="1"/>
                      </wps:wsp>
                      <wps:wsp>
                        <wps:cNvPr id="48" name="KSO_Shape"/>
                        <wps:cNvSpPr/>
                        <wps:spPr>
                          <a:xfrm>
                            <a:off x="4533" y="1069"/>
                            <a:ext cx="274" cy="20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2147483646" y="2147483646"/>
                              </a:cxn>
                              <a:cxn ang="0">
                                <a:pos x="2147483646" y="2147483646"/>
                              </a:cxn>
                              <a:cxn ang="0">
                                <a:pos x="2147483646" y="2147483646"/>
                              </a:cxn>
                              <a:cxn ang="0">
                                <a:pos x="2147483646" y="2147483646"/>
                              </a:cxn>
                              <a:cxn ang="0">
                                <a:pos x="2147483646" y="2147483646"/>
                              </a:cxn>
                              <a:cxn ang="0">
                                <a:pos x="2147483646" y="2147483646"/>
                              </a:cxn>
                              <a:cxn ang="0">
                                <a:pos x="2147483646" y="2147483646"/>
                              </a:cxn>
                              <a:cxn ang="0">
                                <a:pos x="2147483646" y="2147483646"/>
                              </a:cxn>
                              <a:cxn ang="0">
                                <a:pos x="2147483646" y="2147483646"/>
                              </a:cxn>
                              <a:cxn ang="0">
                                <a:pos x="2147483646" y="2147483646"/>
                              </a:cxn>
                              <a:cxn ang="0">
                                <a:pos x="2147483646" y="2147483646"/>
                              </a:cxn>
                              <a:cxn ang="0">
                                <a:pos x="2147483646" y="2147483646"/>
                              </a:cxn>
                              <a:cxn ang="0">
                                <a:pos x="2147483646" y="2147483646"/>
                              </a:cxn>
                              <a:cxn ang="0">
                                <a:pos x="2147483646" y="2147483646"/>
                              </a:cxn>
                              <a:cxn ang="0">
                                <a:pos x="2147483646" y="2147483646"/>
                              </a:cxn>
                              <a:cxn ang="0">
                                <a:pos x="0" y="2147483646"/>
                              </a:cxn>
                              <a:cxn ang="0">
                                <a:pos x="2147483646" y="2147483646"/>
                              </a:cxn>
                              <a:cxn ang="0">
                                <a:pos x="2147483646" y="2147483646"/>
                              </a:cxn>
                              <a:cxn ang="0">
                                <a:pos x="2147483646" y="2147483646"/>
                              </a:cxn>
                              <a:cxn ang="0">
                                <a:pos x="2147483646" y="2147483646"/>
                              </a:cxn>
                              <a:cxn ang="0">
                                <a:pos x="2147483646" y="2147483646"/>
                              </a:cxn>
                              <a:cxn ang="0">
                                <a:pos x="2147483646" y="2147483646"/>
                              </a:cxn>
                              <a:cxn ang="0">
                                <a:pos x="2147483646" y="2147483646"/>
                              </a:cxn>
                              <a:cxn ang="0">
                                <a:pos x="2147483646" y="2147483646"/>
                              </a:cxn>
                              <a:cxn ang="0">
                                <a:pos x="2147483646" y="2147483646"/>
                              </a:cxn>
                              <a:cxn ang="0">
                                <a:pos x="2147483646" y="2147483646"/>
                              </a:cxn>
                              <a:cxn ang="0">
                                <a:pos x="2147483646" y="2147483646"/>
                              </a:cxn>
                              <a:cxn ang="0">
                                <a:pos x="2147483646" y="2147483646"/>
                              </a:cxn>
                              <a:cxn ang="0">
                                <a:pos x="2147483646" y="2147483646"/>
                              </a:cxn>
                              <a:cxn ang="0">
                                <a:pos x="2147483646" y="2147483646"/>
                              </a:cxn>
                              <a:cxn ang="0">
                                <a:pos x="2147483646" y="2147483646"/>
                              </a:cxn>
                              <a:cxn ang="0">
                                <a:pos x="2147483646" y="2147483646"/>
                              </a:cxn>
                              <a:cxn ang="0">
                                <a:pos x="2147483646" y="2147483646"/>
                              </a:cxn>
                              <a:cxn ang="0">
                                <a:pos x="2147483646" y="2147483646"/>
                              </a:cxn>
                              <a:cxn ang="0">
                                <a:pos x="2147483646" y="2147483646"/>
                              </a:cxn>
                              <a:cxn ang="0">
                                <a:pos x="2147483646" y="2147483646"/>
                              </a:cxn>
                              <a:cxn ang="0">
                                <a:pos x="2147483646" y="2147483646"/>
                              </a:cxn>
                              <a:cxn ang="0">
                                <a:pos x="2147483646" y="2147483646"/>
                              </a:cxn>
                            </a:cxnLst>
                            <a:rect l="0" t="0" r="0" b="0"/>
                            <a:pathLst>
                              <a:path w="108" h="81">
                                <a:moveTo>
                                  <a:pt x="3" y="54"/>
                                </a:moveTo>
                                <a:cubicBezTo>
                                  <a:pt x="9" y="51"/>
                                  <a:pt x="15" y="49"/>
                                  <a:pt x="21" y="47"/>
                                </a:cubicBezTo>
                                <a:cubicBezTo>
                                  <a:pt x="23" y="45"/>
                                  <a:pt x="24" y="44"/>
                                  <a:pt x="26" y="43"/>
                                </a:cubicBezTo>
                                <a:cubicBezTo>
                                  <a:pt x="35" y="62"/>
                                  <a:pt x="35" y="62"/>
                                  <a:pt x="35" y="62"/>
                                </a:cubicBezTo>
                                <a:cubicBezTo>
                                  <a:pt x="43" y="43"/>
                                  <a:pt x="43" y="43"/>
                                  <a:pt x="43" y="43"/>
                                </a:cubicBezTo>
                                <a:cubicBezTo>
                                  <a:pt x="45" y="44"/>
                                  <a:pt x="46" y="46"/>
                                  <a:pt x="48" y="47"/>
                                </a:cubicBezTo>
                                <a:cubicBezTo>
                                  <a:pt x="60" y="51"/>
                                  <a:pt x="60" y="51"/>
                                  <a:pt x="60" y="51"/>
                                </a:cubicBezTo>
                                <a:cubicBezTo>
                                  <a:pt x="60" y="51"/>
                                  <a:pt x="61" y="50"/>
                                  <a:pt x="61" y="50"/>
                                </a:cubicBezTo>
                                <a:cubicBezTo>
                                  <a:pt x="65" y="48"/>
                                  <a:pt x="69" y="47"/>
                                  <a:pt x="72" y="46"/>
                                </a:cubicBezTo>
                                <a:cubicBezTo>
                                  <a:pt x="75" y="52"/>
                                  <a:pt x="79" y="57"/>
                                  <a:pt x="84" y="60"/>
                                </a:cubicBezTo>
                                <a:cubicBezTo>
                                  <a:pt x="89" y="57"/>
                                  <a:pt x="93" y="52"/>
                                  <a:pt x="96" y="46"/>
                                </a:cubicBezTo>
                                <a:cubicBezTo>
                                  <a:pt x="99" y="47"/>
                                  <a:pt x="102" y="48"/>
                                  <a:pt x="105" y="48"/>
                                </a:cubicBezTo>
                                <a:cubicBezTo>
                                  <a:pt x="108" y="53"/>
                                  <a:pt x="108" y="64"/>
                                  <a:pt x="108" y="71"/>
                                </a:cubicBezTo>
                                <a:cubicBezTo>
                                  <a:pt x="70" y="71"/>
                                  <a:pt x="70" y="71"/>
                                  <a:pt x="70" y="71"/>
                                </a:cubicBezTo>
                                <a:cubicBezTo>
                                  <a:pt x="70" y="74"/>
                                  <a:pt x="70" y="77"/>
                                  <a:pt x="70" y="81"/>
                                </a:cubicBezTo>
                                <a:cubicBezTo>
                                  <a:pt x="47" y="81"/>
                                  <a:pt x="24" y="81"/>
                                  <a:pt x="0" y="81"/>
                                </a:cubicBezTo>
                                <a:cubicBezTo>
                                  <a:pt x="0" y="68"/>
                                  <a:pt x="1" y="58"/>
                                  <a:pt x="3" y="54"/>
                                </a:cubicBezTo>
                                <a:close/>
                                <a:moveTo>
                                  <a:pt x="74" y="26"/>
                                </a:moveTo>
                                <a:cubicBezTo>
                                  <a:pt x="79" y="27"/>
                                  <a:pt x="89" y="26"/>
                                  <a:pt x="94" y="24"/>
                                </a:cubicBezTo>
                                <a:cubicBezTo>
                                  <a:pt x="94" y="27"/>
                                  <a:pt x="94" y="32"/>
                                  <a:pt x="92" y="37"/>
                                </a:cubicBezTo>
                                <a:cubicBezTo>
                                  <a:pt x="91" y="39"/>
                                  <a:pt x="90" y="40"/>
                                  <a:pt x="89" y="41"/>
                                </a:cubicBezTo>
                                <a:cubicBezTo>
                                  <a:pt x="99" y="42"/>
                                  <a:pt x="99" y="42"/>
                                  <a:pt x="99" y="42"/>
                                </a:cubicBezTo>
                                <a:cubicBezTo>
                                  <a:pt x="99" y="42"/>
                                  <a:pt x="98" y="33"/>
                                  <a:pt x="98" y="31"/>
                                </a:cubicBezTo>
                                <a:cubicBezTo>
                                  <a:pt x="102" y="2"/>
                                  <a:pt x="65" y="2"/>
                                  <a:pt x="69" y="31"/>
                                </a:cubicBezTo>
                                <a:cubicBezTo>
                                  <a:pt x="69" y="33"/>
                                  <a:pt x="68" y="42"/>
                                  <a:pt x="68" y="42"/>
                                </a:cubicBezTo>
                                <a:cubicBezTo>
                                  <a:pt x="78" y="41"/>
                                  <a:pt x="78" y="41"/>
                                  <a:pt x="78" y="41"/>
                                </a:cubicBezTo>
                                <a:cubicBezTo>
                                  <a:pt x="77" y="40"/>
                                  <a:pt x="76" y="39"/>
                                  <a:pt x="75" y="37"/>
                                </a:cubicBezTo>
                                <a:cubicBezTo>
                                  <a:pt x="74" y="33"/>
                                  <a:pt x="73" y="29"/>
                                  <a:pt x="74" y="26"/>
                                </a:cubicBezTo>
                                <a:cubicBezTo>
                                  <a:pt x="74" y="26"/>
                                  <a:pt x="74" y="26"/>
                                  <a:pt x="74" y="26"/>
                                </a:cubicBezTo>
                                <a:close/>
                                <a:moveTo>
                                  <a:pt x="22" y="30"/>
                                </a:moveTo>
                                <a:cubicBezTo>
                                  <a:pt x="21" y="25"/>
                                  <a:pt x="21" y="21"/>
                                  <a:pt x="23" y="15"/>
                                </a:cubicBezTo>
                                <a:cubicBezTo>
                                  <a:pt x="29" y="11"/>
                                  <a:pt x="37" y="17"/>
                                  <a:pt x="47" y="15"/>
                                </a:cubicBezTo>
                                <a:cubicBezTo>
                                  <a:pt x="48" y="20"/>
                                  <a:pt x="48" y="24"/>
                                  <a:pt x="48" y="31"/>
                                </a:cubicBezTo>
                                <a:cubicBezTo>
                                  <a:pt x="48" y="31"/>
                                  <a:pt x="52" y="27"/>
                                  <a:pt x="52" y="25"/>
                                </a:cubicBezTo>
                                <a:cubicBezTo>
                                  <a:pt x="53" y="22"/>
                                  <a:pt x="52" y="10"/>
                                  <a:pt x="50" y="8"/>
                                </a:cubicBezTo>
                                <a:cubicBezTo>
                                  <a:pt x="45" y="0"/>
                                  <a:pt x="26" y="0"/>
                                  <a:pt x="20" y="6"/>
                                </a:cubicBezTo>
                                <a:cubicBezTo>
                                  <a:pt x="18" y="8"/>
                                  <a:pt x="16" y="25"/>
                                  <a:pt x="18" y="27"/>
                                </a:cubicBezTo>
                                <a:cubicBezTo>
                                  <a:pt x="20" y="29"/>
                                  <a:pt x="22" y="30"/>
                                  <a:pt x="22" y="3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9525">
                            <a:noFill/>
                          </a:ln>
                        </wps:spPr>
                        <wps:bodyPr vert="horz" wrap="square" anchor="t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800ADF" id="组合 597" o:spid="_x0000_s1026" style="position:absolute;left:0;text-align:left;margin-left:219.45pt;margin-top:10.75pt;width:19.75pt;height:19.75pt;z-index:251658240" coordorigin="4477,999" coordsize="395,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">
                <v:oval id="椭圆 48" o:spid="_x0000_s1027" style="position:absolute;left:4477;top:999;width:395;height:3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" fillcolor="#80a8cc" stroked="f" strokeweight="1pt"/>
                <v:shape id="KSO_Shape" o:spid="_x0000_s1028" style="position:absolute;left:4533;top:1069;width:274;height:206;visibility:visible;mso-wrap-style:square;v-text-anchor:top" coordsize="108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" path="m3,54c9,51,15,49,21,47v2,-2,3,-3,5,-4c35,62,35,62,35,62,43,43,43,43,43,43v2,1,3,3,5,4c60,51,60,51,60,51v,,1,-1,1,-1c65,48,69,47,72,46v3,6,7,11,12,14c89,57,93,52,96,46v3,1,6,2,9,2c108,53,108,64,108,71v-38,,-38,,-38,c70,74,70,77,70,81v-23,,-46,,-70,c,68,1,58,3,54xm74,26v5,1,15,,20,-2c94,27,94,32,92,37v-1,2,-2,3,-3,4c99,42,99,42,99,42v,,-1,-9,-1,-11c102,2,65,2,69,31v,2,-1,11,-1,11c78,41,78,41,78,41,77,40,76,39,75,37,74,33,73,29,74,26v,,,,,xm22,30c21,25,21,21,23,15v6,-4,14,2,24,c48,20,48,24,48,31v,,4,-4,4,-6c53,22,52,10,50,8,45,,26,,20,6,18,8,16,25,18,27v2,2,4,3,4,3xe" stroked="f">
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" textboxrect="0,0,108,81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2661920</wp:posOffset>
                </wp:positionH>
                <wp:positionV relativeFrom="paragraph">
                  <wp:posOffset>69215</wp:posOffset>
                </wp:positionV>
                <wp:extent cx="4679950" cy="1198245"/>
                <wp:effectExtent l="6350" t="6350" r="19050" b="14605"/>
                <wp:wrapNone/>
                <wp:docPr id="40" name="矩形 5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950" cy="1198245"/>
                        </a:xfrm>
                        <a:prstGeom prst="rect">
                          <a:avLst/>
                        </a:prstGeom>
                        <a:solidFill>
                          <a:srgbClr val="F0F3FF"/>
                        </a:solidFill>
                        <a:ln w="12700" cap="flat" cmpd="sng">
                          <a:solidFill>
                            <a:srgbClr val="80A8CC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w14:anchorId="18E12D7B" id="矩形 592" o:spid="_x0000_s1026" style="position:absolute;left:0;text-align:left;margin-left:209.6pt;margin-top:5.45pt;width:368.5pt;height:94.35pt;z-index:-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" fillcolor="#f0f3ff" strokecolor="#80a8cc" strokeweight="1pt"/>
            </w:pict>
          </mc:Fallback>
        </mc:AlternateContent>
      </w:r>
    </w:p>
    <w:p w:rsidR="008F365F" w:rsidRDefault="008F365F">
      <w:pPr>
        <w:adjustRightInd w:val="0"/>
        <w:snapToGrid w:val="0"/>
      </w:pPr>
    </w:p>
    <w:p w:rsidR="008F365F" w:rsidRDefault="00342E28">
      <w:pPr>
        <w:adjustRightInd w:val="0"/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2440305</wp:posOffset>
                </wp:positionH>
                <wp:positionV relativeFrom="paragraph">
                  <wp:posOffset>89535</wp:posOffset>
                </wp:positionV>
                <wp:extent cx="4890770" cy="880745"/>
                <wp:effectExtent l="0" t="0" r="0" b="0"/>
                <wp:wrapNone/>
                <wp:docPr id="7" name="文本框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0770" cy="880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 w:rsidR="008F365F" w:rsidRDefault="00342E28">
                            <w:pPr>
                              <w:pStyle w:val="ab"/>
                              <w:adjustRightInd w:val="0"/>
                              <w:snapToGrid w:val="0"/>
                              <w:spacing w:before="0" w:beforeAutospacing="0" w:after="0" w:afterAutospacing="0" w:line="276" w:lineRule="auto"/>
                              <w:ind w:firstLine="403"/>
                              <w:rPr>
                                <w:rFonts w:ascii="微软雅黑" w:eastAsia="微软雅黑" w:hAnsi="微软雅黑"/>
                                <w:b/>
                                <w:color w:val="3B3838"/>
                                <w:kern w:val="24"/>
                                <w:sz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3B3838"/>
                                <w:kern w:val="24"/>
                                <w:sz w:val="21"/>
                              </w:rPr>
                              <w:t>2013.09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color w:val="3B3838"/>
                                <w:kern w:val="24"/>
                                <w:sz w:val="21"/>
                              </w:rPr>
                              <w:t>~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3B3838"/>
                                <w:kern w:val="24"/>
                                <w:sz w:val="21"/>
                              </w:rPr>
                              <w:t xml:space="preserve">2016.07      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3B3838"/>
                                <w:kern w:val="24"/>
                                <w:sz w:val="21"/>
                              </w:rPr>
                              <w:t>中国社会大学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3B3838"/>
                                <w:kern w:val="24"/>
                                <w:sz w:val="21"/>
                              </w:rPr>
                              <w:t xml:space="preserve">     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3B3838"/>
                                <w:kern w:val="24"/>
                                <w:sz w:val="21"/>
                              </w:rPr>
                              <w:t>市场营销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3B3838"/>
                                <w:kern w:val="24"/>
                                <w:sz w:val="21"/>
                              </w:rPr>
                              <w:t xml:space="preserve">       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3B3838"/>
                                <w:kern w:val="24"/>
                                <w:sz w:val="21"/>
                              </w:rPr>
                              <w:t>本科学位</w:t>
                            </w:r>
                          </w:p>
                          <w:p w:rsidR="008F365F" w:rsidRDefault="00342E28">
                            <w:pPr>
                              <w:pStyle w:val="ab"/>
                              <w:adjustRightInd w:val="0"/>
                              <w:snapToGrid w:val="0"/>
                              <w:spacing w:before="0" w:beforeAutospacing="0" w:after="0" w:afterAutospacing="0" w:line="276" w:lineRule="auto"/>
                              <w:ind w:firstLine="403"/>
                              <w:rPr>
                                <w:rFonts w:ascii="微软雅黑" w:eastAsia="微软雅黑" w:hAnsi="微软雅黑"/>
                                <w:color w:val="595959"/>
                                <w:kern w:val="24"/>
                                <w:sz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595959"/>
                                <w:kern w:val="24"/>
                                <w:sz w:val="21"/>
                              </w:rPr>
                              <w:t>主修</w:t>
                            </w:r>
                            <w:r>
                              <w:rPr>
                                <w:rFonts w:ascii="微软雅黑" w:eastAsia="微软雅黑" w:hAnsi="微软雅黑"/>
                                <w:color w:val="595959"/>
                                <w:kern w:val="24"/>
                                <w:sz w:val="21"/>
                              </w:rPr>
                              <w:t>课程：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595959"/>
                                <w:kern w:val="24"/>
                                <w:sz w:val="21"/>
                              </w:rPr>
                              <w:t>基本会计、统计学、市场营销、国际市场营销、市场调查与预测、</w:t>
                            </w:r>
                          </w:p>
                          <w:p w:rsidR="008F365F" w:rsidRDefault="00342E28">
                            <w:pPr>
                              <w:pStyle w:val="ab"/>
                              <w:adjustRightInd w:val="0"/>
                              <w:snapToGrid w:val="0"/>
                              <w:spacing w:before="0" w:beforeAutospacing="0" w:after="0" w:afterAutospacing="0" w:line="276" w:lineRule="auto"/>
                              <w:ind w:firstLine="403"/>
                              <w:rPr>
                                <w:rFonts w:ascii="微软雅黑" w:eastAsia="微软雅黑" w:hAnsi="微软雅黑"/>
                                <w:color w:val="595959"/>
                                <w:kern w:val="24"/>
                                <w:sz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595959"/>
                                <w:kern w:val="24"/>
                                <w:sz w:val="21"/>
                              </w:rPr>
                              <w:t>商业心理学等</w:t>
                            </w:r>
                          </w:p>
                        </w:txbxContent>
                      </wps:txbx>
                      <wps:bodyPr wrap="square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88" o:spid="_x0000_s1027" type="#_x0000_t202" style="position:absolute;left:0;text-align:left;margin-left:192.15pt;margin-top:7.05pt;width:385.1pt;height:69.3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" filled="f" stroked="f">
                <v:textbox style="mso-fit-shape-to-text:t">
                  <w:txbxContent>
                    <w:p w:rsidR="008F365F" w:rsidRDefault="00342E28">
                      <w:pPr>
                        <w:pStyle w:val="ab"/>
                        <w:adjustRightInd w:val="0"/>
                        <w:snapToGrid w:val="0"/>
                        <w:spacing w:before="0" w:beforeAutospacing="0" w:after="0" w:afterAutospacing="0" w:line="276" w:lineRule="auto"/>
                        <w:ind w:firstLine="403"/>
                        <w:rPr>
                          <w:rFonts w:ascii="微软雅黑" w:eastAsia="微软雅黑" w:hAnsi="微软雅黑"/>
                          <w:b/>
                          <w:color w:val="3B3838"/>
                          <w:kern w:val="24"/>
                          <w:sz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color w:val="3B3838"/>
                          <w:kern w:val="24"/>
                          <w:sz w:val="21"/>
                        </w:rPr>
                        <w:t>2013.09</w:t>
                      </w:r>
                      <w:r>
                        <w:rPr>
                          <w:rFonts w:ascii="微软雅黑" w:eastAsia="微软雅黑" w:hAnsi="微软雅黑"/>
                          <w:b/>
                          <w:color w:val="3B3838"/>
                          <w:kern w:val="24"/>
                          <w:sz w:val="21"/>
                        </w:rPr>
                        <w:t>~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color w:val="3B3838"/>
                          <w:kern w:val="24"/>
                          <w:sz w:val="21"/>
                        </w:rPr>
                        <w:t xml:space="preserve">2016.07       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color w:val="3B3838"/>
                          <w:kern w:val="24"/>
                          <w:sz w:val="21"/>
                        </w:rPr>
                        <w:t>中国社会大学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color w:val="3B3838"/>
                          <w:kern w:val="24"/>
                          <w:sz w:val="21"/>
                        </w:rPr>
                        <w:t xml:space="preserve">      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color w:val="3B3838"/>
                          <w:kern w:val="24"/>
                          <w:sz w:val="21"/>
                        </w:rPr>
                        <w:t>市场营销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color w:val="3B3838"/>
                          <w:kern w:val="24"/>
                          <w:sz w:val="21"/>
                        </w:rPr>
                        <w:t xml:space="preserve">        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color w:val="3B3838"/>
                          <w:kern w:val="24"/>
                          <w:sz w:val="21"/>
                        </w:rPr>
                        <w:t>本科学位</w:t>
                      </w:r>
                    </w:p>
                    <w:p w:rsidR="008F365F" w:rsidRDefault="00342E28">
                      <w:pPr>
                        <w:pStyle w:val="ab"/>
                        <w:adjustRightInd w:val="0"/>
                        <w:snapToGrid w:val="0"/>
                        <w:spacing w:before="0" w:beforeAutospacing="0" w:after="0" w:afterAutospacing="0" w:line="276" w:lineRule="auto"/>
                        <w:ind w:firstLine="403"/>
                        <w:rPr>
                          <w:rFonts w:ascii="微软雅黑" w:eastAsia="微软雅黑" w:hAnsi="微软雅黑"/>
                          <w:color w:val="595959"/>
                          <w:kern w:val="24"/>
                          <w:sz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595959"/>
                          <w:kern w:val="24"/>
                          <w:sz w:val="21"/>
                        </w:rPr>
                        <w:t>主修</w:t>
                      </w:r>
                      <w:r>
                        <w:rPr>
                          <w:rFonts w:ascii="微软雅黑" w:eastAsia="微软雅黑" w:hAnsi="微软雅黑"/>
                          <w:color w:val="595959"/>
                          <w:kern w:val="24"/>
                          <w:sz w:val="21"/>
                        </w:rPr>
                        <w:t>课程：</w:t>
                      </w:r>
                      <w:r>
                        <w:rPr>
                          <w:rFonts w:ascii="微软雅黑" w:eastAsia="微软雅黑" w:hAnsi="微软雅黑" w:hint="eastAsia"/>
                          <w:color w:val="595959"/>
                          <w:kern w:val="24"/>
                          <w:sz w:val="21"/>
                        </w:rPr>
                        <w:t>基本会计、统计学、市场营销、国际市场营销、市场调查与预测、</w:t>
                      </w:r>
                    </w:p>
                    <w:p w:rsidR="008F365F" w:rsidRDefault="00342E28">
                      <w:pPr>
                        <w:pStyle w:val="ab"/>
                        <w:adjustRightInd w:val="0"/>
                        <w:snapToGrid w:val="0"/>
                        <w:spacing w:before="0" w:beforeAutospacing="0" w:after="0" w:afterAutospacing="0" w:line="276" w:lineRule="auto"/>
                        <w:ind w:firstLine="403"/>
                        <w:rPr>
                          <w:rFonts w:ascii="微软雅黑" w:eastAsia="微软雅黑" w:hAnsi="微软雅黑"/>
                          <w:color w:val="595959"/>
                          <w:kern w:val="24"/>
                          <w:sz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595959"/>
                          <w:kern w:val="24"/>
                          <w:sz w:val="21"/>
                        </w:rPr>
                        <w:t>商业心理学等</w:t>
                      </w:r>
                    </w:p>
                  </w:txbxContent>
                </v:textbox>
              </v:shape>
            </w:pict>
          </mc:Fallback>
        </mc:AlternateContent>
      </w:r>
    </w:p>
    <w:p w:rsidR="008F365F" w:rsidRDefault="008F365F">
      <w:pPr>
        <w:adjustRightInd w:val="0"/>
        <w:snapToGrid w:val="0"/>
      </w:pPr>
    </w:p>
    <w:p w:rsidR="008F365F" w:rsidRDefault="008F365F">
      <w:pPr>
        <w:adjustRightInd w:val="0"/>
        <w:snapToGrid w:val="0"/>
      </w:pPr>
    </w:p>
    <w:p w:rsidR="008F365F" w:rsidRDefault="008F365F">
      <w:pPr>
        <w:adjustRightInd w:val="0"/>
        <w:snapToGrid w:val="0"/>
      </w:pPr>
    </w:p>
    <w:p w:rsidR="008F365F" w:rsidRDefault="008F365F">
      <w:pPr>
        <w:adjustRightInd w:val="0"/>
        <w:snapToGrid w:val="0"/>
      </w:pPr>
    </w:p>
    <w:p w:rsidR="008F365F" w:rsidRDefault="008F365F">
      <w:pPr>
        <w:adjustRightInd w:val="0"/>
        <w:snapToGrid w:val="0"/>
      </w:pPr>
    </w:p>
    <w:p w:rsidR="008F365F" w:rsidRDefault="008F365F">
      <w:pPr>
        <w:adjustRightInd w:val="0"/>
        <w:snapToGrid w:val="0"/>
      </w:pPr>
    </w:p>
    <w:p w:rsidR="008F365F" w:rsidRDefault="00342E28">
      <w:pPr>
        <w:adjustRightInd w:val="0"/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column">
                  <wp:posOffset>2679700</wp:posOffset>
                </wp:positionH>
                <wp:positionV relativeFrom="paragraph">
                  <wp:posOffset>86360</wp:posOffset>
                </wp:positionV>
                <wp:extent cx="4679950" cy="3540125"/>
                <wp:effectExtent l="6350" t="6350" r="19050" b="15875"/>
                <wp:wrapNone/>
                <wp:docPr id="42" name="矩形 5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950" cy="3540125"/>
                        </a:xfrm>
                        <a:prstGeom prst="rect">
                          <a:avLst/>
                        </a:prstGeom>
                        <a:solidFill>
                          <a:srgbClr val="F0F3FF"/>
                        </a:solidFill>
                        <a:ln w="12700" cap="flat" cmpd="sng">
                          <a:solidFill>
                            <a:srgbClr val="80A8CC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w14:anchorId="14DE589F" id="矩形 593" o:spid="_x0000_s1026" style="position:absolute;left:0;text-align:left;margin-left:211pt;margin-top:6.8pt;width:368.5pt;height:278.75pt;z-index:-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" fillcolor="#f0f3ff" strokecolor="#80a8cc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3057525</wp:posOffset>
                </wp:positionH>
                <wp:positionV relativeFrom="paragraph">
                  <wp:posOffset>29845</wp:posOffset>
                </wp:positionV>
                <wp:extent cx="1123315" cy="471805"/>
                <wp:effectExtent l="0" t="0" r="0" b="0"/>
                <wp:wrapNone/>
                <wp:docPr id="41" name="文本框 5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315" cy="471805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</wps:spPr>
                      <wps:txbx>
                        <w:txbxContent>
                          <w:p w:rsidR="008F365F" w:rsidRDefault="00342E28">
                            <w:pPr>
                              <w:rPr>
                                <w:rFonts w:ascii="微软雅黑" w:eastAsia="微软雅黑" w:hAnsi="微软雅黑"/>
                                <w:b/>
                                <w:color w:val="80A8CC"/>
                                <w:sz w:val="28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80A8CC"/>
                                <w:sz w:val="28"/>
                              </w:rPr>
                              <w:t>实习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color w:val="80A8CC"/>
                                <w:sz w:val="28"/>
                              </w:rPr>
                              <w:t>经历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581" o:spid="_x0000_s1028" type="#_x0000_t202" style="position:absolute;left:0;text-align:left;margin-left:240.75pt;margin-top:2.35pt;width:88.45pt;height:37.1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" filled="f" stroked="f" strokeweight="1.25pt">
                <v:textbox>
                  <w:txbxContent>
                    <w:p w:rsidR="008F365F" w:rsidRDefault="00342E28">
                      <w:pPr>
                        <w:rPr>
                          <w:rFonts w:ascii="微软雅黑" w:eastAsia="微软雅黑" w:hAnsi="微软雅黑"/>
                          <w:b/>
                          <w:color w:val="80A8CC"/>
                          <w:sz w:val="28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color w:val="80A8CC"/>
                          <w:sz w:val="28"/>
                        </w:rPr>
                        <w:t>实习</w:t>
                      </w:r>
                      <w:r>
                        <w:rPr>
                          <w:rFonts w:ascii="微软雅黑" w:eastAsia="微软雅黑" w:hAnsi="微软雅黑"/>
                          <w:b/>
                          <w:color w:val="80A8CC"/>
                          <w:sz w:val="28"/>
                        </w:rPr>
                        <w:t>经历</w:t>
                      </w:r>
                    </w:p>
                  </w:txbxContent>
                </v:textbox>
              </v:shape>
            </w:pict>
          </mc:Fallback>
        </mc:AlternateContent>
      </w:r>
    </w:p>
    <w:p w:rsidR="008F365F" w:rsidRDefault="00342E28">
      <w:pPr>
        <w:adjustRightInd w:val="0"/>
        <w:snapToGrid w:val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2816225</wp:posOffset>
                </wp:positionH>
                <wp:positionV relativeFrom="paragraph">
                  <wp:posOffset>10795</wp:posOffset>
                </wp:positionV>
                <wp:extent cx="250825" cy="250825"/>
                <wp:effectExtent l="0" t="0" r="15875" b="15875"/>
                <wp:wrapNone/>
                <wp:docPr id="52" name="组合 6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825" cy="250825"/>
                          <a:chOff x="4477" y="2826"/>
                          <a:chExt cx="395" cy="395"/>
                        </a:xfrm>
                      </wpg:grpSpPr>
                      <wps:wsp>
                        <wps:cNvPr id="50" name="椭圆 46"/>
                        <wps:cNvSpPr/>
                        <wps:spPr>
                          <a:xfrm>
                            <a:off x="4477" y="2826"/>
                            <a:ext cx="395" cy="395"/>
                          </a:xfrm>
                          <a:prstGeom prst="ellipse">
                            <a:avLst/>
                          </a:prstGeom>
                          <a:solidFill>
                            <a:srgbClr val="80A8CC"/>
                          </a:solidFill>
                          <a:ln w="12700">
                            <a:noFill/>
                          </a:ln>
                        </wps:spPr>
                        <wps:bodyPr wrap="square" anchor="ctr" upright="1"/>
                      </wps:wsp>
                      <wps:wsp>
                        <wps:cNvPr id="51" name="KSO_Shape"/>
                        <wps:cNvSpPr/>
                        <wps:spPr>
                          <a:xfrm>
                            <a:off x="4541" y="2897"/>
                            <a:ext cx="244" cy="23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2147483646" y="2147483646"/>
                              </a:cxn>
                              <a:cxn ang="0">
                                <a:pos x="2147483646" y="2147483646"/>
                              </a:cxn>
                              <a:cxn ang="0">
                                <a:pos x="2147483646" y="2147483646"/>
                              </a:cxn>
                              <a:cxn ang="0">
                                <a:pos x="2147483646" y="2147483646"/>
                              </a:cxn>
                              <a:cxn ang="0">
                                <a:pos x="2147483646" y="2147483646"/>
                              </a:cxn>
                              <a:cxn ang="0">
                                <a:pos x="2147483646" y="2147483646"/>
                              </a:cxn>
                              <a:cxn ang="0">
                                <a:pos x="2147483646" y="2147483646"/>
                              </a:cxn>
                              <a:cxn ang="0">
                                <a:pos x="2147483646" y="2147483646"/>
                              </a:cxn>
                              <a:cxn ang="0">
                                <a:pos x="2147483646" y="2147483646"/>
                              </a:cxn>
                              <a:cxn ang="0">
                                <a:pos x="2147483646" y="2147483646"/>
                              </a:cxn>
                              <a:cxn ang="0">
                                <a:pos x="2147483646" y="2147483646"/>
                              </a:cxn>
                              <a:cxn ang="0">
                                <a:pos x="2147483646" y="2147483646"/>
                              </a:cxn>
                              <a:cxn ang="0">
                                <a:pos x="2147483646" y="2147483646"/>
                              </a:cxn>
                              <a:cxn ang="0">
                                <a:pos x="2147483646" y="2147483646"/>
                              </a:cxn>
                              <a:cxn ang="0">
                                <a:pos x="2147483646" y="2147483646"/>
                              </a:cxn>
                              <a:cxn ang="0">
                                <a:pos x="2147483646" y="2147483646"/>
                              </a:cxn>
                              <a:cxn ang="0">
                                <a:pos x="2147483646" y="2147483646"/>
                              </a:cxn>
                              <a:cxn ang="0">
                                <a:pos x="2147483646" y="2147483646"/>
                              </a:cxn>
                              <a:cxn ang="0">
                                <a:pos x="2147483646" y="2147483646"/>
                              </a:cxn>
                              <a:cxn ang="0">
                                <a:pos x="2147483646" y="2147483646"/>
                              </a:cxn>
                              <a:cxn ang="0">
                                <a:pos x="2147483646" y="2147483646"/>
                              </a:cxn>
                              <a:cxn ang="0">
                                <a:pos x="2147483646" y="2147483646"/>
                              </a:cxn>
                              <a:cxn ang="0">
                                <a:pos x="2147483646" y="2147483646"/>
                              </a:cxn>
                              <a:cxn ang="0">
                                <a:pos x="2147483646" y="2147483646"/>
                              </a:cxn>
                              <a:cxn ang="0">
                                <a:pos x="2147483646" y="2147483646"/>
                              </a:cxn>
                              <a:cxn ang="0">
                                <a:pos x="2147483646" y="2147483646"/>
                              </a:cxn>
                              <a:cxn ang="0">
                                <a:pos x="2147483646" y="2147483646"/>
                              </a:cxn>
                              <a:cxn ang="0">
                                <a:pos x="2147483646" y="2147483646"/>
                              </a:cxn>
                              <a:cxn ang="0">
                                <a:pos x="2147483646" y="2147483646"/>
                              </a:cxn>
                              <a:cxn ang="0">
                                <a:pos x="2147483646" y="2147483646"/>
                              </a:cxn>
                              <a:cxn ang="0">
                                <a:pos x="2147483646" y="2147483646"/>
                              </a:cxn>
                              <a:cxn ang="0">
                                <a:pos x="2147483646" y="2147483646"/>
                              </a:cxn>
                              <a:cxn ang="0">
                                <a:pos x="2147483646" y="2147483646"/>
                              </a:cxn>
                              <a:cxn ang="0">
                                <a:pos x="2147483646" y="2147483646"/>
                              </a:cxn>
                              <a:cxn ang="0">
                                <a:pos x="2147483646" y="2147483646"/>
                              </a:cxn>
                              <a:cxn ang="0">
                                <a:pos x="0" y="2147483646"/>
                              </a:cxn>
                              <a:cxn ang="0">
                                <a:pos x="0" y="2147483646"/>
                              </a:cxn>
                              <a:cxn ang="0">
                                <a:pos x="2147483646" y="2147483646"/>
                              </a:cxn>
                              <a:cxn ang="0">
                                <a:pos x="2147483646" y="2147483646"/>
                              </a:cxn>
                              <a:cxn ang="0">
                                <a:pos x="2147483646" y="2147483646"/>
                              </a:cxn>
                              <a:cxn ang="0">
                                <a:pos x="2147483646" y="2147483646"/>
                              </a:cxn>
                              <a:cxn ang="0">
                                <a:pos x="2147483646" y="2147483646"/>
                              </a:cxn>
                              <a:cxn ang="0">
                                <a:pos x="2147483646" y="2147483646"/>
                              </a:cxn>
                              <a:cxn ang="0">
                                <a:pos x="2147483646" y="2147483646"/>
                              </a:cxn>
                              <a:cxn ang="0">
                                <a:pos x="2147483646" y="2147483646"/>
                              </a:cxn>
                              <a:cxn ang="0">
                                <a:pos x="2147483646" y="2147483646"/>
                              </a:cxn>
                              <a:cxn ang="0">
                                <a:pos x="2147483646" y="2147483646"/>
                              </a:cxn>
                              <a:cxn ang="0">
                                <a:pos x="2147483646" y="2147483646"/>
                              </a:cxn>
                              <a:cxn ang="0">
                                <a:pos x="2147483646" y="2147483646"/>
                              </a:cxn>
                              <a:cxn ang="0">
                                <a:pos x="2147483646" y="2147483646"/>
                              </a:cxn>
                              <a:cxn ang="0">
                                <a:pos x="2147483646" y="2147483646"/>
                              </a:cxn>
                            </a:cxnLst>
                            <a:rect l="0" t="0" r="0" b="0"/>
                            <a:pathLst>
                              <a:path w="104" h="100">
                                <a:moveTo>
                                  <a:pt x="15" y="30"/>
                                </a:moveTo>
                                <a:cubicBezTo>
                                  <a:pt x="39" y="30"/>
                                  <a:pt x="39" y="30"/>
                                  <a:pt x="39" y="30"/>
                                </a:cubicBezTo>
                                <a:cubicBezTo>
                                  <a:pt x="47" y="44"/>
                                  <a:pt x="47" y="44"/>
                                  <a:pt x="47" y="44"/>
                                </a:cubicBezTo>
                                <a:cubicBezTo>
                                  <a:pt x="54" y="53"/>
                                  <a:pt x="54" y="53"/>
                                  <a:pt x="54" y="53"/>
                                </a:cubicBezTo>
                                <a:cubicBezTo>
                                  <a:pt x="69" y="30"/>
                                  <a:pt x="69" y="30"/>
                                  <a:pt x="69" y="30"/>
                                </a:cubicBezTo>
                                <a:cubicBezTo>
                                  <a:pt x="96" y="30"/>
                                  <a:pt x="96" y="30"/>
                                  <a:pt x="96" y="30"/>
                                </a:cubicBezTo>
                                <a:cubicBezTo>
                                  <a:pt x="104" y="53"/>
                                  <a:pt x="104" y="53"/>
                                  <a:pt x="104" y="53"/>
                                </a:cubicBezTo>
                                <a:cubicBezTo>
                                  <a:pt x="100" y="66"/>
                                  <a:pt x="100" y="66"/>
                                  <a:pt x="100" y="66"/>
                                </a:cubicBezTo>
                                <a:cubicBezTo>
                                  <a:pt x="96" y="65"/>
                                  <a:pt x="96" y="65"/>
                                  <a:pt x="96" y="65"/>
                                </a:cubicBezTo>
                                <a:cubicBezTo>
                                  <a:pt x="97" y="55"/>
                                  <a:pt x="97" y="55"/>
                                  <a:pt x="97" y="55"/>
                                </a:cubicBezTo>
                                <a:cubicBezTo>
                                  <a:pt x="94" y="47"/>
                                  <a:pt x="94" y="47"/>
                                  <a:pt x="94" y="47"/>
                                </a:cubicBezTo>
                                <a:cubicBezTo>
                                  <a:pt x="93" y="65"/>
                                  <a:pt x="93" y="65"/>
                                  <a:pt x="93" y="65"/>
                                </a:cubicBezTo>
                                <a:cubicBezTo>
                                  <a:pt x="90" y="100"/>
                                  <a:pt x="90" y="100"/>
                                  <a:pt x="90" y="100"/>
                                </a:cubicBezTo>
                                <a:cubicBezTo>
                                  <a:pt x="83" y="100"/>
                                  <a:pt x="83" y="100"/>
                                  <a:pt x="83" y="100"/>
                                </a:cubicBezTo>
                                <a:cubicBezTo>
                                  <a:pt x="83" y="68"/>
                                  <a:pt x="83" y="68"/>
                                  <a:pt x="83" y="68"/>
                                </a:cubicBezTo>
                                <a:cubicBezTo>
                                  <a:pt x="79" y="68"/>
                                  <a:pt x="79" y="68"/>
                                  <a:pt x="79" y="68"/>
                                </a:cubicBezTo>
                                <a:cubicBezTo>
                                  <a:pt x="74" y="100"/>
                                  <a:pt x="74" y="100"/>
                                  <a:pt x="74" y="100"/>
                                </a:cubicBezTo>
                                <a:cubicBezTo>
                                  <a:pt x="67" y="100"/>
                                  <a:pt x="67" y="100"/>
                                  <a:pt x="67" y="100"/>
                                </a:cubicBezTo>
                                <a:cubicBezTo>
                                  <a:pt x="69" y="65"/>
                                  <a:pt x="69" y="65"/>
                                  <a:pt x="69" y="65"/>
                                </a:cubicBezTo>
                                <a:cubicBezTo>
                                  <a:pt x="69" y="48"/>
                                  <a:pt x="69" y="48"/>
                                  <a:pt x="69" y="48"/>
                                </a:cubicBezTo>
                                <a:cubicBezTo>
                                  <a:pt x="53" y="61"/>
                                  <a:pt x="53" y="61"/>
                                  <a:pt x="53" y="61"/>
                                </a:cubicBezTo>
                                <a:cubicBezTo>
                                  <a:pt x="41" y="53"/>
                                  <a:pt x="41" y="53"/>
                                  <a:pt x="41" y="53"/>
                                </a:cubicBezTo>
                                <a:cubicBezTo>
                                  <a:pt x="41" y="65"/>
                                  <a:pt x="41" y="65"/>
                                  <a:pt x="41" y="65"/>
                                </a:cubicBezTo>
                                <a:cubicBezTo>
                                  <a:pt x="37" y="100"/>
                                  <a:pt x="37" y="100"/>
                                  <a:pt x="37" y="100"/>
                                </a:cubicBezTo>
                                <a:cubicBezTo>
                                  <a:pt x="30" y="100"/>
                                  <a:pt x="30" y="100"/>
                                  <a:pt x="30" y="100"/>
                                </a:cubicBezTo>
                                <a:cubicBezTo>
                                  <a:pt x="30" y="68"/>
                                  <a:pt x="30" y="68"/>
                                  <a:pt x="30" y="68"/>
                                </a:cubicBezTo>
                                <a:cubicBezTo>
                                  <a:pt x="27" y="68"/>
                                  <a:pt x="27" y="68"/>
                                  <a:pt x="27" y="68"/>
                                </a:cubicBezTo>
                                <a:cubicBezTo>
                                  <a:pt x="20" y="100"/>
                                  <a:pt x="20" y="100"/>
                                  <a:pt x="20" y="100"/>
                                </a:cubicBezTo>
                                <a:cubicBezTo>
                                  <a:pt x="14" y="100"/>
                                  <a:pt x="14" y="100"/>
                                  <a:pt x="14" y="100"/>
                                </a:cubicBezTo>
                                <a:cubicBezTo>
                                  <a:pt x="16" y="65"/>
                                  <a:pt x="16" y="65"/>
                                  <a:pt x="16" y="65"/>
                                </a:cubicBezTo>
                                <a:cubicBezTo>
                                  <a:pt x="16" y="49"/>
                                  <a:pt x="16" y="49"/>
                                  <a:pt x="16" y="49"/>
                                </a:cubicBezTo>
                                <a:cubicBezTo>
                                  <a:pt x="7" y="60"/>
                                  <a:pt x="7" y="60"/>
                                  <a:pt x="7" y="60"/>
                                </a:cubicBezTo>
                                <a:cubicBezTo>
                                  <a:pt x="7" y="65"/>
                                  <a:pt x="7" y="65"/>
                                  <a:pt x="7" y="65"/>
                                </a:cubicBezTo>
                                <a:cubicBezTo>
                                  <a:pt x="10" y="65"/>
                                  <a:pt x="10" y="65"/>
                                  <a:pt x="10" y="65"/>
                                </a:cubicBezTo>
                                <a:cubicBezTo>
                                  <a:pt x="10" y="89"/>
                                  <a:pt x="10" y="89"/>
                                  <a:pt x="10" y="89"/>
                                </a:cubicBezTo>
                                <a:cubicBezTo>
                                  <a:pt x="0" y="89"/>
                                  <a:pt x="0" y="89"/>
                                  <a:pt x="0" y="89"/>
                                </a:cubicBezTo>
                                <a:cubicBezTo>
                                  <a:pt x="0" y="65"/>
                                  <a:pt x="0" y="65"/>
                                  <a:pt x="0" y="65"/>
                                </a:cubicBezTo>
                                <a:cubicBezTo>
                                  <a:pt x="3" y="65"/>
                                  <a:pt x="3" y="65"/>
                                  <a:pt x="3" y="65"/>
                                </a:cubicBezTo>
                                <a:cubicBezTo>
                                  <a:pt x="3" y="60"/>
                                  <a:pt x="3" y="60"/>
                                  <a:pt x="3" y="60"/>
                                </a:cubicBezTo>
                                <a:cubicBezTo>
                                  <a:pt x="1" y="59"/>
                                  <a:pt x="1" y="59"/>
                                  <a:pt x="1" y="59"/>
                                </a:cubicBezTo>
                                <a:cubicBezTo>
                                  <a:pt x="15" y="30"/>
                                  <a:pt x="15" y="30"/>
                                  <a:pt x="15" y="30"/>
                                </a:cubicBezTo>
                                <a:close/>
                                <a:moveTo>
                                  <a:pt x="86" y="4"/>
                                </a:moveTo>
                                <a:cubicBezTo>
                                  <a:pt x="80" y="0"/>
                                  <a:pt x="73" y="2"/>
                                  <a:pt x="70" y="8"/>
                                </a:cubicBezTo>
                                <a:cubicBezTo>
                                  <a:pt x="67" y="13"/>
                                  <a:pt x="68" y="20"/>
                                  <a:pt x="74" y="24"/>
                                </a:cubicBezTo>
                                <a:cubicBezTo>
                                  <a:pt x="79" y="27"/>
                                  <a:pt x="87" y="25"/>
                                  <a:pt x="90" y="20"/>
                                </a:cubicBezTo>
                                <a:cubicBezTo>
                                  <a:pt x="93" y="14"/>
                                  <a:pt x="91" y="7"/>
                                  <a:pt x="86" y="4"/>
                                </a:cubicBezTo>
                                <a:close/>
                                <a:moveTo>
                                  <a:pt x="22" y="4"/>
                                </a:moveTo>
                                <a:cubicBezTo>
                                  <a:pt x="28" y="0"/>
                                  <a:pt x="35" y="2"/>
                                  <a:pt x="38" y="8"/>
                                </a:cubicBezTo>
                                <a:cubicBezTo>
                                  <a:pt x="41" y="13"/>
                                  <a:pt x="40" y="20"/>
                                  <a:pt x="34" y="24"/>
                                </a:cubicBezTo>
                                <a:cubicBezTo>
                                  <a:pt x="29" y="27"/>
                                  <a:pt x="21" y="25"/>
                                  <a:pt x="18" y="20"/>
                                </a:cubicBezTo>
                                <a:cubicBezTo>
                                  <a:pt x="15" y="14"/>
                                  <a:pt x="17" y="7"/>
                                  <a:pt x="22" y="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9525">
                            <a:noFill/>
                          </a:ln>
                        </wps:spPr>
                        <wps:bodyPr vert="horz" wrap="square" anchor="t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FEB8F1" id="组合 600" o:spid="_x0000_s1026" style="position:absolute;left:0;text-align:left;margin-left:221.75pt;margin-top:.85pt;width:19.75pt;height:19.75pt;z-index:251685888" coordorigin="4477,2826" coordsize="395,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">
                <v:oval id="椭圆 46" o:spid="_x0000_s1027" style="position:absolute;left:4477;top:2826;width:395;height:3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" fillcolor="#80a8cc" stroked="f" strokeweight="1pt"/>
                <v:shape id="KSO_Shape" o:spid="_x0000_s1028" style="position:absolute;left:4541;top:2897;width:244;height:235;visibility:visible;mso-wrap-style:square;v-text-anchor:top" coordsize="104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" path="m15,30v24,,24,,24,c47,44,47,44,47,44v7,9,7,9,7,9c69,30,69,30,69,30v27,,27,,27,c104,53,104,53,104,53v-4,13,-4,13,-4,13c96,65,96,65,96,65,97,55,97,55,97,55,94,47,94,47,94,47,93,65,93,65,93,65v-3,35,-3,35,-3,35c83,100,83,100,83,100v,-32,,-32,,-32c79,68,79,68,79,68v-5,32,-5,32,-5,32c67,100,67,100,67,100,69,65,69,65,69,65v,-17,,-17,,-17c53,61,53,61,53,61,41,53,41,53,41,53v,12,,12,,12c37,100,37,100,37,100v-7,,-7,,-7,c30,68,30,68,30,68v-3,,-3,,-3,c20,100,20,100,20,100v-6,,-6,,-6,c16,65,16,65,16,65v,-16,,-16,,-16c7,60,7,60,7,60v,5,,5,,5c10,65,10,65,10,65v,24,,24,,24c,89,,89,,89,,65,,65,,65v3,,3,,3,c3,60,3,60,3,60,1,59,1,59,1,59,15,30,15,30,15,30xm86,4c80,,73,2,70,8v-3,5,-2,12,4,16c79,27,87,25,90,20,93,14,91,7,86,4xm22,4c28,,35,2,38,8v3,5,2,12,-4,16c29,27,21,25,18,20,15,14,17,7,22,4xe" stroked="f">
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0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,0,0,0,0,0,0,0,0" textboxrect="0,0,104,100"/>
                </v:shape>
              </v:group>
            </w:pict>
          </mc:Fallback>
        </mc:AlternateContent>
      </w:r>
    </w:p>
    <w:p w:rsidR="008F365F" w:rsidRDefault="00342E28">
      <w:pPr>
        <w:adjustRightInd w:val="0"/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2480945</wp:posOffset>
                </wp:positionH>
                <wp:positionV relativeFrom="paragraph">
                  <wp:posOffset>81280</wp:posOffset>
                </wp:positionV>
                <wp:extent cx="4817745" cy="3120390"/>
                <wp:effectExtent l="0" t="0" r="0" b="0"/>
                <wp:wrapNone/>
                <wp:docPr id="4" name="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7745" cy="31203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 w:rsidR="008F365F" w:rsidRDefault="00342E28">
                            <w:pPr>
                              <w:pStyle w:val="ab"/>
                              <w:adjustRightInd w:val="0"/>
                              <w:snapToGrid w:val="0"/>
                              <w:spacing w:before="0" w:beforeAutospacing="0" w:after="0" w:afterAutospacing="0"/>
                              <w:ind w:firstLine="403"/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3B3838"/>
                                <w:kern w:val="24"/>
                                <w:sz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3B3838"/>
                                <w:kern w:val="24"/>
                                <w:sz w:val="21"/>
                              </w:rPr>
                              <w:t>2015.0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3B3838"/>
                                <w:kern w:val="24"/>
                                <w:sz w:val="21"/>
                              </w:rPr>
                              <w:t>7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3B3838"/>
                                <w:kern w:val="24"/>
                                <w:sz w:val="21"/>
                              </w:rPr>
                              <w:t>~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3B3838"/>
                                <w:kern w:val="24"/>
                                <w:sz w:val="21"/>
                              </w:rPr>
                              <w:t>2015.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3B3838"/>
                                <w:kern w:val="24"/>
                                <w:sz w:val="21"/>
                              </w:rPr>
                              <w:t xml:space="preserve">08   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3B3838"/>
                                <w:kern w:val="24"/>
                                <w:sz w:val="21"/>
                              </w:rPr>
                              <w:t xml:space="preserve">  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3B3838"/>
                                <w:kern w:val="24"/>
                                <w:sz w:val="21"/>
                              </w:rPr>
                              <w:t>“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3B3838"/>
                                <w:kern w:val="24"/>
                                <w:sz w:val="21"/>
                              </w:rPr>
                              <w:t>OPPO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3B3838"/>
                                <w:kern w:val="24"/>
                                <w:sz w:val="21"/>
                              </w:rPr>
                              <w:t>校园俱乐部”项目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3B3838"/>
                                <w:kern w:val="24"/>
                                <w:sz w:val="21"/>
                              </w:rPr>
                              <w:t xml:space="preserve">     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3B3838"/>
                                <w:kern w:val="2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3B3838"/>
                                <w:kern w:val="2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3B3838"/>
                                <w:kern w:val="24"/>
                                <w:sz w:val="21"/>
                              </w:rPr>
                              <w:t>新媒体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3B3838"/>
                                <w:kern w:val="24"/>
                                <w:sz w:val="21"/>
                              </w:rPr>
                              <w:t>运营</w:t>
                            </w:r>
                          </w:p>
                          <w:p w:rsidR="008F365F" w:rsidRDefault="00342E28">
                            <w:pPr>
                              <w:pStyle w:val="ab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spacing w:before="0" w:beforeAutospacing="0" w:after="0" w:afterAutospacing="0"/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595959"/>
                                <w:kern w:val="24"/>
                                <w:sz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Cs/>
                                <w:color w:val="595959"/>
                                <w:kern w:val="24"/>
                                <w:sz w:val="21"/>
                              </w:rPr>
                              <w:t>在</w:t>
                            </w:r>
                            <w:proofErr w:type="gramStart"/>
                            <w:r>
                              <w:rPr>
                                <w:rFonts w:ascii="微软雅黑" w:eastAsia="微软雅黑" w:hAnsi="微软雅黑" w:hint="eastAsia"/>
                                <w:bCs/>
                                <w:color w:val="595959"/>
                                <w:kern w:val="24"/>
                                <w:sz w:val="21"/>
                              </w:rPr>
                              <w:t>官方微博平台</w:t>
                            </w:r>
                            <w:proofErr w:type="gramEnd"/>
                            <w:r>
                              <w:rPr>
                                <w:rFonts w:ascii="微软雅黑" w:eastAsia="微软雅黑" w:hAnsi="微软雅黑" w:hint="eastAsia"/>
                                <w:bCs/>
                                <w:color w:val="595959"/>
                                <w:kern w:val="24"/>
                                <w:sz w:val="21"/>
                              </w:rPr>
                              <w:t>中，打造“</w:t>
                            </w:r>
                            <w:r>
                              <w:rPr>
                                <w:rFonts w:ascii="微软雅黑" w:eastAsia="微软雅黑" w:hAnsi="微软雅黑"/>
                                <w:bCs/>
                                <w:color w:val="595959"/>
                                <w:kern w:val="24"/>
                                <w:sz w:val="21"/>
                              </w:rPr>
                              <w:t>OPPO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Cs/>
                                <w:color w:val="595959"/>
                                <w:kern w:val="24"/>
                                <w:sz w:val="21"/>
                              </w:rPr>
                              <w:t>校园俱乐部”的概念，为</w:t>
                            </w:r>
                            <w:r>
                              <w:rPr>
                                <w:rFonts w:ascii="微软雅黑" w:eastAsia="微软雅黑" w:hAnsi="微软雅黑"/>
                                <w:bCs/>
                                <w:color w:val="595959"/>
                                <w:kern w:val="24"/>
                                <w:sz w:val="21"/>
                              </w:rPr>
                              <w:t>OPPO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Cs/>
                                <w:color w:val="595959"/>
                                <w:kern w:val="24"/>
                                <w:sz w:val="21"/>
                              </w:rPr>
                              <w:t>公司在全国范围内各大高集结粉丝，让学生由参与者变成创造者，变成</w:t>
                            </w:r>
                            <w:r>
                              <w:rPr>
                                <w:rFonts w:ascii="微软雅黑" w:eastAsia="微软雅黑" w:hAnsi="微软雅黑"/>
                                <w:bCs/>
                                <w:color w:val="595959"/>
                                <w:kern w:val="24"/>
                                <w:sz w:val="21"/>
                              </w:rPr>
                              <w:t>OPPO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Cs/>
                                <w:color w:val="595959"/>
                                <w:kern w:val="24"/>
                                <w:sz w:val="21"/>
                              </w:rPr>
                              <w:t>的校园代言人；</w:t>
                            </w:r>
                          </w:p>
                          <w:p w:rsidR="008F365F" w:rsidRDefault="00342E28">
                            <w:pPr>
                              <w:pStyle w:val="ab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spacing w:before="0" w:beforeAutospacing="0" w:after="0" w:afterAutospacing="0"/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595959"/>
                                <w:kern w:val="24"/>
                                <w:sz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Cs/>
                                <w:color w:val="595959"/>
                                <w:kern w:val="24"/>
                                <w:sz w:val="21"/>
                              </w:rPr>
                              <w:t>根据</w:t>
                            </w:r>
                            <w:r>
                              <w:rPr>
                                <w:rFonts w:ascii="微软雅黑" w:eastAsia="微软雅黑" w:hAnsi="微软雅黑"/>
                                <w:bCs/>
                                <w:color w:val="595959"/>
                                <w:kern w:val="24"/>
                                <w:sz w:val="21"/>
                              </w:rPr>
                              <w:t>OPPO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Cs/>
                                <w:color w:val="595959"/>
                                <w:kern w:val="24"/>
                                <w:sz w:val="21"/>
                              </w:rPr>
                              <w:t>客户诉求，基于产品特点，负责品牌传播策略，包括创意构想、文案撰写等；</w:t>
                            </w:r>
                          </w:p>
                          <w:p w:rsidR="008F365F" w:rsidRDefault="00342E28">
                            <w:pPr>
                              <w:pStyle w:val="ab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spacing w:before="0" w:beforeAutospacing="0" w:afterLines="50" w:after="156" w:afterAutospacing="0"/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595959"/>
                                <w:kern w:val="24"/>
                                <w:sz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Cs/>
                                <w:color w:val="595959"/>
                                <w:kern w:val="24"/>
                                <w:sz w:val="21"/>
                              </w:rPr>
                              <w:t>挖掘分析网友使用习惯、情感及体验感受，结合产品特点撰写传播策划方案。</w:t>
                            </w:r>
                          </w:p>
                          <w:p w:rsidR="008F365F" w:rsidRDefault="00342E28">
                            <w:pPr>
                              <w:pStyle w:val="ab"/>
                              <w:adjustRightInd w:val="0"/>
                              <w:snapToGrid w:val="0"/>
                              <w:spacing w:before="0" w:beforeAutospacing="0" w:after="0" w:afterAutospacing="0"/>
                              <w:ind w:left="403"/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3B3838"/>
                                <w:kern w:val="24"/>
                                <w:sz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3B3838"/>
                                <w:kern w:val="24"/>
                                <w:sz w:val="21"/>
                              </w:rPr>
                              <w:t>201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3B3838"/>
                                <w:kern w:val="24"/>
                                <w:sz w:val="21"/>
                              </w:rPr>
                              <w:t>4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3B3838"/>
                                <w:kern w:val="24"/>
                                <w:sz w:val="21"/>
                              </w:rPr>
                              <w:t>.0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3B3838"/>
                                <w:kern w:val="24"/>
                                <w:sz w:val="21"/>
                              </w:rPr>
                              <w:t>7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3B3838"/>
                                <w:kern w:val="24"/>
                                <w:sz w:val="21"/>
                              </w:rPr>
                              <w:t>~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3B3838"/>
                                <w:kern w:val="24"/>
                                <w:sz w:val="21"/>
                              </w:rPr>
                              <w:t xml:space="preserve">2014.08        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3B3838"/>
                                <w:kern w:val="24"/>
                                <w:sz w:val="21"/>
                              </w:rPr>
                              <w:t>上海x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3B3838"/>
                                <w:kern w:val="24"/>
                                <w:sz w:val="21"/>
                              </w:rPr>
                              <w:t>x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3B3838"/>
                                <w:kern w:val="24"/>
                                <w:sz w:val="21"/>
                              </w:rPr>
                              <w:t>有限公司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3B3838"/>
                                <w:kern w:val="24"/>
                                <w:sz w:val="21"/>
                              </w:rPr>
                              <w:t xml:space="preserve">           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3B3838"/>
                                <w:kern w:val="24"/>
                                <w:sz w:val="21"/>
                              </w:rPr>
                              <w:t>运营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3B3838"/>
                                <w:kern w:val="24"/>
                                <w:sz w:val="21"/>
                              </w:rPr>
                              <w:t>实习生</w:t>
                            </w:r>
                          </w:p>
                          <w:p w:rsidR="008F365F" w:rsidRDefault="00342E28">
                            <w:pPr>
                              <w:pStyle w:val="ab"/>
                              <w:numPr>
                                <w:ilvl w:val="0"/>
                                <w:numId w:val="2"/>
                              </w:numPr>
                              <w:adjustRightInd w:val="0"/>
                              <w:snapToGrid w:val="0"/>
                              <w:spacing w:before="0" w:beforeAutospacing="0" w:after="0" w:afterAutospacing="0"/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595959"/>
                                <w:kern w:val="24"/>
                                <w:sz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Cs/>
                                <w:color w:val="595959"/>
                                <w:kern w:val="24"/>
                                <w:sz w:val="21"/>
                              </w:rPr>
                              <w:t>要负责撰写软文，协助运营执行推广活动</w:t>
                            </w:r>
                            <w:r>
                              <w:rPr>
                                <w:rFonts w:ascii="微软雅黑" w:eastAsia="微软雅黑" w:hAnsi="微软雅黑"/>
                                <w:bCs/>
                                <w:color w:val="595959"/>
                                <w:kern w:val="2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Cs/>
                                <w:color w:val="595959"/>
                                <w:kern w:val="24"/>
                                <w:sz w:val="21"/>
                              </w:rPr>
                              <w:t>；</w:t>
                            </w:r>
                          </w:p>
                          <w:p w:rsidR="008F365F" w:rsidRDefault="00342E28">
                            <w:pPr>
                              <w:pStyle w:val="ab"/>
                              <w:numPr>
                                <w:ilvl w:val="0"/>
                                <w:numId w:val="2"/>
                              </w:numPr>
                              <w:adjustRightInd w:val="0"/>
                              <w:snapToGrid w:val="0"/>
                              <w:spacing w:before="0" w:beforeAutospacing="0" w:after="0" w:afterAutospacing="0"/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595959"/>
                                <w:kern w:val="24"/>
                                <w:sz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Cs/>
                                <w:color w:val="595959"/>
                                <w:kern w:val="24"/>
                                <w:sz w:val="21"/>
                              </w:rPr>
                              <w:t>负责公司自媒体（如微博、</w:t>
                            </w:r>
                            <w:proofErr w:type="gramStart"/>
                            <w:r>
                              <w:rPr>
                                <w:rFonts w:ascii="微软雅黑" w:eastAsia="微软雅黑" w:hAnsi="微软雅黑" w:hint="eastAsia"/>
                                <w:bCs/>
                                <w:color w:val="595959"/>
                                <w:kern w:val="24"/>
                                <w:sz w:val="21"/>
                              </w:rPr>
                              <w:t>微信公众</w:t>
                            </w:r>
                            <w:proofErr w:type="gramEnd"/>
                            <w:r>
                              <w:rPr>
                                <w:rFonts w:ascii="微软雅黑" w:eastAsia="微软雅黑" w:hAnsi="微软雅黑" w:hint="eastAsia"/>
                                <w:bCs/>
                                <w:color w:val="595959"/>
                                <w:kern w:val="24"/>
                                <w:sz w:val="21"/>
                              </w:rPr>
                              <w:t>）的信息发布及维护；</w:t>
                            </w:r>
                          </w:p>
                          <w:p w:rsidR="008F365F" w:rsidRDefault="00342E28">
                            <w:pPr>
                              <w:pStyle w:val="ab"/>
                              <w:numPr>
                                <w:ilvl w:val="0"/>
                                <w:numId w:val="2"/>
                              </w:numPr>
                              <w:adjustRightInd w:val="0"/>
                              <w:snapToGrid w:val="0"/>
                              <w:spacing w:before="0" w:beforeAutospacing="0" w:after="0" w:afterAutospacing="0"/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595959"/>
                                <w:kern w:val="24"/>
                                <w:sz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Cs/>
                                <w:color w:val="595959"/>
                                <w:kern w:val="24"/>
                                <w:sz w:val="21"/>
                              </w:rPr>
                              <w:t>业绩：所负责的</w:t>
                            </w:r>
                            <w:proofErr w:type="gramStart"/>
                            <w:r>
                              <w:rPr>
                                <w:rFonts w:ascii="微软雅黑" w:eastAsia="微软雅黑" w:hAnsi="微软雅黑" w:hint="eastAsia"/>
                                <w:bCs/>
                                <w:color w:val="595959"/>
                                <w:kern w:val="24"/>
                                <w:sz w:val="21"/>
                              </w:rPr>
                              <w:t>微博热点</w:t>
                            </w:r>
                            <w:proofErr w:type="gramEnd"/>
                            <w:r>
                              <w:rPr>
                                <w:rFonts w:ascii="微软雅黑" w:eastAsia="微软雅黑" w:hAnsi="微软雅黑" w:hint="eastAsia"/>
                                <w:bCs/>
                                <w:color w:val="595959"/>
                                <w:kern w:val="24"/>
                                <w:sz w:val="21"/>
                              </w:rPr>
                              <w:t>活动参与数量单条超过</w:t>
                            </w:r>
                            <w:r>
                              <w:rPr>
                                <w:rFonts w:ascii="微软雅黑" w:eastAsia="微软雅黑" w:hAnsi="微软雅黑"/>
                                <w:bCs/>
                                <w:color w:val="595959"/>
                                <w:kern w:val="24"/>
                                <w:sz w:val="21"/>
                              </w:rPr>
                              <w:t>1,000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Cs/>
                                <w:color w:val="595959"/>
                                <w:kern w:val="24"/>
                                <w:sz w:val="21"/>
                              </w:rPr>
                              <w:t>人，获得</w:t>
                            </w:r>
                            <w:r>
                              <w:rPr>
                                <w:rFonts w:ascii="微软雅黑" w:eastAsia="微软雅黑" w:hAnsi="微软雅黑"/>
                                <w:bCs/>
                                <w:color w:val="595959"/>
                                <w:kern w:val="24"/>
                                <w:sz w:val="21"/>
                              </w:rPr>
                              <w:t>1,000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Cs/>
                                <w:color w:val="595959"/>
                                <w:kern w:val="24"/>
                                <w:sz w:val="21"/>
                              </w:rPr>
                              <w:t>次转发，回复</w:t>
                            </w:r>
                            <w:r>
                              <w:rPr>
                                <w:rFonts w:ascii="微软雅黑" w:eastAsia="微软雅黑" w:hAnsi="微软雅黑"/>
                                <w:bCs/>
                                <w:color w:val="595959"/>
                                <w:kern w:val="24"/>
                                <w:sz w:val="21"/>
                              </w:rPr>
                              <w:t>500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Cs/>
                                <w:color w:val="595959"/>
                                <w:kern w:val="24"/>
                                <w:sz w:val="21"/>
                              </w:rPr>
                              <w:t>条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25" o:spid="_x0000_s1029" style="position:absolute;left:0;text-align:left;margin-left:195.35pt;margin-top:6.4pt;width:379.35pt;height:245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" filled="f" stroked="f">
                <v:textbox>
                  <w:txbxContent>
                    <w:p w:rsidR="008F365F" w:rsidRDefault="00342E28">
                      <w:pPr>
                        <w:pStyle w:val="ab"/>
                        <w:adjustRightInd w:val="0"/>
                        <w:snapToGrid w:val="0"/>
                        <w:spacing w:before="0" w:beforeAutospacing="0" w:after="0" w:afterAutospacing="0"/>
                        <w:ind w:firstLine="403"/>
                        <w:rPr>
                          <w:rFonts w:ascii="微软雅黑" w:eastAsia="微软雅黑" w:hAnsi="微软雅黑"/>
                          <w:b/>
                          <w:bCs/>
                          <w:color w:val="3B3838"/>
                          <w:kern w:val="24"/>
                          <w:sz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3B3838"/>
                          <w:kern w:val="24"/>
                          <w:sz w:val="21"/>
                        </w:rPr>
                        <w:t>2015.0</w:t>
                      </w:r>
                      <w:r>
                        <w:rPr>
                          <w:rFonts w:ascii="微软雅黑" w:eastAsia="微软雅黑" w:hAnsi="微软雅黑"/>
                          <w:b/>
                          <w:bCs/>
                          <w:color w:val="3B3838"/>
                          <w:kern w:val="24"/>
                          <w:sz w:val="21"/>
                        </w:rPr>
                        <w:t>7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3B3838"/>
                          <w:kern w:val="24"/>
                          <w:sz w:val="21"/>
                        </w:rPr>
                        <w:t>~</w:t>
                      </w:r>
                      <w:r>
                        <w:rPr>
                          <w:rFonts w:ascii="微软雅黑" w:eastAsia="微软雅黑" w:hAnsi="微软雅黑"/>
                          <w:b/>
                          <w:bCs/>
                          <w:color w:val="3B3838"/>
                          <w:kern w:val="24"/>
                          <w:sz w:val="21"/>
                        </w:rPr>
                        <w:t>2015.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3B3838"/>
                          <w:kern w:val="24"/>
                          <w:sz w:val="21"/>
                        </w:rPr>
                        <w:t xml:space="preserve">08   </w:t>
                      </w:r>
                      <w:r>
                        <w:rPr>
                          <w:rFonts w:ascii="微软雅黑" w:eastAsia="微软雅黑" w:hAnsi="微软雅黑"/>
                          <w:b/>
                          <w:bCs/>
                          <w:color w:val="3B3838"/>
                          <w:kern w:val="24"/>
                          <w:sz w:val="21"/>
                        </w:rPr>
                        <w:t xml:space="preserve">   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3B3838"/>
                          <w:kern w:val="24"/>
                          <w:sz w:val="21"/>
                        </w:rPr>
                        <w:t>“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3B3838"/>
                          <w:kern w:val="24"/>
                          <w:sz w:val="21"/>
                        </w:rPr>
                        <w:t>OPPO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3B3838"/>
                          <w:kern w:val="24"/>
                          <w:sz w:val="21"/>
                        </w:rPr>
                        <w:t>校园俱乐部”项目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3B3838"/>
                          <w:kern w:val="24"/>
                          <w:sz w:val="21"/>
                        </w:rPr>
                        <w:t xml:space="preserve">     </w:t>
                      </w:r>
                      <w:r>
                        <w:rPr>
                          <w:rFonts w:ascii="微软雅黑" w:eastAsia="微软雅黑" w:hAnsi="微软雅黑"/>
                          <w:b/>
                          <w:bCs/>
                          <w:color w:val="3B3838"/>
                          <w:kern w:val="24"/>
                          <w:sz w:val="21"/>
                        </w:rPr>
                        <w:t xml:space="preserve"> 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3B3838"/>
                          <w:kern w:val="24"/>
                          <w:sz w:val="21"/>
                        </w:rPr>
                        <w:t xml:space="preserve"> 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3B3838"/>
                          <w:kern w:val="24"/>
                          <w:sz w:val="21"/>
                        </w:rPr>
                        <w:t>新媒体</w:t>
                      </w:r>
                      <w:r>
                        <w:rPr>
                          <w:rFonts w:ascii="微软雅黑" w:eastAsia="微软雅黑" w:hAnsi="微软雅黑"/>
                          <w:b/>
                          <w:bCs/>
                          <w:color w:val="3B3838"/>
                          <w:kern w:val="24"/>
                          <w:sz w:val="21"/>
                        </w:rPr>
                        <w:t>运营</w:t>
                      </w:r>
                    </w:p>
                    <w:p w:rsidR="008F365F" w:rsidRDefault="00342E28">
                      <w:pPr>
                        <w:pStyle w:val="ab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spacing w:before="0" w:beforeAutospacing="0" w:after="0" w:afterAutospacing="0"/>
                        <w:rPr>
                          <w:rFonts w:ascii="微软雅黑" w:eastAsia="微软雅黑" w:hAnsi="微软雅黑"/>
                          <w:b/>
                          <w:bCs/>
                          <w:color w:val="595959"/>
                          <w:kern w:val="24"/>
                          <w:sz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Cs/>
                          <w:color w:val="595959"/>
                          <w:kern w:val="24"/>
                          <w:sz w:val="21"/>
                        </w:rPr>
                        <w:t>在</w:t>
                      </w:r>
                      <w:proofErr w:type="gramStart"/>
                      <w:r>
                        <w:rPr>
                          <w:rFonts w:ascii="微软雅黑" w:eastAsia="微软雅黑" w:hAnsi="微软雅黑" w:hint="eastAsia"/>
                          <w:bCs/>
                          <w:color w:val="595959"/>
                          <w:kern w:val="24"/>
                          <w:sz w:val="21"/>
                        </w:rPr>
                        <w:t>官方微博平台</w:t>
                      </w:r>
                      <w:proofErr w:type="gramEnd"/>
                      <w:r>
                        <w:rPr>
                          <w:rFonts w:ascii="微软雅黑" w:eastAsia="微软雅黑" w:hAnsi="微软雅黑" w:hint="eastAsia"/>
                          <w:bCs/>
                          <w:color w:val="595959"/>
                          <w:kern w:val="24"/>
                          <w:sz w:val="21"/>
                        </w:rPr>
                        <w:t>中，打造“</w:t>
                      </w:r>
                      <w:r>
                        <w:rPr>
                          <w:rFonts w:ascii="微软雅黑" w:eastAsia="微软雅黑" w:hAnsi="微软雅黑"/>
                          <w:bCs/>
                          <w:color w:val="595959"/>
                          <w:kern w:val="24"/>
                          <w:sz w:val="21"/>
                        </w:rPr>
                        <w:t>OPPO</w:t>
                      </w:r>
                      <w:r>
                        <w:rPr>
                          <w:rFonts w:ascii="微软雅黑" w:eastAsia="微软雅黑" w:hAnsi="微软雅黑" w:hint="eastAsia"/>
                          <w:bCs/>
                          <w:color w:val="595959"/>
                          <w:kern w:val="24"/>
                          <w:sz w:val="21"/>
                        </w:rPr>
                        <w:t>校园俱乐部”的概念，为</w:t>
                      </w:r>
                      <w:r>
                        <w:rPr>
                          <w:rFonts w:ascii="微软雅黑" w:eastAsia="微软雅黑" w:hAnsi="微软雅黑"/>
                          <w:bCs/>
                          <w:color w:val="595959"/>
                          <w:kern w:val="24"/>
                          <w:sz w:val="21"/>
                        </w:rPr>
                        <w:t>OPPO</w:t>
                      </w:r>
                      <w:r>
                        <w:rPr>
                          <w:rFonts w:ascii="微软雅黑" w:eastAsia="微软雅黑" w:hAnsi="微软雅黑" w:hint="eastAsia"/>
                          <w:bCs/>
                          <w:color w:val="595959"/>
                          <w:kern w:val="24"/>
                          <w:sz w:val="21"/>
                        </w:rPr>
                        <w:t>公司在全国范围内各大高集结粉丝，让学生由参与者变成创造者，变成</w:t>
                      </w:r>
                      <w:r>
                        <w:rPr>
                          <w:rFonts w:ascii="微软雅黑" w:eastAsia="微软雅黑" w:hAnsi="微软雅黑"/>
                          <w:bCs/>
                          <w:color w:val="595959"/>
                          <w:kern w:val="24"/>
                          <w:sz w:val="21"/>
                        </w:rPr>
                        <w:t>OPPO</w:t>
                      </w:r>
                      <w:r>
                        <w:rPr>
                          <w:rFonts w:ascii="微软雅黑" w:eastAsia="微软雅黑" w:hAnsi="微软雅黑" w:hint="eastAsia"/>
                          <w:bCs/>
                          <w:color w:val="595959"/>
                          <w:kern w:val="24"/>
                          <w:sz w:val="21"/>
                        </w:rPr>
                        <w:t>的校园代言人；</w:t>
                      </w:r>
                    </w:p>
                    <w:p w:rsidR="008F365F" w:rsidRDefault="00342E28">
                      <w:pPr>
                        <w:pStyle w:val="ab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spacing w:before="0" w:beforeAutospacing="0" w:after="0" w:afterAutospacing="0"/>
                        <w:rPr>
                          <w:rFonts w:ascii="微软雅黑" w:eastAsia="微软雅黑" w:hAnsi="微软雅黑"/>
                          <w:b/>
                          <w:bCs/>
                          <w:color w:val="595959"/>
                          <w:kern w:val="24"/>
                          <w:sz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Cs/>
                          <w:color w:val="595959"/>
                          <w:kern w:val="24"/>
                          <w:sz w:val="21"/>
                        </w:rPr>
                        <w:t>根据</w:t>
                      </w:r>
                      <w:r>
                        <w:rPr>
                          <w:rFonts w:ascii="微软雅黑" w:eastAsia="微软雅黑" w:hAnsi="微软雅黑"/>
                          <w:bCs/>
                          <w:color w:val="595959"/>
                          <w:kern w:val="24"/>
                          <w:sz w:val="21"/>
                        </w:rPr>
                        <w:t>OPPO</w:t>
                      </w:r>
                      <w:r>
                        <w:rPr>
                          <w:rFonts w:ascii="微软雅黑" w:eastAsia="微软雅黑" w:hAnsi="微软雅黑" w:hint="eastAsia"/>
                          <w:bCs/>
                          <w:color w:val="595959"/>
                          <w:kern w:val="24"/>
                          <w:sz w:val="21"/>
                        </w:rPr>
                        <w:t>客户诉求，基于产品特点，负责品牌传播策略，包括创意构想、文案撰写等；</w:t>
                      </w:r>
                    </w:p>
                    <w:p w:rsidR="008F365F" w:rsidRDefault="00342E28">
                      <w:pPr>
                        <w:pStyle w:val="ab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spacing w:before="0" w:beforeAutospacing="0" w:afterLines="50" w:after="156" w:afterAutospacing="0"/>
                        <w:rPr>
                          <w:rFonts w:ascii="微软雅黑" w:eastAsia="微软雅黑" w:hAnsi="微软雅黑"/>
                          <w:b/>
                          <w:bCs/>
                          <w:color w:val="595959"/>
                          <w:kern w:val="24"/>
                          <w:sz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Cs/>
                          <w:color w:val="595959"/>
                          <w:kern w:val="24"/>
                          <w:sz w:val="21"/>
                        </w:rPr>
                        <w:t>挖掘分析网友使用习惯、情感及体验感受，结合产品特点撰写传播策划方案。</w:t>
                      </w:r>
                    </w:p>
                    <w:p w:rsidR="008F365F" w:rsidRDefault="00342E28">
                      <w:pPr>
                        <w:pStyle w:val="ab"/>
                        <w:adjustRightInd w:val="0"/>
                        <w:snapToGrid w:val="0"/>
                        <w:spacing w:before="0" w:beforeAutospacing="0" w:after="0" w:afterAutospacing="0"/>
                        <w:ind w:left="403"/>
                        <w:rPr>
                          <w:rFonts w:ascii="微软雅黑" w:eastAsia="微软雅黑" w:hAnsi="微软雅黑"/>
                          <w:b/>
                          <w:bCs/>
                          <w:color w:val="3B3838"/>
                          <w:kern w:val="24"/>
                          <w:sz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3B3838"/>
                          <w:kern w:val="24"/>
                          <w:sz w:val="21"/>
                        </w:rPr>
                        <w:t>201</w:t>
                      </w:r>
                      <w:r>
                        <w:rPr>
                          <w:rFonts w:ascii="微软雅黑" w:eastAsia="微软雅黑" w:hAnsi="微软雅黑"/>
                          <w:b/>
                          <w:bCs/>
                          <w:color w:val="3B3838"/>
                          <w:kern w:val="24"/>
                          <w:sz w:val="21"/>
                        </w:rPr>
                        <w:t>4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3B3838"/>
                          <w:kern w:val="24"/>
                          <w:sz w:val="21"/>
                        </w:rPr>
                        <w:t>.0</w:t>
                      </w:r>
                      <w:r>
                        <w:rPr>
                          <w:rFonts w:ascii="微软雅黑" w:eastAsia="微软雅黑" w:hAnsi="微软雅黑"/>
                          <w:b/>
                          <w:bCs/>
                          <w:color w:val="3B3838"/>
                          <w:kern w:val="24"/>
                          <w:sz w:val="21"/>
                        </w:rPr>
                        <w:t>7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3B3838"/>
                          <w:kern w:val="24"/>
                          <w:sz w:val="21"/>
                        </w:rPr>
                        <w:t>~</w:t>
                      </w:r>
                      <w:r>
                        <w:rPr>
                          <w:rFonts w:ascii="微软雅黑" w:eastAsia="微软雅黑" w:hAnsi="微软雅黑"/>
                          <w:b/>
                          <w:bCs/>
                          <w:color w:val="3B3838"/>
                          <w:kern w:val="24"/>
                          <w:sz w:val="21"/>
                        </w:rPr>
                        <w:t xml:space="preserve">2014.08         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3B3838"/>
                          <w:kern w:val="24"/>
                          <w:sz w:val="21"/>
                        </w:rPr>
                        <w:t>上海x</w:t>
                      </w:r>
                      <w:r>
                        <w:rPr>
                          <w:rFonts w:ascii="微软雅黑" w:eastAsia="微软雅黑" w:hAnsi="微软雅黑"/>
                          <w:b/>
                          <w:bCs/>
                          <w:color w:val="3B3838"/>
                          <w:kern w:val="24"/>
                          <w:sz w:val="21"/>
                        </w:rPr>
                        <w:t>x</w:t>
                      </w:r>
                      <w:bookmarkStart w:id="1" w:name="_GoBack"/>
                      <w:bookmarkEnd w:id="1"/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3B3838"/>
                          <w:kern w:val="24"/>
                          <w:sz w:val="21"/>
                        </w:rPr>
                        <w:t>有限公司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3B3838"/>
                          <w:kern w:val="24"/>
                          <w:sz w:val="21"/>
                        </w:rPr>
                        <w:t xml:space="preserve">            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3B3838"/>
                          <w:kern w:val="24"/>
                          <w:sz w:val="21"/>
                        </w:rPr>
                        <w:t>运营</w:t>
                      </w:r>
                      <w:r>
                        <w:rPr>
                          <w:rFonts w:ascii="微软雅黑" w:eastAsia="微软雅黑" w:hAnsi="微软雅黑"/>
                          <w:b/>
                          <w:bCs/>
                          <w:color w:val="3B3838"/>
                          <w:kern w:val="24"/>
                          <w:sz w:val="21"/>
                        </w:rPr>
                        <w:t>实习生</w:t>
                      </w:r>
                    </w:p>
                    <w:p w:rsidR="008F365F" w:rsidRDefault="00342E28">
                      <w:pPr>
                        <w:pStyle w:val="ab"/>
                        <w:numPr>
                          <w:ilvl w:val="0"/>
                          <w:numId w:val="2"/>
                        </w:numPr>
                        <w:adjustRightInd w:val="0"/>
                        <w:snapToGrid w:val="0"/>
                        <w:spacing w:before="0" w:beforeAutospacing="0" w:after="0" w:afterAutospacing="0"/>
                        <w:rPr>
                          <w:rFonts w:ascii="微软雅黑" w:eastAsia="微软雅黑" w:hAnsi="微软雅黑"/>
                          <w:b/>
                          <w:bCs/>
                          <w:color w:val="595959"/>
                          <w:kern w:val="24"/>
                          <w:sz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Cs/>
                          <w:color w:val="595959"/>
                          <w:kern w:val="24"/>
                          <w:sz w:val="21"/>
                        </w:rPr>
                        <w:t>要负责撰写软文，协助运营执行推广活动</w:t>
                      </w:r>
                      <w:r>
                        <w:rPr>
                          <w:rFonts w:ascii="微软雅黑" w:eastAsia="微软雅黑" w:hAnsi="微软雅黑"/>
                          <w:bCs/>
                          <w:color w:val="595959"/>
                          <w:kern w:val="24"/>
                          <w:sz w:val="21"/>
                        </w:rPr>
                        <w:t xml:space="preserve"> </w:t>
                      </w:r>
                      <w:r>
                        <w:rPr>
                          <w:rFonts w:ascii="微软雅黑" w:eastAsia="微软雅黑" w:hAnsi="微软雅黑" w:hint="eastAsia"/>
                          <w:bCs/>
                          <w:color w:val="595959"/>
                          <w:kern w:val="24"/>
                          <w:sz w:val="21"/>
                        </w:rPr>
                        <w:t>；</w:t>
                      </w:r>
                    </w:p>
                    <w:p w:rsidR="008F365F" w:rsidRDefault="00342E28">
                      <w:pPr>
                        <w:pStyle w:val="ab"/>
                        <w:numPr>
                          <w:ilvl w:val="0"/>
                          <w:numId w:val="2"/>
                        </w:numPr>
                        <w:adjustRightInd w:val="0"/>
                        <w:snapToGrid w:val="0"/>
                        <w:spacing w:before="0" w:beforeAutospacing="0" w:after="0" w:afterAutospacing="0"/>
                        <w:rPr>
                          <w:rFonts w:ascii="微软雅黑" w:eastAsia="微软雅黑" w:hAnsi="微软雅黑"/>
                          <w:b/>
                          <w:bCs/>
                          <w:color w:val="595959"/>
                          <w:kern w:val="24"/>
                          <w:sz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Cs/>
                          <w:color w:val="595959"/>
                          <w:kern w:val="24"/>
                          <w:sz w:val="21"/>
                        </w:rPr>
                        <w:t>负责公司自媒体（如微博、</w:t>
                      </w:r>
                      <w:proofErr w:type="gramStart"/>
                      <w:r>
                        <w:rPr>
                          <w:rFonts w:ascii="微软雅黑" w:eastAsia="微软雅黑" w:hAnsi="微软雅黑" w:hint="eastAsia"/>
                          <w:bCs/>
                          <w:color w:val="595959"/>
                          <w:kern w:val="24"/>
                          <w:sz w:val="21"/>
                        </w:rPr>
                        <w:t>微信公众</w:t>
                      </w:r>
                      <w:proofErr w:type="gramEnd"/>
                      <w:r>
                        <w:rPr>
                          <w:rFonts w:ascii="微软雅黑" w:eastAsia="微软雅黑" w:hAnsi="微软雅黑" w:hint="eastAsia"/>
                          <w:bCs/>
                          <w:color w:val="595959"/>
                          <w:kern w:val="24"/>
                          <w:sz w:val="21"/>
                        </w:rPr>
                        <w:t>）的信息发布及维护；</w:t>
                      </w:r>
                    </w:p>
                    <w:p w:rsidR="008F365F" w:rsidRDefault="00342E28">
                      <w:pPr>
                        <w:pStyle w:val="ab"/>
                        <w:numPr>
                          <w:ilvl w:val="0"/>
                          <w:numId w:val="2"/>
                        </w:numPr>
                        <w:adjustRightInd w:val="0"/>
                        <w:snapToGrid w:val="0"/>
                        <w:spacing w:before="0" w:beforeAutospacing="0" w:after="0" w:afterAutospacing="0"/>
                        <w:rPr>
                          <w:rFonts w:ascii="微软雅黑" w:eastAsia="微软雅黑" w:hAnsi="微软雅黑"/>
                          <w:b/>
                          <w:bCs/>
                          <w:color w:val="595959"/>
                          <w:kern w:val="24"/>
                          <w:sz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Cs/>
                          <w:color w:val="595959"/>
                          <w:kern w:val="24"/>
                          <w:sz w:val="21"/>
                        </w:rPr>
                        <w:t>业绩：所负责的</w:t>
                      </w:r>
                      <w:proofErr w:type="gramStart"/>
                      <w:r>
                        <w:rPr>
                          <w:rFonts w:ascii="微软雅黑" w:eastAsia="微软雅黑" w:hAnsi="微软雅黑" w:hint="eastAsia"/>
                          <w:bCs/>
                          <w:color w:val="595959"/>
                          <w:kern w:val="24"/>
                          <w:sz w:val="21"/>
                        </w:rPr>
                        <w:t>微博热点</w:t>
                      </w:r>
                      <w:proofErr w:type="gramEnd"/>
                      <w:r>
                        <w:rPr>
                          <w:rFonts w:ascii="微软雅黑" w:eastAsia="微软雅黑" w:hAnsi="微软雅黑" w:hint="eastAsia"/>
                          <w:bCs/>
                          <w:color w:val="595959"/>
                          <w:kern w:val="24"/>
                          <w:sz w:val="21"/>
                        </w:rPr>
                        <w:t>活动参与数量单条超过</w:t>
                      </w:r>
                      <w:r>
                        <w:rPr>
                          <w:rFonts w:ascii="微软雅黑" w:eastAsia="微软雅黑" w:hAnsi="微软雅黑"/>
                          <w:bCs/>
                          <w:color w:val="595959"/>
                          <w:kern w:val="24"/>
                          <w:sz w:val="21"/>
                        </w:rPr>
                        <w:t>1,000</w:t>
                      </w:r>
                      <w:r>
                        <w:rPr>
                          <w:rFonts w:ascii="微软雅黑" w:eastAsia="微软雅黑" w:hAnsi="微软雅黑" w:hint="eastAsia"/>
                          <w:bCs/>
                          <w:color w:val="595959"/>
                          <w:kern w:val="24"/>
                          <w:sz w:val="21"/>
                        </w:rPr>
                        <w:t>人，获得</w:t>
                      </w:r>
                      <w:r>
                        <w:rPr>
                          <w:rFonts w:ascii="微软雅黑" w:eastAsia="微软雅黑" w:hAnsi="微软雅黑"/>
                          <w:bCs/>
                          <w:color w:val="595959"/>
                          <w:kern w:val="24"/>
                          <w:sz w:val="21"/>
                        </w:rPr>
                        <w:t>1,000</w:t>
                      </w:r>
                      <w:r>
                        <w:rPr>
                          <w:rFonts w:ascii="微软雅黑" w:eastAsia="微软雅黑" w:hAnsi="微软雅黑" w:hint="eastAsia"/>
                          <w:bCs/>
                          <w:color w:val="595959"/>
                          <w:kern w:val="24"/>
                          <w:sz w:val="21"/>
                        </w:rPr>
                        <w:t>次转发，回复</w:t>
                      </w:r>
                      <w:r>
                        <w:rPr>
                          <w:rFonts w:ascii="微软雅黑" w:eastAsia="微软雅黑" w:hAnsi="微软雅黑"/>
                          <w:bCs/>
                          <w:color w:val="595959"/>
                          <w:kern w:val="24"/>
                          <w:sz w:val="21"/>
                        </w:rPr>
                        <w:t>500</w:t>
                      </w:r>
                      <w:r>
                        <w:rPr>
                          <w:rFonts w:ascii="微软雅黑" w:eastAsia="微软雅黑" w:hAnsi="微软雅黑" w:hint="eastAsia"/>
                          <w:bCs/>
                          <w:color w:val="595959"/>
                          <w:kern w:val="24"/>
                          <w:sz w:val="21"/>
                        </w:rPr>
                        <w:t>条</w:t>
                      </w:r>
                    </w:p>
                  </w:txbxContent>
                </v:textbox>
              </v:rect>
            </w:pict>
          </mc:Fallback>
        </mc:AlternateContent>
      </w:r>
    </w:p>
    <w:p w:rsidR="008F365F" w:rsidRDefault="00342E28">
      <w:pPr>
        <w:adjustRightInd w:val="0"/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315595</wp:posOffset>
                </wp:positionH>
                <wp:positionV relativeFrom="paragraph">
                  <wp:posOffset>150495</wp:posOffset>
                </wp:positionV>
                <wp:extent cx="1884680" cy="875665"/>
                <wp:effectExtent l="0" t="0" r="0" b="0"/>
                <wp:wrapNone/>
                <wp:docPr id="2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4680" cy="875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 w:rsidR="008F365F" w:rsidRDefault="00342E28">
                            <w:pPr>
                              <w:pStyle w:val="ab"/>
                              <w:adjustRightInd w:val="0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微软雅黑" w:eastAsia="微软雅黑" w:hAnsi="微软雅黑"/>
                                <w:color w:val="FFFFFF"/>
                                <w:kern w:val="24"/>
                                <w:sz w:val="48"/>
                                <w:szCs w:val="4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FFFFFF"/>
                                <w:kern w:val="24"/>
                                <w:sz w:val="48"/>
                                <w:szCs w:val="40"/>
                              </w:rPr>
                              <w:t>办公资源</w:t>
                            </w:r>
                          </w:p>
                          <w:p w:rsidR="008F365F" w:rsidRDefault="00342E28">
                            <w:pPr>
                              <w:pStyle w:val="ab"/>
                              <w:adjustRightInd w:val="0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color w:val="FFFFFF"/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FFFFFF"/>
                                <w:kern w:val="24"/>
                                <w:szCs w:val="40"/>
                              </w:rPr>
                              <w:t>应聘岗位</w:t>
                            </w:r>
                            <w:r>
                              <w:rPr>
                                <w:rFonts w:ascii="微软雅黑" w:eastAsia="微软雅黑" w:hAnsi="微软雅黑"/>
                                <w:color w:val="FFFFFF"/>
                                <w:kern w:val="24"/>
                                <w:szCs w:val="40"/>
                              </w:rPr>
                              <w:t>：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FFFFFF"/>
                                <w:kern w:val="24"/>
                                <w:szCs w:val="40"/>
                              </w:rPr>
                              <w:t>新媒体</w:t>
                            </w:r>
                            <w:r>
                              <w:rPr>
                                <w:rFonts w:ascii="微软雅黑" w:eastAsia="微软雅黑" w:hAnsi="微软雅黑"/>
                                <w:color w:val="FFFFFF"/>
                                <w:kern w:val="24"/>
                                <w:szCs w:val="40"/>
                              </w:rPr>
                              <w:t>运营</w:t>
                            </w:r>
                          </w:p>
                        </w:txbxContent>
                      </wps:txbx>
                      <wps:bodyPr wrap="square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9" o:spid="_x0000_s1030" type="#_x0000_t202" style="position:absolute;left:0;text-align:left;margin-left:24.85pt;margin-top:11.85pt;width:148.4pt;height:68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" filled="f" stroked="f">
                <v:textbox style="mso-fit-shape-to-text:t">
                  <w:txbxContent>
                    <w:p w:rsidR="008F365F" w:rsidRDefault="00342E28">
                      <w:pPr>
                        <w:pStyle w:val="ab"/>
                        <w:adjustRightInd w:val="0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微软雅黑" w:eastAsia="微软雅黑" w:hAnsi="微软雅黑"/>
                          <w:color w:val="FFFFFF"/>
                          <w:kern w:val="24"/>
                          <w:sz w:val="48"/>
                          <w:szCs w:val="4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FFFFFF"/>
                          <w:kern w:val="24"/>
                          <w:sz w:val="48"/>
                          <w:szCs w:val="40"/>
                        </w:rPr>
                        <w:t>办公资源</w:t>
                      </w:r>
                    </w:p>
                    <w:p w:rsidR="008F365F" w:rsidRDefault="00342E28">
                      <w:pPr>
                        <w:pStyle w:val="ab"/>
                        <w:adjustRightInd w:val="0"/>
                        <w:snapToGrid w:val="0"/>
                        <w:spacing w:before="0" w:beforeAutospacing="0" w:after="0" w:afterAutospacing="0"/>
                        <w:jc w:val="center"/>
                        <w:rPr>
                          <w:color w:val="FFFFFF"/>
                          <w:sz w:val="18"/>
                          <w:szCs w:val="24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FFFFFF"/>
                          <w:kern w:val="24"/>
                          <w:szCs w:val="40"/>
                        </w:rPr>
                        <w:t>应聘岗位</w:t>
                      </w:r>
                      <w:r>
                        <w:rPr>
                          <w:rFonts w:ascii="微软雅黑" w:eastAsia="微软雅黑" w:hAnsi="微软雅黑"/>
                          <w:color w:val="FFFFFF"/>
                          <w:kern w:val="24"/>
                          <w:szCs w:val="40"/>
                        </w:rPr>
                        <w:t>：</w:t>
                      </w:r>
                      <w:r>
                        <w:rPr>
                          <w:rFonts w:ascii="微软雅黑" w:eastAsia="微软雅黑" w:hAnsi="微软雅黑" w:hint="eastAsia"/>
                          <w:color w:val="FFFFFF"/>
                          <w:kern w:val="24"/>
                          <w:szCs w:val="40"/>
                        </w:rPr>
                        <w:t>新媒体</w:t>
                      </w:r>
                      <w:r>
                        <w:rPr>
                          <w:rFonts w:ascii="微软雅黑" w:eastAsia="微软雅黑" w:hAnsi="微软雅黑"/>
                          <w:color w:val="FFFFFF"/>
                          <w:kern w:val="24"/>
                          <w:szCs w:val="40"/>
                        </w:rPr>
                        <w:t>运营</w:t>
                      </w:r>
                    </w:p>
                  </w:txbxContent>
                </v:textbox>
              </v:shape>
            </w:pict>
          </mc:Fallback>
        </mc:AlternateContent>
      </w:r>
    </w:p>
    <w:p w:rsidR="008F365F" w:rsidRDefault="008F365F">
      <w:pPr>
        <w:adjustRightInd w:val="0"/>
        <w:snapToGrid w:val="0"/>
      </w:pPr>
    </w:p>
    <w:p w:rsidR="008F365F" w:rsidRDefault="008F365F">
      <w:pPr>
        <w:adjustRightInd w:val="0"/>
        <w:snapToGrid w:val="0"/>
      </w:pPr>
    </w:p>
    <w:p w:rsidR="008F365F" w:rsidRDefault="008F365F">
      <w:pPr>
        <w:adjustRightInd w:val="0"/>
        <w:snapToGrid w:val="0"/>
      </w:pPr>
    </w:p>
    <w:p w:rsidR="008F365F" w:rsidRDefault="008F365F">
      <w:pPr>
        <w:adjustRightInd w:val="0"/>
        <w:snapToGrid w:val="0"/>
      </w:pPr>
    </w:p>
    <w:p w:rsidR="008F365F" w:rsidRDefault="008F365F">
      <w:pPr>
        <w:adjustRightInd w:val="0"/>
        <w:snapToGrid w:val="0"/>
      </w:pPr>
    </w:p>
    <w:p w:rsidR="008F365F" w:rsidRDefault="008F365F">
      <w:pPr>
        <w:adjustRightInd w:val="0"/>
        <w:snapToGrid w:val="0"/>
      </w:pPr>
    </w:p>
    <w:p w:rsidR="008F365F" w:rsidRDefault="008F365F">
      <w:pPr>
        <w:adjustRightInd w:val="0"/>
        <w:snapToGrid w:val="0"/>
      </w:pPr>
    </w:p>
    <w:p w:rsidR="008F365F" w:rsidRDefault="00342E28">
      <w:pPr>
        <w:adjustRightInd w:val="0"/>
        <w:snapToGrid w:val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334010</wp:posOffset>
                </wp:positionH>
                <wp:positionV relativeFrom="paragraph">
                  <wp:posOffset>123825</wp:posOffset>
                </wp:positionV>
                <wp:extent cx="251460" cy="251460"/>
                <wp:effectExtent l="0" t="0" r="15240" b="15240"/>
                <wp:wrapNone/>
                <wp:docPr id="22" name="组合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460" cy="251460"/>
                          <a:chOff x="0" y="0"/>
                          <a:chExt cx="310515" cy="310515"/>
                        </a:xfrm>
                      </wpg:grpSpPr>
                      <wps:wsp>
                        <wps:cNvPr id="20" name="椭圆 7"/>
                        <wps:cNvSpPr/>
                        <wps:spPr>
                          <a:xfrm>
                            <a:off x="0" y="0"/>
                            <a:ext cx="310515" cy="31051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noFill/>
                          </a:ln>
                        </wps:spPr>
                        <wps:bodyPr wrap="square" anchor="ctr" upright="1"/>
                      </wps:wsp>
                      <wps:wsp>
                        <wps:cNvPr id="21" name="Freeform 150"/>
                        <wps:cNvSpPr>
                          <a:spLocks noChangeAspect="1" noEditPoints="1"/>
                        </wps:cNvSpPr>
                        <wps:spPr>
                          <a:xfrm>
                            <a:off x="57150" y="57150"/>
                            <a:ext cx="180975" cy="17970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349273075"/>
                              </a:cxn>
                              <a:cxn ang="0">
                                <a:pos x="72969120" y="44515272"/>
                              </a:cxn>
                              <a:cxn ang="0">
                                <a:pos x="145938240" y="44515272"/>
                              </a:cxn>
                              <a:cxn ang="0">
                                <a:pos x="291876480" y="85606774"/>
                              </a:cxn>
                              <a:cxn ang="0">
                                <a:pos x="364845600" y="85606774"/>
                              </a:cxn>
                              <a:cxn ang="0">
                                <a:pos x="329820422" y="393788348"/>
                              </a:cxn>
                              <a:cxn ang="0">
                                <a:pos x="37943942" y="349273075"/>
                              </a:cxn>
                              <a:cxn ang="0">
                                <a:pos x="329820422" y="130122047"/>
                              </a:cxn>
                              <a:cxn ang="0">
                                <a:pos x="55456531" y="150666235"/>
                              </a:cxn>
                              <a:cxn ang="0">
                                <a:pos x="90481709" y="195181507"/>
                              </a:cxn>
                              <a:cxn ang="0">
                                <a:pos x="55456531" y="219151029"/>
                              </a:cxn>
                              <a:cxn ang="0">
                                <a:pos x="90481709" y="260242530"/>
                              </a:cxn>
                              <a:cxn ang="0">
                                <a:pos x="55456531" y="284212052"/>
                              </a:cxn>
                              <a:cxn ang="0">
                                <a:pos x="90481709" y="328727325"/>
                              </a:cxn>
                              <a:cxn ang="0">
                                <a:pos x="110913062" y="150666235"/>
                              </a:cxn>
                              <a:cxn ang="0">
                                <a:pos x="145938240" y="195181507"/>
                              </a:cxn>
                              <a:cxn ang="0">
                                <a:pos x="110913062" y="219151029"/>
                              </a:cxn>
                              <a:cxn ang="0">
                                <a:pos x="145938240" y="260242530"/>
                              </a:cxn>
                              <a:cxn ang="0">
                                <a:pos x="110913062" y="284212052"/>
                              </a:cxn>
                              <a:cxn ang="0">
                                <a:pos x="145938240" y="328727325"/>
                              </a:cxn>
                              <a:cxn ang="0">
                                <a:pos x="163450829" y="150666235"/>
                              </a:cxn>
                              <a:cxn ang="0">
                                <a:pos x="201394771" y="195181507"/>
                              </a:cxn>
                              <a:cxn ang="0">
                                <a:pos x="163450829" y="219151029"/>
                              </a:cxn>
                              <a:cxn ang="0">
                                <a:pos x="201394771" y="260242530"/>
                              </a:cxn>
                              <a:cxn ang="0">
                                <a:pos x="163450829" y="284212052"/>
                              </a:cxn>
                              <a:cxn ang="0">
                                <a:pos x="201394771" y="328727325"/>
                              </a:cxn>
                              <a:cxn ang="0">
                                <a:pos x="218907360" y="150666235"/>
                              </a:cxn>
                              <a:cxn ang="0">
                                <a:pos x="256851302" y="195181507"/>
                              </a:cxn>
                              <a:cxn ang="0">
                                <a:pos x="218907360" y="219151029"/>
                              </a:cxn>
                              <a:cxn ang="0">
                                <a:pos x="256851302" y="260242530"/>
                              </a:cxn>
                              <a:cxn ang="0">
                                <a:pos x="218907360" y="284212052"/>
                              </a:cxn>
                              <a:cxn ang="0">
                                <a:pos x="256851302" y="328727325"/>
                              </a:cxn>
                              <a:cxn ang="0">
                                <a:pos x="274363891" y="150666235"/>
                              </a:cxn>
                              <a:cxn ang="0">
                                <a:pos x="312307834" y="195181507"/>
                              </a:cxn>
                              <a:cxn ang="0">
                                <a:pos x="274363891" y="219151029"/>
                              </a:cxn>
                              <a:cxn ang="0">
                                <a:pos x="312307834" y="260242530"/>
                              </a:cxn>
                              <a:cxn ang="0">
                                <a:pos x="274363891" y="284212052"/>
                              </a:cxn>
                              <a:cxn ang="0">
                                <a:pos x="312307834" y="328727325"/>
                              </a:cxn>
                              <a:cxn ang="0">
                                <a:pos x="274363891" y="65061023"/>
                              </a:cxn>
                              <a:cxn ang="0">
                                <a:pos x="239338714" y="0"/>
                              </a:cxn>
                              <a:cxn ang="0">
                                <a:pos x="128425651" y="65061023"/>
                              </a:cxn>
                              <a:cxn ang="0">
                                <a:pos x="90481709" y="0"/>
                              </a:cxn>
                            </a:cxnLst>
                            <a:rect l="0" t="0" r="0" b="0"/>
                            <a:pathLst>
                              <a:path w="125" h="115">
                                <a:moveTo>
                                  <a:pt x="113" y="115"/>
                                </a:moveTo>
                                <a:cubicBezTo>
                                  <a:pt x="13" y="115"/>
                                  <a:pt x="13" y="115"/>
                                  <a:pt x="13" y="115"/>
                                </a:cubicBezTo>
                                <a:cubicBezTo>
                                  <a:pt x="6" y="115"/>
                                  <a:pt x="0" y="109"/>
                                  <a:pt x="0" y="102"/>
                                </a:cubicBezTo>
                                <a:cubicBezTo>
                                  <a:pt x="0" y="25"/>
                                  <a:pt x="0" y="25"/>
                                  <a:pt x="0" y="25"/>
                                </a:cubicBezTo>
                                <a:cubicBezTo>
                                  <a:pt x="0" y="18"/>
                                  <a:pt x="6" y="13"/>
                                  <a:pt x="13" y="13"/>
                                </a:cubicBezTo>
                                <a:cubicBezTo>
                                  <a:pt x="25" y="13"/>
                                  <a:pt x="25" y="13"/>
                                  <a:pt x="25" y="13"/>
                                </a:cubicBezTo>
                                <a:cubicBezTo>
                                  <a:pt x="25" y="25"/>
                                  <a:pt x="25" y="25"/>
                                  <a:pt x="25" y="25"/>
                                </a:cubicBezTo>
                                <a:cubicBezTo>
                                  <a:pt x="50" y="25"/>
                                  <a:pt x="50" y="25"/>
                                  <a:pt x="50" y="25"/>
                                </a:cubicBezTo>
                                <a:cubicBezTo>
                                  <a:pt x="50" y="13"/>
                                  <a:pt x="50" y="13"/>
                                  <a:pt x="50" y="13"/>
                                </a:cubicBezTo>
                                <a:cubicBezTo>
                                  <a:pt x="75" y="13"/>
                                  <a:pt x="75" y="13"/>
                                  <a:pt x="75" y="13"/>
                                </a:cubicBezTo>
                                <a:cubicBezTo>
                                  <a:pt x="75" y="25"/>
                                  <a:pt x="75" y="25"/>
                                  <a:pt x="75" y="25"/>
                                </a:cubicBezTo>
                                <a:cubicBezTo>
                                  <a:pt x="100" y="25"/>
                                  <a:pt x="100" y="25"/>
                                  <a:pt x="100" y="25"/>
                                </a:cubicBezTo>
                                <a:cubicBezTo>
                                  <a:pt x="100" y="13"/>
                                  <a:pt x="100" y="13"/>
                                  <a:pt x="100" y="13"/>
                                </a:cubicBezTo>
                                <a:cubicBezTo>
                                  <a:pt x="113" y="13"/>
                                  <a:pt x="113" y="13"/>
                                  <a:pt x="113" y="13"/>
                                </a:cubicBezTo>
                                <a:cubicBezTo>
                                  <a:pt x="120" y="13"/>
                                  <a:pt x="125" y="18"/>
                                  <a:pt x="125" y="25"/>
                                </a:cubicBezTo>
                                <a:cubicBezTo>
                                  <a:pt x="125" y="102"/>
                                  <a:pt x="125" y="102"/>
                                  <a:pt x="125" y="102"/>
                                </a:cubicBezTo>
                                <a:cubicBezTo>
                                  <a:pt x="125" y="109"/>
                                  <a:pt x="120" y="115"/>
                                  <a:pt x="113" y="115"/>
                                </a:cubicBezTo>
                                <a:cubicBezTo>
                                  <a:pt x="113" y="115"/>
                                  <a:pt x="113" y="115"/>
                                  <a:pt x="113" y="115"/>
                                </a:cubicBezTo>
                                <a:close/>
                                <a:moveTo>
                                  <a:pt x="113" y="38"/>
                                </a:moveTo>
                                <a:cubicBezTo>
                                  <a:pt x="13" y="38"/>
                                  <a:pt x="13" y="38"/>
                                  <a:pt x="13" y="38"/>
                                </a:cubicBezTo>
                                <a:cubicBezTo>
                                  <a:pt x="13" y="102"/>
                                  <a:pt x="13" y="102"/>
                                  <a:pt x="13" y="102"/>
                                </a:cubicBezTo>
                                <a:cubicBezTo>
                                  <a:pt x="113" y="102"/>
                                  <a:pt x="113" y="102"/>
                                  <a:pt x="113" y="102"/>
                                </a:cubicBezTo>
                                <a:cubicBezTo>
                                  <a:pt x="113" y="38"/>
                                  <a:pt x="113" y="38"/>
                                  <a:pt x="113" y="38"/>
                                </a:cubicBezTo>
                                <a:cubicBezTo>
                                  <a:pt x="113" y="38"/>
                                  <a:pt x="113" y="38"/>
                                  <a:pt x="113" y="38"/>
                                </a:cubicBezTo>
                                <a:close/>
                                <a:moveTo>
                                  <a:pt x="31" y="57"/>
                                </a:moveTo>
                                <a:cubicBezTo>
                                  <a:pt x="19" y="57"/>
                                  <a:pt x="19" y="57"/>
                                  <a:pt x="19" y="57"/>
                                </a:cubicBezTo>
                                <a:cubicBezTo>
                                  <a:pt x="19" y="44"/>
                                  <a:pt x="19" y="44"/>
                                  <a:pt x="19" y="44"/>
                                </a:cubicBezTo>
                                <a:cubicBezTo>
                                  <a:pt x="31" y="44"/>
                                  <a:pt x="31" y="44"/>
                                  <a:pt x="31" y="44"/>
                                </a:cubicBezTo>
                                <a:cubicBezTo>
                                  <a:pt x="31" y="57"/>
                                  <a:pt x="31" y="57"/>
                                  <a:pt x="31" y="57"/>
                                </a:cubicBezTo>
                                <a:cubicBezTo>
                                  <a:pt x="31" y="57"/>
                                  <a:pt x="31" y="57"/>
                                  <a:pt x="31" y="57"/>
                                </a:cubicBezTo>
                                <a:close/>
                                <a:moveTo>
                                  <a:pt x="31" y="76"/>
                                </a:moveTo>
                                <a:cubicBezTo>
                                  <a:pt x="19" y="76"/>
                                  <a:pt x="19" y="76"/>
                                  <a:pt x="19" y="76"/>
                                </a:cubicBezTo>
                                <a:cubicBezTo>
                                  <a:pt x="19" y="64"/>
                                  <a:pt x="19" y="64"/>
                                  <a:pt x="19" y="64"/>
                                </a:cubicBezTo>
                                <a:cubicBezTo>
                                  <a:pt x="31" y="64"/>
                                  <a:pt x="31" y="64"/>
                                  <a:pt x="31" y="64"/>
                                </a:cubicBezTo>
                                <a:cubicBezTo>
                                  <a:pt x="31" y="76"/>
                                  <a:pt x="31" y="76"/>
                                  <a:pt x="31" y="76"/>
                                </a:cubicBezTo>
                                <a:cubicBezTo>
                                  <a:pt x="31" y="76"/>
                                  <a:pt x="31" y="76"/>
                                  <a:pt x="31" y="76"/>
                                </a:cubicBezTo>
                                <a:close/>
                                <a:moveTo>
                                  <a:pt x="31" y="96"/>
                                </a:moveTo>
                                <a:cubicBezTo>
                                  <a:pt x="19" y="96"/>
                                  <a:pt x="19" y="96"/>
                                  <a:pt x="19" y="96"/>
                                </a:cubicBezTo>
                                <a:cubicBezTo>
                                  <a:pt x="19" y="83"/>
                                  <a:pt x="19" y="83"/>
                                  <a:pt x="19" y="83"/>
                                </a:cubicBezTo>
                                <a:cubicBezTo>
                                  <a:pt x="31" y="83"/>
                                  <a:pt x="31" y="83"/>
                                  <a:pt x="31" y="83"/>
                                </a:cubicBezTo>
                                <a:cubicBezTo>
                                  <a:pt x="31" y="96"/>
                                  <a:pt x="31" y="96"/>
                                  <a:pt x="31" y="96"/>
                                </a:cubicBezTo>
                                <a:cubicBezTo>
                                  <a:pt x="31" y="96"/>
                                  <a:pt x="31" y="96"/>
                                  <a:pt x="31" y="96"/>
                                </a:cubicBezTo>
                                <a:close/>
                                <a:moveTo>
                                  <a:pt x="50" y="57"/>
                                </a:moveTo>
                                <a:cubicBezTo>
                                  <a:pt x="38" y="57"/>
                                  <a:pt x="38" y="57"/>
                                  <a:pt x="38" y="57"/>
                                </a:cubicBezTo>
                                <a:cubicBezTo>
                                  <a:pt x="38" y="44"/>
                                  <a:pt x="38" y="44"/>
                                  <a:pt x="38" y="44"/>
                                </a:cubicBezTo>
                                <a:cubicBezTo>
                                  <a:pt x="50" y="44"/>
                                  <a:pt x="50" y="44"/>
                                  <a:pt x="50" y="44"/>
                                </a:cubicBezTo>
                                <a:cubicBezTo>
                                  <a:pt x="50" y="57"/>
                                  <a:pt x="50" y="57"/>
                                  <a:pt x="50" y="57"/>
                                </a:cubicBezTo>
                                <a:cubicBezTo>
                                  <a:pt x="50" y="57"/>
                                  <a:pt x="50" y="57"/>
                                  <a:pt x="50" y="57"/>
                                </a:cubicBezTo>
                                <a:close/>
                                <a:moveTo>
                                  <a:pt x="50" y="76"/>
                                </a:moveTo>
                                <a:cubicBezTo>
                                  <a:pt x="38" y="76"/>
                                  <a:pt x="38" y="76"/>
                                  <a:pt x="38" y="76"/>
                                </a:cubicBezTo>
                                <a:cubicBezTo>
                                  <a:pt x="38" y="64"/>
                                  <a:pt x="38" y="64"/>
                                  <a:pt x="38" y="64"/>
                                </a:cubicBezTo>
                                <a:cubicBezTo>
                                  <a:pt x="50" y="64"/>
                                  <a:pt x="50" y="64"/>
                                  <a:pt x="50" y="64"/>
                                </a:cubicBezTo>
                                <a:cubicBezTo>
                                  <a:pt x="50" y="76"/>
                                  <a:pt x="50" y="76"/>
                                  <a:pt x="50" y="76"/>
                                </a:cubicBezTo>
                                <a:cubicBezTo>
                                  <a:pt x="50" y="76"/>
                                  <a:pt x="50" y="76"/>
                                  <a:pt x="50" y="76"/>
                                </a:cubicBezTo>
                                <a:close/>
                                <a:moveTo>
                                  <a:pt x="50" y="96"/>
                                </a:moveTo>
                                <a:cubicBezTo>
                                  <a:pt x="38" y="96"/>
                                  <a:pt x="38" y="96"/>
                                  <a:pt x="38" y="96"/>
                                </a:cubicBezTo>
                                <a:cubicBezTo>
                                  <a:pt x="38" y="83"/>
                                  <a:pt x="38" y="83"/>
                                  <a:pt x="38" y="83"/>
                                </a:cubicBezTo>
                                <a:cubicBezTo>
                                  <a:pt x="50" y="83"/>
                                  <a:pt x="50" y="83"/>
                                  <a:pt x="50" y="83"/>
                                </a:cubicBezTo>
                                <a:cubicBezTo>
                                  <a:pt x="50" y="96"/>
                                  <a:pt x="50" y="96"/>
                                  <a:pt x="50" y="96"/>
                                </a:cubicBezTo>
                                <a:cubicBezTo>
                                  <a:pt x="50" y="96"/>
                                  <a:pt x="50" y="96"/>
                                  <a:pt x="50" y="96"/>
                                </a:cubicBezTo>
                                <a:close/>
                                <a:moveTo>
                                  <a:pt x="69" y="57"/>
                                </a:moveTo>
                                <a:cubicBezTo>
                                  <a:pt x="56" y="57"/>
                                  <a:pt x="56" y="57"/>
                                  <a:pt x="56" y="57"/>
                                </a:cubicBezTo>
                                <a:cubicBezTo>
                                  <a:pt x="56" y="44"/>
                                  <a:pt x="56" y="44"/>
                                  <a:pt x="56" y="44"/>
                                </a:cubicBezTo>
                                <a:cubicBezTo>
                                  <a:pt x="69" y="44"/>
                                  <a:pt x="69" y="44"/>
                                  <a:pt x="69" y="44"/>
                                </a:cubicBezTo>
                                <a:cubicBezTo>
                                  <a:pt x="69" y="57"/>
                                  <a:pt x="69" y="57"/>
                                  <a:pt x="69" y="57"/>
                                </a:cubicBezTo>
                                <a:cubicBezTo>
                                  <a:pt x="69" y="57"/>
                                  <a:pt x="69" y="57"/>
                                  <a:pt x="69" y="57"/>
                                </a:cubicBezTo>
                                <a:close/>
                                <a:moveTo>
                                  <a:pt x="69" y="76"/>
                                </a:moveTo>
                                <a:cubicBezTo>
                                  <a:pt x="56" y="76"/>
                                  <a:pt x="56" y="76"/>
                                  <a:pt x="56" y="76"/>
                                </a:cubicBezTo>
                                <a:cubicBezTo>
                                  <a:pt x="56" y="64"/>
                                  <a:pt x="56" y="64"/>
                                  <a:pt x="56" y="64"/>
                                </a:cubicBezTo>
                                <a:cubicBezTo>
                                  <a:pt x="69" y="64"/>
                                  <a:pt x="69" y="64"/>
                                  <a:pt x="69" y="64"/>
                                </a:cubicBezTo>
                                <a:cubicBezTo>
                                  <a:pt x="69" y="76"/>
                                  <a:pt x="69" y="76"/>
                                  <a:pt x="69" y="76"/>
                                </a:cubicBezTo>
                                <a:cubicBezTo>
                                  <a:pt x="69" y="76"/>
                                  <a:pt x="69" y="76"/>
                                  <a:pt x="69" y="76"/>
                                </a:cubicBezTo>
                                <a:close/>
                                <a:moveTo>
                                  <a:pt x="69" y="96"/>
                                </a:moveTo>
                                <a:cubicBezTo>
                                  <a:pt x="56" y="96"/>
                                  <a:pt x="56" y="96"/>
                                  <a:pt x="56" y="96"/>
                                </a:cubicBezTo>
                                <a:cubicBezTo>
                                  <a:pt x="56" y="83"/>
                                  <a:pt x="56" y="83"/>
                                  <a:pt x="56" y="83"/>
                                </a:cubicBezTo>
                                <a:cubicBezTo>
                                  <a:pt x="69" y="83"/>
                                  <a:pt x="69" y="83"/>
                                  <a:pt x="69" y="83"/>
                                </a:cubicBezTo>
                                <a:cubicBezTo>
                                  <a:pt x="69" y="96"/>
                                  <a:pt x="69" y="96"/>
                                  <a:pt x="69" y="96"/>
                                </a:cubicBezTo>
                                <a:cubicBezTo>
                                  <a:pt x="69" y="96"/>
                                  <a:pt x="69" y="96"/>
                                  <a:pt x="69" y="96"/>
                                </a:cubicBezTo>
                                <a:close/>
                                <a:moveTo>
                                  <a:pt x="88" y="57"/>
                                </a:moveTo>
                                <a:cubicBezTo>
                                  <a:pt x="75" y="57"/>
                                  <a:pt x="75" y="57"/>
                                  <a:pt x="75" y="57"/>
                                </a:cubicBezTo>
                                <a:cubicBezTo>
                                  <a:pt x="75" y="44"/>
                                  <a:pt x="75" y="44"/>
                                  <a:pt x="75" y="44"/>
                                </a:cubicBezTo>
                                <a:cubicBezTo>
                                  <a:pt x="88" y="44"/>
                                  <a:pt x="88" y="44"/>
                                  <a:pt x="88" y="44"/>
                                </a:cubicBezTo>
                                <a:cubicBezTo>
                                  <a:pt x="88" y="57"/>
                                  <a:pt x="88" y="57"/>
                                  <a:pt x="88" y="57"/>
                                </a:cubicBezTo>
                                <a:cubicBezTo>
                                  <a:pt x="88" y="57"/>
                                  <a:pt x="88" y="57"/>
                                  <a:pt x="88" y="57"/>
                                </a:cubicBezTo>
                                <a:close/>
                                <a:moveTo>
                                  <a:pt x="88" y="76"/>
                                </a:moveTo>
                                <a:cubicBezTo>
                                  <a:pt x="75" y="76"/>
                                  <a:pt x="75" y="76"/>
                                  <a:pt x="75" y="76"/>
                                </a:cubicBezTo>
                                <a:cubicBezTo>
                                  <a:pt x="75" y="64"/>
                                  <a:pt x="75" y="64"/>
                                  <a:pt x="75" y="64"/>
                                </a:cubicBezTo>
                                <a:cubicBezTo>
                                  <a:pt x="88" y="64"/>
                                  <a:pt x="88" y="64"/>
                                  <a:pt x="88" y="64"/>
                                </a:cubicBezTo>
                                <a:cubicBezTo>
                                  <a:pt x="88" y="76"/>
                                  <a:pt x="88" y="76"/>
                                  <a:pt x="88" y="76"/>
                                </a:cubicBezTo>
                                <a:cubicBezTo>
                                  <a:pt x="88" y="76"/>
                                  <a:pt x="88" y="76"/>
                                  <a:pt x="88" y="76"/>
                                </a:cubicBezTo>
                                <a:close/>
                                <a:moveTo>
                                  <a:pt x="88" y="96"/>
                                </a:moveTo>
                                <a:cubicBezTo>
                                  <a:pt x="75" y="96"/>
                                  <a:pt x="75" y="96"/>
                                  <a:pt x="75" y="96"/>
                                </a:cubicBezTo>
                                <a:cubicBezTo>
                                  <a:pt x="75" y="83"/>
                                  <a:pt x="75" y="83"/>
                                  <a:pt x="75" y="83"/>
                                </a:cubicBezTo>
                                <a:cubicBezTo>
                                  <a:pt x="88" y="83"/>
                                  <a:pt x="88" y="83"/>
                                  <a:pt x="88" y="83"/>
                                </a:cubicBezTo>
                                <a:cubicBezTo>
                                  <a:pt x="88" y="96"/>
                                  <a:pt x="88" y="96"/>
                                  <a:pt x="88" y="96"/>
                                </a:cubicBezTo>
                                <a:cubicBezTo>
                                  <a:pt x="88" y="96"/>
                                  <a:pt x="88" y="96"/>
                                  <a:pt x="88" y="96"/>
                                </a:cubicBezTo>
                                <a:close/>
                                <a:moveTo>
                                  <a:pt x="107" y="57"/>
                                </a:moveTo>
                                <a:cubicBezTo>
                                  <a:pt x="94" y="57"/>
                                  <a:pt x="94" y="57"/>
                                  <a:pt x="94" y="57"/>
                                </a:cubicBezTo>
                                <a:cubicBezTo>
                                  <a:pt x="94" y="44"/>
                                  <a:pt x="94" y="44"/>
                                  <a:pt x="94" y="44"/>
                                </a:cubicBezTo>
                                <a:cubicBezTo>
                                  <a:pt x="107" y="44"/>
                                  <a:pt x="107" y="44"/>
                                  <a:pt x="107" y="44"/>
                                </a:cubicBezTo>
                                <a:cubicBezTo>
                                  <a:pt x="107" y="57"/>
                                  <a:pt x="107" y="57"/>
                                  <a:pt x="107" y="57"/>
                                </a:cubicBezTo>
                                <a:cubicBezTo>
                                  <a:pt x="107" y="57"/>
                                  <a:pt x="107" y="57"/>
                                  <a:pt x="107" y="57"/>
                                </a:cubicBezTo>
                                <a:close/>
                                <a:moveTo>
                                  <a:pt x="107" y="76"/>
                                </a:moveTo>
                                <a:cubicBezTo>
                                  <a:pt x="94" y="76"/>
                                  <a:pt x="94" y="76"/>
                                  <a:pt x="94" y="76"/>
                                </a:cubicBezTo>
                                <a:cubicBezTo>
                                  <a:pt x="94" y="64"/>
                                  <a:pt x="94" y="64"/>
                                  <a:pt x="94" y="64"/>
                                </a:cubicBezTo>
                                <a:cubicBezTo>
                                  <a:pt x="107" y="64"/>
                                  <a:pt x="107" y="64"/>
                                  <a:pt x="107" y="64"/>
                                </a:cubicBezTo>
                                <a:cubicBezTo>
                                  <a:pt x="107" y="76"/>
                                  <a:pt x="107" y="76"/>
                                  <a:pt x="107" y="76"/>
                                </a:cubicBezTo>
                                <a:cubicBezTo>
                                  <a:pt x="107" y="76"/>
                                  <a:pt x="107" y="76"/>
                                  <a:pt x="107" y="76"/>
                                </a:cubicBezTo>
                                <a:close/>
                                <a:moveTo>
                                  <a:pt x="107" y="96"/>
                                </a:moveTo>
                                <a:cubicBezTo>
                                  <a:pt x="94" y="96"/>
                                  <a:pt x="94" y="96"/>
                                  <a:pt x="94" y="96"/>
                                </a:cubicBezTo>
                                <a:cubicBezTo>
                                  <a:pt x="94" y="83"/>
                                  <a:pt x="94" y="83"/>
                                  <a:pt x="94" y="83"/>
                                </a:cubicBezTo>
                                <a:cubicBezTo>
                                  <a:pt x="107" y="83"/>
                                  <a:pt x="107" y="83"/>
                                  <a:pt x="107" y="83"/>
                                </a:cubicBezTo>
                                <a:cubicBezTo>
                                  <a:pt x="107" y="96"/>
                                  <a:pt x="107" y="96"/>
                                  <a:pt x="107" y="96"/>
                                </a:cubicBezTo>
                                <a:cubicBezTo>
                                  <a:pt x="107" y="96"/>
                                  <a:pt x="107" y="96"/>
                                  <a:pt x="107" y="96"/>
                                </a:cubicBezTo>
                                <a:close/>
                                <a:moveTo>
                                  <a:pt x="82" y="0"/>
                                </a:moveTo>
                                <a:cubicBezTo>
                                  <a:pt x="94" y="0"/>
                                  <a:pt x="94" y="0"/>
                                  <a:pt x="94" y="0"/>
                                </a:cubicBezTo>
                                <a:cubicBezTo>
                                  <a:pt x="94" y="19"/>
                                  <a:pt x="94" y="19"/>
                                  <a:pt x="94" y="19"/>
                                </a:cubicBezTo>
                                <a:cubicBezTo>
                                  <a:pt x="82" y="19"/>
                                  <a:pt x="82" y="19"/>
                                  <a:pt x="82" y="19"/>
                                </a:cubicBezTo>
                                <a:cubicBezTo>
                                  <a:pt x="82" y="0"/>
                                  <a:pt x="82" y="0"/>
                                  <a:pt x="82" y="0"/>
                                </a:cubicBezTo>
                                <a:cubicBezTo>
                                  <a:pt x="82" y="0"/>
                                  <a:pt x="82" y="0"/>
                                  <a:pt x="82" y="0"/>
                                </a:cubicBezTo>
                                <a:close/>
                                <a:moveTo>
                                  <a:pt x="31" y="0"/>
                                </a:moveTo>
                                <a:cubicBezTo>
                                  <a:pt x="44" y="0"/>
                                  <a:pt x="44" y="0"/>
                                  <a:pt x="44" y="0"/>
                                </a:cubicBezTo>
                                <a:cubicBezTo>
                                  <a:pt x="44" y="19"/>
                                  <a:pt x="44" y="19"/>
                                  <a:pt x="44" y="19"/>
                                </a:cubicBezTo>
                                <a:cubicBezTo>
                                  <a:pt x="31" y="19"/>
                                  <a:pt x="31" y="19"/>
                                  <a:pt x="31" y="19"/>
                                </a:cubicBezTo>
                                <a:cubicBezTo>
                                  <a:pt x="31" y="0"/>
                                  <a:pt x="31" y="0"/>
                                  <a:pt x="31" y="0"/>
                                </a:cubicBezTo>
                                <a:cubicBezTo>
                                  <a:pt x="31" y="0"/>
                                  <a:pt x="31" y="0"/>
                                  <a:pt x="31" y="0"/>
                                </a:cubicBezTo>
                                <a:close/>
                                <a:moveTo>
                                  <a:pt x="31" y="0"/>
                                </a:moveTo>
                                <a:cubicBezTo>
                                  <a:pt x="31" y="0"/>
                                  <a:pt x="31" y="0"/>
                                  <a:pt x="31" y="0"/>
                                </a:cubicBezTo>
                              </a:path>
                            </a:pathLst>
                          </a:custGeom>
                          <a:solidFill>
                            <a:srgbClr val="80A8CC">
                              <a:alpha val="100000"/>
                            </a:srgbClr>
                          </a:solidFill>
                          <a:ln w="9525">
                            <a:noFill/>
                          </a:ln>
                        </wps:spPr>
                        <wps:bodyPr vert="horz" wrap="square" anchor="t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00BE3A" id="组合 27" o:spid="_x0000_s1026" style="position:absolute;left:0;text-align:left;margin-left:26.3pt;margin-top:9.75pt;width:19.8pt;height:19.8pt;z-index:251671552" coordsize="310515,310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">
                <v:oval id="椭圆 7" o:spid="_x0000_s1027" style="position:absolute;width:310515;height:3105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" stroked="f" strokeweight="1pt"/>
                <v:shape id="Freeform 150" o:spid="_x0000_s1028" style="position:absolute;left:57150;top:57150;width:180975;height:179705;visibility:visible;mso-wrap-style:square;v-text-anchor:top" coordsize="125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" path="m113,115v-100,,-100,,-100,c6,115,,109,,102,,25,,25,,25,,18,6,13,13,13v12,,12,,12,c25,25,25,25,25,25v25,,25,,25,c50,13,50,13,50,13v25,,25,,25,c75,25,75,25,75,25v25,,25,,25,c100,13,100,13,100,13v13,,13,,13,c120,13,125,18,125,25v,77,,77,,77c125,109,120,115,113,115v,,,,,xm113,38c13,38,13,38,13,38v,64,,64,,64c113,102,113,102,113,102v,-64,,-64,,-64c113,38,113,38,113,38xm31,57v-12,,-12,,-12,c19,44,19,44,19,44v12,,12,,12,c31,57,31,57,31,57v,,,,,xm31,76v-12,,-12,,-12,c19,64,19,64,19,64v12,,12,,12,c31,76,31,76,31,76v,,,,,xm31,96v-12,,-12,,-12,c19,83,19,83,19,83v12,,12,,12,c31,96,31,96,31,96v,,,,,xm50,57v-12,,-12,,-12,c38,44,38,44,38,44v12,,12,,12,c50,57,50,57,50,57v,,,,,xm50,76v-12,,-12,,-12,c38,64,38,64,38,64v12,,12,,12,c50,76,50,76,50,76v,,,,,xm50,96v-12,,-12,,-12,c38,83,38,83,38,83v12,,12,,12,c50,96,50,96,50,96v,,,,,xm69,57v-13,,-13,,-13,c56,44,56,44,56,44v13,,13,,13,c69,57,69,57,69,57v,,,,,xm69,76v-13,,-13,,-13,c56,64,56,64,56,64v13,,13,,13,c69,76,69,76,69,76v,,,,,xm69,96v-13,,-13,,-13,c56,83,56,83,56,83v13,,13,,13,c69,96,69,96,69,96v,,,,,xm88,57v-13,,-13,,-13,c75,44,75,44,75,44v13,,13,,13,c88,57,88,57,88,57v,,,,,xm88,76v-13,,-13,,-13,c75,64,75,64,75,64v13,,13,,13,c88,76,88,76,88,76v,,,,,xm88,96v-13,,-13,,-13,c75,83,75,83,75,83v13,,13,,13,c88,96,88,96,88,96v,,,,,xm107,57v-13,,-13,,-13,c94,44,94,44,94,44v13,,13,,13,c107,57,107,57,107,57v,,,,,xm107,76v-13,,-13,,-13,c94,64,94,64,94,64v13,,13,,13,c107,76,107,76,107,76v,,,,,xm107,96v-13,,-13,,-13,c94,83,94,83,94,83v13,,13,,13,c107,96,107,96,107,96v,,,,,xm82,c94,,94,,94,v,19,,19,,19c82,19,82,19,82,19,82,,82,,82,v,,,,,xm31,c44,,44,,44,v,19,,19,,19c31,19,31,19,31,19,31,,31,,31,v,,,,,xm31,v,,,,,e" fillcolor="#80a8cc" stroked="f">
                  <v:path arrowok="t" o:connecttype="custom" o:connectlocs="0,349273075;72969120,44515272;145938240,44515272;291876480,85606774;364845600,85606774;329820422,393788348;37943942,349273075;329820422,130122047;55456531,150666235;90481709,195181507;55456531,219151029;90481709,260242530;55456531,284212052;90481709,328727325;110913062,150666235;145938240,195181507;110913062,219151029;145938240,260242530;110913062,284212052;145938240,328727325;163450829,150666235;201394771,195181507;163450829,219151029;201394771,260242530;163450829,284212052;201394771,328727325;218907360,150666235;256851302,195181507;218907360,219151029;256851302,260242530;218907360,284212052;256851302,328727325;274363891,150666235;312307834,195181507;274363891,219151029;312307834,260242530;274363891,284212052;312307834,328727325;274363891,65061023;239338714,0;128425651,65061023;90481709,0" o:connectangles="0,0,0,0,0,0,0,0,0,0,0,0,0,0,0,0,0,0,0,0,0,0,0,0,0,0,0,0,0,0,0,0,0,0,0,0,0,0,0,0,0,0" textboxrect="0,0,125,115"/>
                  <o:lock v:ext="edit" aspectratio="t" verticies="t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635000</wp:posOffset>
                </wp:positionH>
                <wp:positionV relativeFrom="paragraph">
                  <wp:posOffset>78740</wp:posOffset>
                </wp:positionV>
                <wp:extent cx="1946910" cy="1939925"/>
                <wp:effectExtent l="0" t="0" r="0" b="0"/>
                <wp:wrapNone/>
                <wp:docPr id="3" name="文本框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6910" cy="1939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 w:rsidR="008F365F" w:rsidRDefault="00342E28">
                            <w:pPr>
                              <w:pStyle w:val="ab"/>
                              <w:adjustRightInd w:val="0"/>
                              <w:snapToGrid w:val="0"/>
                              <w:spacing w:before="0" w:beforeAutospacing="0" w:after="0" w:afterAutospacing="0" w:line="360" w:lineRule="auto"/>
                              <w:rPr>
                                <w:rFonts w:ascii="微软雅黑" w:eastAsia="微软雅黑" w:hAnsi="微软雅黑"/>
                                <w:color w:val="FFFFFF"/>
                                <w:kern w:val="24"/>
                                <w:sz w:val="22"/>
                                <w:szCs w:val="19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FFFFFF"/>
                                <w:kern w:val="24"/>
                                <w:sz w:val="22"/>
                                <w:szCs w:val="19"/>
                              </w:rPr>
                              <w:t>1991.05.15</w:t>
                            </w:r>
                          </w:p>
                          <w:p w:rsidR="008F365F" w:rsidRDefault="00342E28">
                            <w:pPr>
                              <w:pStyle w:val="ab"/>
                              <w:adjustRightInd w:val="0"/>
                              <w:snapToGrid w:val="0"/>
                              <w:spacing w:before="0" w:beforeAutospacing="0" w:after="0" w:afterAutospacing="0" w:line="360" w:lineRule="auto"/>
                              <w:rPr>
                                <w:rFonts w:ascii="微软雅黑" w:eastAsia="微软雅黑" w:hAnsi="微软雅黑"/>
                                <w:color w:val="FFFFFF"/>
                                <w:kern w:val="24"/>
                                <w:sz w:val="22"/>
                                <w:szCs w:val="19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color w:val="FFFFFF"/>
                                <w:kern w:val="24"/>
                                <w:sz w:val="22"/>
                                <w:szCs w:val="19"/>
                              </w:rPr>
                              <w:t>138-0000-0000</w:t>
                            </w:r>
                          </w:p>
                          <w:p w:rsidR="008F365F" w:rsidRDefault="00342E28">
                            <w:pPr>
                              <w:pStyle w:val="ab"/>
                              <w:adjustRightInd w:val="0"/>
                              <w:snapToGrid w:val="0"/>
                              <w:spacing w:before="0" w:beforeAutospacing="0" w:after="0" w:afterAutospacing="0" w:line="360" w:lineRule="auto"/>
                              <w:rPr>
                                <w:rFonts w:ascii="微软雅黑" w:eastAsia="微软雅黑" w:hAnsi="微软雅黑"/>
                                <w:color w:val="FFFFFF"/>
                                <w:kern w:val="24"/>
                                <w:sz w:val="22"/>
                                <w:szCs w:val="19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color w:val="FFFFFF"/>
                                <w:kern w:val="24"/>
                                <w:sz w:val="22"/>
                                <w:szCs w:val="19"/>
                              </w:rPr>
                              <w:t>123456789@qq.com</w:t>
                            </w:r>
                          </w:p>
                          <w:p w:rsidR="008F365F" w:rsidRDefault="00342E28">
                            <w:pPr>
                              <w:pStyle w:val="ab"/>
                              <w:adjustRightInd w:val="0"/>
                              <w:snapToGrid w:val="0"/>
                              <w:spacing w:before="0" w:beforeAutospacing="0" w:after="0" w:afterAutospacing="0" w:line="360" w:lineRule="auto"/>
                              <w:rPr>
                                <w:rFonts w:ascii="微软雅黑" w:eastAsia="微软雅黑" w:hAnsi="微软雅黑"/>
                                <w:color w:val="FFFFFF"/>
                                <w:kern w:val="24"/>
                                <w:sz w:val="22"/>
                                <w:szCs w:val="19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FFFFFF"/>
                                <w:kern w:val="24"/>
                                <w:sz w:val="22"/>
                                <w:szCs w:val="19"/>
                              </w:rPr>
                              <w:t>上海市</w:t>
                            </w:r>
                            <w:r>
                              <w:rPr>
                                <w:rFonts w:ascii="微软雅黑" w:eastAsia="微软雅黑" w:hAnsi="微软雅黑"/>
                                <w:color w:val="FFFFFF"/>
                                <w:kern w:val="24"/>
                                <w:sz w:val="22"/>
                                <w:szCs w:val="19"/>
                              </w:rPr>
                              <w:t>杨浦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FFFFFF"/>
                                <w:kern w:val="24"/>
                                <w:sz w:val="22"/>
                                <w:szCs w:val="19"/>
                              </w:rPr>
                              <w:t>区</w:t>
                            </w:r>
                          </w:p>
                          <w:p w:rsidR="008F365F" w:rsidRDefault="00342E28">
                            <w:pPr>
                              <w:pStyle w:val="ab"/>
                              <w:adjustRightInd w:val="0"/>
                              <w:snapToGrid w:val="0"/>
                              <w:spacing w:before="0" w:beforeAutospacing="0" w:after="0" w:afterAutospacing="0" w:line="360" w:lineRule="auto"/>
                              <w:rPr>
                                <w:rFonts w:ascii="微软雅黑" w:eastAsia="微软雅黑" w:hAnsi="微软雅黑"/>
                                <w:color w:val="FFFFFF"/>
                                <w:kern w:val="24"/>
                                <w:sz w:val="22"/>
                                <w:szCs w:val="19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FFFFFF"/>
                                <w:kern w:val="24"/>
                                <w:sz w:val="22"/>
                                <w:szCs w:val="19"/>
                              </w:rPr>
                              <w:t>中共</w:t>
                            </w:r>
                            <w:r>
                              <w:rPr>
                                <w:rFonts w:ascii="微软雅黑" w:eastAsia="微软雅黑" w:hAnsi="微软雅黑"/>
                                <w:color w:val="FFFFFF"/>
                                <w:kern w:val="24"/>
                                <w:sz w:val="22"/>
                                <w:szCs w:val="19"/>
                              </w:rPr>
                              <w:t>党员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69" o:spid="_x0000_s1031" type="#_x0000_t202" style="position:absolute;left:0;text-align:left;margin-left:50pt;margin-top:6.2pt;width:153.3pt;height:15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" filled="f" stroked="f">
                <v:textbox>
                  <w:txbxContent>
                    <w:p w:rsidR="008F365F" w:rsidRDefault="00342E28">
                      <w:pPr>
                        <w:pStyle w:val="ab"/>
                        <w:adjustRightInd w:val="0"/>
                        <w:snapToGrid w:val="0"/>
                        <w:spacing w:before="0" w:beforeAutospacing="0" w:after="0" w:afterAutospacing="0" w:line="360" w:lineRule="auto"/>
                        <w:rPr>
                          <w:rFonts w:ascii="微软雅黑" w:eastAsia="微软雅黑" w:hAnsi="微软雅黑"/>
                          <w:color w:val="FFFFFF"/>
                          <w:kern w:val="24"/>
                          <w:sz w:val="22"/>
                          <w:szCs w:val="19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FFFFFF"/>
                          <w:kern w:val="24"/>
                          <w:sz w:val="22"/>
                          <w:szCs w:val="19"/>
                        </w:rPr>
                        <w:t>1991.05.15</w:t>
                      </w:r>
                    </w:p>
                    <w:p w:rsidR="008F365F" w:rsidRDefault="00342E28">
                      <w:pPr>
                        <w:pStyle w:val="ab"/>
                        <w:adjustRightInd w:val="0"/>
                        <w:snapToGrid w:val="0"/>
                        <w:spacing w:before="0" w:beforeAutospacing="0" w:after="0" w:afterAutospacing="0" w:line="360" w:lineRule="auto"/>
                        <w:rPr>
                          <w:rFonts w:ascii="微软雅黑" w:eastAsia="微软雅黑" w:hAnsi="微软雅黑"/>
                          <w:color w:val="FFFFFF"/>
                          <w:kern w:val="24"/>
                          <w:sz w:val="22"/>
                          <w:szCs w:val="19"/>
                        </w:rPr>
                      </w:pPr>
                      <w:r>
                        <w:rPr>
                          <w:rFonts w:ascii="微软雅黑" w:eastAsia="微软雅黑" w:hAnsi="微软雅黑"/>
                          <w:color w:val="FFFFFF"/>
                          <w:kern w:val="24"/>
                          <w:sz w:val="22"/>
                          <w:szCs w:val="19"/>
                        </w:rPr>
                        <w:t>138-0000-0000</w:t>
                      </w:r>
                    </w:p>
                    <w:p w:rsidR="008F365F" w:rsidRDefault="00342E28">
                      <w:pPr>
                        <w:pStyle w:val="ab"/>
                        <w:adjustRightInd w:val="0"/>
                        <w:snapToGrid w:val="0"/>
                        <w:spacing w:before="0" w:beforeAutospacing="0" w:after="0" w:afterAutospacing="0" w:line="360" w:lineRule="auto"/>
                        <w:rPr>
                          <w:rFonts w:ascii="微软雅黑" w:eastAsia="微软雅黑" w:hAnsi="微软雅黑"/>
                          <w:color w:val="FFFFFF"/>
                          <w:kern w:val="24"/>
                          <w:sz w:val="22"/>
                          <w:szCs w:val="19"/>
                        </w:rPr>
                      </w:pPr>
                      <w:r>
                        <w:rPr>
                          <w:rFonts w:ascii="微软雅黑" w:eastAsia="微软雅黑" w:hAnsi="微软雅黑"/>
                          <w:color w:val="FFFFFF"/>
                          <w:kern w:val="24"/>
                          <w:sz w:val="22"/>
                          <w:szCs w:val="19"/>
                        </w:rPr>
                        <w:t>123456789@qq.com</w:t>
                      </w:r>
                    </w:p>
                    <w:p w:rsidR="008F365F" w:rsidRDefault="00342E28">
                      <w:pPr>
                        <w:pStyle w:val="ab"/>
                        <w:adjustRightInd w:val="0"/>
                        <w:snapToGrid w:val="0"/>
                        <w:spacing w:before="0" w:beforeAutospacing="0" w:after="0" w:afterAutospacing="0" w:line="360" w:lineRule="auto"/>
                        <w:rPr>
                          <w:rFonts w:ascii="微软雅黑" w:eastAsia="微软雅黑" w:hAnsi="微软雅黑"/>
                          <w:color w:val="FFFFFF"/>
                          <w:kern w:val="24"/>
                          <w:sz w:val="22"/>
                          <w:szCs w:val="19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FFFFFF"/>
                          <w:kern w:val="24"/>
                          <w:sz w:val="22"/>
                          <w:szCs w:val="19"/>
                        </w:rPr>
                        <w:t>上海市</w:t>
                      </w:r>
                      <w:r>
                        <w:rPr>
                          <w:rFonts w:ascii="微软雅黑" w:eastAsia="微软雅黑" w:hAnsi="微软雅黑"/>
                          <w:color w:val="FFFFFF"/>
                          <w:kern w:val="24"/>
                          <w:sz w:val="22"/>
                          <w:szCs w:val="19"/>
                        </w:rPr>
                        <w:t>杨浦</w:t>
                      </w:r>
                      <w:r>
                        <w:rPr>
                          <w:rFonts w:ascii="微软雅黑" w:eastAsia="微软雅黑" w:hAnsi="微软雅黑" w:hint="eastAsia"/>
                          <w:color w:val="FFFFFF"/>
                          <w:kern w:val="24"/>
                          <w:sz w:val="22"/>
                          <w:szCs w:val="19"/>
                        </w:rPr>
                        <w:t>区</w:t>
                      </w:r>
                    </w:p>
                    <w:p w:rsidR="008F365F" w:rsidRDefault="00342E28">
                      <w:pPr>
                        <w:pStyle w:val="ab"/>
                        <w:adjustRightInd w:val="0"/>
                        <w:snapToGrid w:val="0"/>
                        <w:spacing w:before="0" w:beforeAutospacing="0" w:after="0" w:afterAutospacing="0" w:line="360" w:lineRule="auto"/>
                        <w:rPr>
                          <w:rFonts w:ascii="微软雅黑" w:eastAsia="微软雅黑" w:hAnsi="微软雅黑"/>
                          <w:color w:val="FFFFFF"/>
                          <w:kern w:val="24"/>
                          <w:sz w:val="22"/>
                          <w:szCs w:val="19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FFFFFF"/>
                          <w:kern w:val="24"/>
                          <w:sz w:val="22"/>
                          <w:szCs w:val="19"/>
                        </w:rPr>
                        <w:t>中共</w:t>
                      </w:r>
                      <w:r>
                        <w:rPr>
                          <w:rFonts w:ascii="微软雅黑" w:eastAsia="微软雅黑" w:hAnsi="微软雅黑"/>
                          <w:color w:val="FFFFFF"/>
                          <w:kern w:val="24"/>
                          <w:sz w:val="22"/>
                          <w:szCs w:val="19"/>
                        </w:rPr>
                        <w:t>党员</w:t>
                      </w:r>
                    </w:p>
                  </w:txbxContent>
                </v:textbox>
              </v:shape>
            </w:pict>
          </mc:Fallback>
        </mc:AlternateContent>
      </w:r>
    </w:p>
    <w:p w:rsidR="008F365F" w:rsidRDefault="008F365F">
      <w:pPr>
        <w:adjustRightInd w:val="0"/>
        <w:snapToGrid w:val="0"/>
      </w:pPr>
    </w:p>
    <w:p w:rsidR="008F365F" w:rsidRDefault="008F365F">
      <w:pPr>
        <w:adjustRightInd w:val="0"/>
        <w:snapToGrid w:val="0"/>
      </w:pPr>
    </w:p>
    <w:p w:rsidR="008F365F" w:rsidRDefault="00342E28">
      <w:pPr>
        <w:adjustRightInd w:val="0"/>
        <w:snapToGrid w:val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334010</wp:posOffset>
                </wp:positionH>
                <wp:positionV relativeFrom="paragraph">
                  <wp:posOffset>12700</wp:posOffset>
                </wp:positionV>
                <wp:extent cx="252095" cy="252095"/>
                <wp:effectExtent l="0" t="0" r="14605" b="14605"/>
                <wp:wrapNone/>
                <wp:docPr id="19" name="组合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095" cy="252095"/>
                          <a:chOff x="0" y="0"/>
                          <a:chExt cx="670247" cy="670247"/>
                        </a:xfrm>
                      </wpg:grpSpPr>
                      <wps:wsp>
                        <wps:cNvPr id="17" name="椭圆 38"/>
                        <wps:cNvSpPr/>
                        <wps:spPr>
                          <a:xfrm>
                            <a:off x="0" y="0"/>
                            <a:ext cx="670247" cy="67024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noFill/>
                          </a:ln>
                        </wps:spPr>
                        <wps:bodyPr wrap="square" anchor="ctr" upright="1"/>
                      </wps:wsp>
                      <wps:wsp>
                        <wps:cNvPr id="18" name="图标电话"/>
                        <wps:cNvSpPr>
                          <a:spLocks noEditPoints="1"/>
                        </wps:cNvSpPr>
                        <wps:spPr>
                          <a:xfrm>
                            <a:off x="125638" y="142121"/>
                            <a:ext cx="418970" cy="38600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332557" y="386005"/>
                              </a:cxn>
                              <a:cxn ang="0">
                                <a:pos x="329939" y="386005"/>
                              </a:cxn>
                              <a:cxn ang="0">
                                <a:pos x="109980" y="284679"/>
                              </a:cxn>
                              <a:cxn ang="0">
                                <a:pos x="0" y="82026"/>
                              </a:cxn>
                              <a:cxn ang="0">
                                <a:pos x="0" y="79614"/>
                              </a:cxn>
                              <a:cxn ang="0">
                                <a:pos x="2619" y="77201"/>
                              </a:cxn>
                              <a:cxn ang="0">
                                <a:pos x="89031" y="0"/>
                              </a:cxn>
                              <a:cxn ang="0">
                                <a:pos x="180681" y="74788"/>
                              </a:cxn>
                              <a:cxn ang="0">
                                <a:pos x="178062" y="113389"/>
                              </a:cxn>
                              <a:cxn ang="0">
                                <a:pos x="146640" y="135102"/>
                              </a:cxn>
                              <a:cxn ang="0">
                                <a:pos x="128310" y="154402"/>
                              </a:cxn>
                              <a:cxn ang="0">
                                <a:pos x="178062" y="221953"/>
                              </a:cxn>
                              <a:cxn ang="0">
                                <a:pos x="248763" y="267791"/>
                              </a:cxn>
                              <a:cxn ang="0">
                                <a:pos x="272331" y="250903"/>
                              </a:cxn>
                              <a:cxn ang="0">
                                <a:pos x="295898" y="221953"/>
                              </a:cxn>
                              <a:cxn ang="0">
                                <a:pos x="316846" y="214715"/>
                              </a:cxn>
                              <a:cxn ang="0">
                                <a:pos x="418970" y="301566"/>
                              </a:cxn>
                              <a:cxn ang="0">
                                <a:pos x="335176" y="383592"/>
                              </a:cxn>
                              <a:cxn ang="0">
                                <a:pos x="332557" y="386005"/>
                              </a:cxn>
                              <a:cxn ang="0">
                                <a:pos x="20949" y="84439"/>
                              </a:cxn>
                              <a:cxn ang="0">
                                <a:pos x="123072" y="270204"/>
                              </a:cxn>
                              <a:cxn ang="0">
                                <a:pos x="327320" y="366705"/>
                              </a:cxn>
                              <a:cxn ang="0">
                                <a:pos x="398022" y="301566"/>
                              </a:cxn>
                              <a:cxn ang="0">
                                <a:pos x="316846" y="234016"/>
                              </a:cxn>
                              <a:cxn ang="0">
                                <a:pos x="308990" y="236428"/>
                              </a:cxn>
                              <a:cxn ang="0">
                                <a:pos x="290660" y="260553"/>
                              </a:cxn>
                              <a:cxn ang="0">
                                <a:pos x="248763" y="287091"/>
                              </a:cxn>
                              <a:cxn ang="0">
                                <a:pos x="162351" y="236428"/>
                              </a:cxn>
                              <a:cxn ang="0">
                                <a:pos x="107361" y="154402"/>
                              </a:cxn>
                              <a:cxn ang="0">
                                <a:pos x="136165" y="118214"/>
                              </a:cxn>
                              <a:cxn ang="0">
                                <a:pos x="162351" y="98914"/>
                              </a:cxn>
                              <a:cxn ang="0">
                                <a:pos x="162351" y="82026"/>
                              </a:cxn>
                              <a:cxn ang="0">
                                <a:pos x="89031" y="19300"/>
                              </a:cxn>
                              <a:cxn ang="0">
                                <a:pos x="20949" y="84439"/>
                              </a:cxn>
                            </a:cxnLst>
                            <a:rect l="0" t="0" r="0" b="0"/>
                            <a:pathLst>
                              <a:path w="160" h="160">
                                <a:moveTo>
                                  <a:pt x="127" y="160"/>
                                </a:moveTo>
                                <a:cubicBezTo>
                                  <a:pt x="126" y="160"/>
                                  <a:pt x="126" y="160"/>
                                  <a:pt x="126" y="160"/>
                                </a:cubicBezTo>
                                <a:cubicBezTo>
                                  <a:pt x="105" y="160"/>
                                  <a:pt x="62" y="138"/>
                                  <a:pt x="42" y="118"/>
                                </a:cubicBezTo>
                                <a:cubicBezTo>
                                  <a:pt x="21" y="97"/>
                                  <a:pt x="0" y="55"/>
                                  <a:pt x="0" y="34"/>
                                </a:cubicBezTo>
                                <a:cubicBezTo>
                                  <a:pt x="0" y="33"/>
                                  <a:pt x="0" y="33"/>
                                  <a:pt x="0" y="33"/>
                                </a:cubicBezTo>
                                <a:cubicBezTo>
                                  <a:pt x="1" y="32"/>
                                  <a:pt x="1" y="32"/>
                                  <a:pt x="1" y="32"/>
                                </a:cubicBezTo>
                                <a:cubicBezTo>
                                  <a:pt x="6" y="24"/>
                                  <a:pt x="23" y="0"/>
                                  <a:pt x="34" y="0"/>
                                </a:cubicBezTo>
                                <a:cubicBezTo>
                                  <a:pt x="44" y="0"/>
                                  <a:pt x="63" y="17"/>
                                  <a:pt x="69" y="31"/>
                                </a:cubicBezTo>
                                <a:cubicBezTo>
                                  <a:pt x="73" y="39"/>
                                  <a:pt x="70" y="44"/>
                                  <a:pt x="68" y="47"/>
                                </a:cubicBezTo>
                                <a:cubicBezTo>
                                  <a:pt x="64" y="51"/>
                                  <a:pt x="59" y="54"/>
                                  <a:pt x="56" y="56"/>
                                </a:cubicBezTo>
                                <a:cubicBezTo>
                                  <a:pt x="51" y="59"/>
                                  <a:pt x="49" y="61"/>
                                  <a:pt x="49" y="64"/>
                                </a:cubicBezTo>
                                <a:cubicBezTo>
                                  <a:pt x="49" y="73"/>
                                  <a:pt x="58" y="83"/>
                                  <a:pt x="68" y="92"/>
                                </a:cubicBezTo>
                                <a:cubicBezTo>
                                  <a:pt x="77" y="101"/>
                                  <a:pt x="87" y="111"/>
                                  <a:pt x="95" y="111"/>
                                </a:cubicBezTo>
                                <a:cubicBezTo>
                                  <a:pt x="99" y="111"/>
                                  <a:pt x="100" y="109"/>
                                  <a:pt x="104" y="104"/>
                                </a:cubicBezTo>
                                <a:cubicBezTo>
                                  <a:pt x="106" y="100"/>
                                  <a:pt x="109" y="96"/>
                                  <a:pt x="113" y="92"/>
                                </a:cubicBezTo>
                                <a:cubicBezTo>
                                  <a:pt x="115" y="90"/>
                                  <a:pt x="118" y="89"/>
                                  <a:pt x="121" y="89"/>
                                </a:cubicBezTo>
                                <a:cubicBezTo>
                                  <a:pt x="135" y="89"/>
                                  <a:pt x="160" y="114"/>
                                  <a:pt x="160" y="125"/>
                                </a:cubicBezTo>
                                <a:cubicBezTo>
                                  <a:pt x="160" y="137"/>
                                  <a:pt x="135" y="154"/>
                                  <a:pt x="128" y="159"/>
                                </a:cubicBezTo>
                                <a:lnTo>
                                  <a:pt x="127" y="160"/>
                                </a:lnTo>
                                <a:close/>
                                <a:moveTo>
                                  <a:pt x="8" y="35"/>
                                </a:moveTo>
                                <a:cubicBezTo>
                                  <a:pt x="9" y="54"/>
                                  <a:pt x="29" y="93"/>
                                  <a:pt x="47" y="112"/>
                                </a:cubicBezTo>
                                <a:cubicBezTo>
                                  <a:pt x="66" y="131"/>
                                  <a:pt x="105" y="151"/>
                                  <a:pt x="125" y="152"/>
                                </a:cubicBezTo>
                                <a:cubicBezTo>
                                  <a:pt x="138" y="142"/>
                                  <a:pt x="152" y="130"/>
                                  <a:pt x="152" y="125"/>
                                </a:cubicBezTo>
                                <a:cubicBezTo>
                                  <a:pt x="152" y="118"/>
                                  <a:pt x="131" y="97"/>
                                  <a:pt x="121" y="97"/>
                                </a:cubicBezTo>
                                <a:cubicBezTo>
                                  <a:pt x="119" y="97"/>
                                  <a:pt x="119" y="97"/>
                                  <a:pt x="118" y="98"/>
                                </a:cubicBezTo>
                                <a:cubicBezTo>
                                  <a:pt x="115" y="101"/>
                                  <a:pt x="113" y="105"/>
                                  <a:pt x="111" y="108"/>
                                </a:cubicBezTo>
                                <a:cubicBezTo>
                                  <a:pt x="107" y="113"/>
                                  <a:pt x="104" y="119"/>
                                  <a:pt x="95" y="119"/>
                                </a:cubicBezTo>
                                <a:cubicBezTo>
                                  <a:pt x="84" y="119"/>
                                  <a:pt x="73" y="108"/>
                                  <a:pt x="62" y="98"/>
                                </a:cubicBezTo>
                                <a:cubicBezTo>
                                  <a:pt x="52" y="87"/>
                                  <a:pt x="41" y="76"/>
                                  <a:pt x="41" y="64"/>
                                </a:cubicBezTo>
                                <a:cubicBezTo>
                                  <a:pt x="41" y="56"/>
                                  <a:pt x="46" y="52"/>
                                  <a:pt x="52" y="49"/>
                                </a:cubicBezTo>
                                <a:cubicBezTo>
                                  <a:pt x="55" y="47"/>
                                  <a:pt x="59" y="45"/>
                                  <a:pt x="62" y="41"/>
                                </a:cubicBezTo>
                                <a:cubicBezTo>
                                  <a:pt x="64" y="40"/>
                                  <a:pt x="63" y="36"/>
                                  <a:pt x="62" y="34"/>
                                </a:cubicBezTo>
                                <a:cubicBezTo>
                                  <a:pt x="57" y="22"/>
                                  <a:pt x="39" y="8"/>
                                  <a:pt x="34" y="8"/>
                                </a:cubicBezTo>
                                <a:cubicBezTo>
                                  <a:pt x="30" y="8"/>
                                  <a:pt x="17" y="22"/>
                                  <a:pt x="8" y="3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77CB0">
                              <a:alpha val="100000"/>
                            </a:srgbClr>
                          </a:solidFill>
                          <a:ln w="9525" cap="flat" cmpd="sng">
                            <a:solidFill>
                              <a:srgbClr val="80A8CC">
                                <a:alpha val="100000"/>
                              </a:srgbClr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vert="horz" wrap="square" lIns="91440" tIns="45720" rIns="91440" bIns="45720" anchor="t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44F84D" id="组合 13" o:spid="_x0000_s1026" style="position:absolute;left:0;text-align:left;margin-left:26.3pt;margin-top:1pt;width:19.85pt;height:19.85pt;z-index:251670528" coordsize="6702,6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">
                <v:oval id="椭圆 38" o:spid="_x0000_s1027" style="position:absolute;width:6702;height:67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" stroked="f" strokeweight="1pt"/>
                <v:shape id="图标电话" o:spid="_x0000_s1028" style="position:absolute;left:1256;top:1421;width:4190;height:3860;visibility:visible;mso-wrap-style:square;v-text-anchor:top" coordsize="160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" path="m127,160v-1,,-1,,-1,c105,160,62,138,42,118,21,97,,55,,34,,33,,33,,33,1,32,1,32,1,32,6,24,23,,34,,44,,63,17,69,31v4,8,1,13,-1,16c64,51,59,54,56,56v-5,3,-7,5,-7,8c49,73,58,83,68,92v9,9,19,19,27,19c99,111,100,109,104,104v2,-4,5,-8,9,-12c115,90,118,89,121,89v14,,39,25,39,36c160,137,135,154,128,159r-1,1xm8,35v1,19,21,58,39,77c66,131,105,151,125,152v13,-10,27,-22,27,-27c152,118,131,97,121,97v-2,,-2,,-3,1c115,101,113,105,111,108v-4,5,-7,11,-16,11c84,119,73,108,62,98,52,87,41,76,41,64v,-8,5,-12,11,-15c55,47,59,45,62,41v2,-1,1,-5,,-7c57,22,39,8,34,8,30,8,17,22,8,35xe" fillcolor="#177cb0" strokecolor="#80a8cc">
                  <v:path arrowok="t" o:connecttype="custom" o:connectlocs="332557,386005;329939,386005;109980,284679;0,82026;0,79614;2619,77201;89031,0;180681,74788;178062,113389;146640,135102;128310,154402;178062,221953;248763,267791;272331,250903;295898,221953;316846,214715;418970,301566;335176,383592;332557,386005;20949,84439;123072,270204;327320,366705;398022,301566;316846,234016;308990,236428;290660,260553;248763,287091;162351,236428;107361,154402;136165,118214;162351,98914;162351,82026;89031,19300;20949,84439" o:connectangles="0,0,0,0,0,0,0,0,0,0,0,0,0,0,0,0,0,0,0,0,0,0,0,0,0,0,0,0,0,0,0,0,0,0" textboxrect="0,0,160,160"/>
                  <o:lock v:ext="edit" verticies="t"/>
                </v:shape>
              </v:group>
            </w:pict>
          </mc:Fallback>
        </mc:AlternateContent>
      </w:r>
    </w:p>
    <w:p w:rsidR="008F365F" w:rsidRDefault="008F365F">
      <w:pPr>
        <w:adjustRightInd w:val="0"/>
        <w:snapToGrid w:val="0"/>
      </w:pPr>
    </w:p>
    <w:p w:rsidR="008F365F" w:rsidRDefault="00342E28">
      <w:pPr>
        <w:adjustRightInd w:val="0"/>
        <w:snapToGrid w:val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334010</wp:posOffset>
                </wp:positionH>
                <wp:positionV relativeFrom="paragraph">
                  <wp:posOffset>52705</wp:posOffset>
                </wp:positionV>
                <wp:extent cx="251460" cy="251460"/>
                <wp:effectExtent l="0" t="0" r="15240" b="15240"/>
                <wp:wrapNone/>
                <wp:docPr id="28" name="组合 5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460" cy="251460"/>
                          <a:chOff x="492" y="6709"/>
                          <a:chExt cx="396" cy="396"/>
                        </a:xfrm>
                      </wpg:grpSpPr>
                      <wps:wsp>
                        <wps:cNvPr id="23" name="椭圆 41"/>
                        <wps:cNvSpPr/>
                        <wps:spPr>
                          <a:xfrm>
                            <a:off x="492" y="6709"/>
                            <a:ext cx="396" cy="39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noFill/>
                          </a:ln>
                        </wps:spPr>
                        <wps:bodyPr wrap="square" anchor="ctr" upright="1"/>
                      </wps:wsp>
                      <wpg:grpSp>
                        <wpg:cNvPr id="27" name="图标邮箱"/>
                        <wpg:cNvGrpSpPr/>
                        <wpg:grpSpPr>
                          <a:xfrm>
                            <a:off x="566" y="6821"/>
                            <a:ext cx="248" cy="172"/>
                            <a:chOff x="1861659" y="257856"/>
                            <a:chExt cx="472521" cy="328550"/>
                          </a:xfrm>
                        </wpg:grpSpPr>
                        <wps:wsp>
                          <wps:cNvPr id="24" name="Freeform 1258"/>
                          <wps:cNvSpPr>
                            <a:spLocks noEditPoints="1"/>
                          </wps:cNvSpPr>
                          <wps:spPr>
                            <a:xfrm>
                              <a:off x="1861659" y="257856"/>
                              <a:ext cx="472521" cy="32855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472521" y="328550"/>
                                </a:cxn>
                                <a:cxn ang="0">
                                  <a:pos x="0" y="32855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472521" y="0"/>
                                </a:cxn>
                                <a:cxn ang="0">
                                  <a:pos x="472521" y="328550"/>
                                </a:cxn>
                                <a:cxn ang="0">
                                  <a:pos x="19688" y="308862"/>
                                </a:cxn>
                                <a:cxn ang="0">
                                  <a:pos x="452833" y="308862"/>
                                </a:cxn>
                                <a:cxn ang="0">
                                  <a:pos x="452833" y="19688"/>
                                </a:cxn>
                                <a:cxn ang="0">
                                  <a:pos x="19688" y="19688"/>
                                </a:cxn>
                                <a:cxn ang="0">
                                  <a:pos x="19688" y="308862"/>
                                </a:cxn>
                              </a:cxnLst>
                              <a:rect l="0" t="0" r="0" b="0"/>
                              <a:pathLst>
                                <a:path w="384" h="267">
                                  <a:moveTo>
                                    <a:pt x="384" y="267"/>
                                  </a:moveTo>
                                  <a:lnTo>
                                    <a:pt x="0" y="26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84" y="0"/>
                                  </a:lnTo>
                                  <a:lnTo>
                                    <a:pt x="384" y="267"/>
                                  </a:lnTo>
                                  <a:close/>
                                  <a:moveTo>
                                    <a:pt x="16" y="251"/>
                                  </a:moveTo>
                                  <a:lnTo>
                                    <a:pt x="368" y="251"/>
                                  </a:lnTo>
                                  <a:lnTo>
                                    <a:pt x="368" y="16"/>
                                  </a:lnTo>
                                  <a:lnTo>
                                    <a:pt x="16" y="16"/>
                                  </a:lnTo>
                                  <a:lnTo>
                                    <a:pt x="16" y="2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99BB3"/>
                            </a:solidFill>
                            <a:ln w="9525" cap="flat" cmpd="sng">
                              <a:solidFill>
                                <a:srgbClr val="80A8CC">
                                  <a:alpha val="10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vert="horz" wrap="square" lIns="91440" tIns="45720" rIns="91440" bIns="45720" anchor="t" upright="1"/>
                        </wps:wsp>
                        <wps:wsp>
                          <wps:cNvPr id="25" name="Freeform 1259"/>
                          <wps:cNvSpPr/>
                          <wps:spPr>
                            <a:xfrm>
                              <a:off x="2092997" y="262778"/>
                              <a:ext cx="238722" cy="196884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4922" y="196884"/>
                                </a:cxn>
                                <a:cxn ang="0">
                                  <a:pos x="2461" y="194423"/>
                                </a:cxn>
                                <a:cxn ang="0">
                                  <a:pos x="2461" y="187040"/>
                                </a:cxn>
                                <a:cxn ang="0">
                                  <a:pos x="228878" y="0"/>
                                </a:cxn>
                                <a:cxn ang="0">
                                  <a:pos x="236261" y="2461"/>
                                </a:cxn>
                                <a:cxn ang="0">
                                  <a:pos x="236261" y="9844"/>
                                </a:cxn>
                                <a:cxn ang="0">
                                  <a:pos x="7383" y="194423"/>
                                </a:cxn>
                                <a:cxn ang="0">
                                  <a:pos x="4922" y="196884"/>
                                </a:cxn>
                              </a:cxnLst>
                              <a:rect l="0" t="0" r="0" b="0"/>
                              <a:pathLst>
                                <a:path w="97" h="80">
                                  <a:moveTo>
                                    <a:pt x="2" y="80"/>
                                  </a:moveTo>
                                  <a:cubicBezTo>
                                    <a:pt x="1" y="80"/>
                                    <a:pt x="1" y="79"/>
                                    <a:pt x="1" y="79"/>
                                  </a:cubicBezTo>
                                  <a:cubicBezTo>
                                    <a:pt x="0" y="78"/>
                                    <a:pt x="0" y="77"/>
                                    <a:pt x="1" y="76"/>
                                  </a:cubicBezTo>
                                  <a:cubicBezTo>
                                    <a:pt x="93" y="0"/>
                                    <a:pt x="93" y="0"/>
                                    <a:pt x="93" y="0"/>
                                  </a:cubicBezTo>
                                  <a:cubicBezTo>
                                    <a:pt x="94" y="0"/>
                                    <a:pt x="95" y="0"/>
                                    <a:pt x="96" y="1"/>
                                  </a:cubicBezTo>
                                  <a:cubicBezTo>
                                    <a:pt x="97" y="2"/>
                                    <a:pt x="96" y="3"/>
                                    <a:pt x="96" y="4"/>
                                  </a:cubicBezTo>
                                  <a:cubicBezTo>
                                    <a:pt x="3" y="79"/>
                                    <a:pt x="3" y="79"/>
                                    <a:pt x="3" y="79"/>
                                  </a:cubicBezTo>
                                  <a:cubicBezTo>
                                    <a:pt x="3" y="79"/>
                                    <a:pt x="3" y="80"/>
                                    <a:pt x="2" y="8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80A8CC"/>
                            </a:solidFill>
                            <a:ln w="9525" cap="flat" cmpd="sng">
                              <a:solidFill>
                                <a:srgbClr val="80A8CC">
                                  <a:alpha val="10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vert="horz" wrap="square" lIns="91440" tIns="45720" rIns="91440" bIns="45720" anchor="t" upright="1"/>
                        </wps:wsp>
                        <wps:wsp>
                          <wps:cNvPr id="26" name="Freeform 1260"/>
                          <wps:cNvSpPr/>
                          <wps:spPr>
                            <a:xfrm>
                              <a:off x="1866581" y="262778"/>
                              <a:ext cx="236261" cy="196884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231339" y="196884"/>
                                </a:cxn>
                                <a:cxn ang="0">
                                  <a:pos x="228878" y="194423"/>
                                </a:cxn>
                                <a:cxn ang="0">
                                  <a:pos x="2461" y="9844"/>
                                </a:cxn>
                                <a:cxn ang="0">
                                  <a:pos x="0" y="2461"/>
                                </a:cxn>
                                <a:cxn ang="0">
                                  <a:pos x="7383" y="0"/>
                                </a:cxn>
                                <a:cxn ang="0">
                                  <a:pos x="233800" y="187040"/>
                                </a:cxn>
                                <a:cxn ang="0">
                                  <a:pos x="236261" y="194423"/>
                                </a:cxn>
                                <a:cxn ang="0">
                                  <a:pos x="231339" y="196884"/>
                                </a:cxn>
                              </a:cxnLst>
                              <a:rect l="0" t="0" r="0" b="0"/>
                              <a:pathLst>
                                <a:path w="96" h="80">
                                  <a:moveTo>
                                    <a:pt x="94" y="80"/>
                                  </a:moveTo>
                                  <a:cubicBezTo>
                                    <a:pt x="94" y="80"/>
                                    <a:pt x="93" y="79"/>
                                    <a:pt x="93" y="79"/>
                                  </a:cubicBezTo>
                                  <a:cubicBezTo>
                                    <a:pt x="1" y="4"/>
                                    <a:pt x="1" y="4"/>
                                    <a:pt x="1" y="4"/>
                                  </a:cubicBezTo>
                                  <a:cubicBezTo>
                                    <a:pt x="0" y="3"/>
                                    <a:pt x="0" y="2"/>
                                    <a:pt x="0" y="1"/>
                                  </a:cubicBezTo>
                                  <a:cubicBezTo>
                                    <a:pt x="1" y="0"/>
                                    <a:pt x="2" y="0"/>
                                    <a:pt x="3" y="0"/>
                                  </a:cubicBezTo>
                                  <a:cubicBezTo>
                                    <a:pt x="95" y="76"/>
                                    <a:pt x="95" y="76"/>
                                    <a:pt x="95" y="76"/>
                                  </a:cubicBezTo>
                                  <a:cubicBezTo>
                                    <a:pt x="96" y="77"/>
                                    <a:pt x="96" y="78"/>
                                    <a:pt x="96" y="79"/>
                                  </a:cubicBezTo>
                                  <a:cubicBezTo>
                                    <a:pt x="95" y="79"/>
                                    <a:pt x="95" y="80"/>
                                    <a:pt x="94" y="8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77CB0"/>
                            </a:solidFill>
                            <a:ln w="9525" cap="flat" cmpd="sng">
                              <a:solidFill>
                                <a:srgbClr val="80A8CC">
                                  <a:alpha val="10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vert="horz" wrap="square" lIns="91440" tIns="45720" rIns="91440" bIns="45720" anchor="t"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40156DA" id="组合 562" o:spid="_x0000_s1026" style="position:absolute;left:0;text-align:left;margin-left:26.3pt;margin-top:4.15pt;width:19.8pt;height:19.8pt;z-index:251672576" coordorigin="492,6709" coordsize="396,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">
                <v:oval id="椭圆 41" o:spid="_x0000_s1027" style="position:absolute;left:492;top:6709;width:396;height:3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" stroked="f" strokeweight="1pt"/>
                <v:group id="图标邮箱" o:spid="_x0000_s1028" style="position:absolute;left:566;top:6821;width:248;height:172" coordorigin="18616,2578" coordsize="4725,3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1258" o:spid="_x0000_s1029" style="position:absolute;left:18616;top:2578;width:4725;height:3286;visibility:visible;mso-wrap-style:square;v-text-anchor:top" coordsize="384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" path="m384,267l,267,,,384,r,267xm16,251r352,l368,16,16,16r,235xe" fillcolor="#199bb3" strokecolor="#80a8cc">
                    <v:path arrowok="t" o:connecttype="custom" o:connectlocs="472521,328550;0,328550;0,0;472521,0;472521,328550;19688,308862;452833,308862;452833,19688;19688,19688;19688,308862" o:connectangles="0,0,0,0,0,0,0,0,0,0" textboxrect="0,0,384,267"/>
                    <o:lock v:ext="edit" verticies="t"/>
                  </v:shape>
                  <v:shape id="Freeform 1259" o:spid="_x0000_s1030" style="position:absolute;left:20929;top:2627;width:2388;height:1969;visibility:visible;mso-wrap-style:square;v-text-anchor:top" coordsize="97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" path="m2,80c1,80,1,79,1,79,,78,,77,1,76,93,,93,,93,v1,,2,,3,1c97,2,96,3,96,4,3,79,3,79,3,79v,,,1,-1,1xe" fillcolor="#80a8cc" strokecolor="#80a8cc">
                    <v:path arrowok="t" o:connecttype="custom" o:connectlocs="4922,196884;2461,194423;2461,187040;228878,0;236261,2461;236261,9844;7383,194423;4922,196884" o:connectangles="0,0,0,0,0,0,0,0" textboxrect="0,0,97,80"/>
                  </v:shape>
                  <v:shape id="Freeform 1260" o:spid="_x0000_s1031" style="position:absolute;left:18665;top:2627;width:2363;height:1969;visibility:visible;mso-wrap-style:square;v-text-anchor:top" coordsize="96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" path="m94,80v,,-1,-1,-1,-1c1,4,1,4,1,4,,3,,2,,1,1,,2,,3,,95,76,95,76,95,76v1,1,1,2,1,3c95,79,95,80,94,80xe" fillcolor="#177cb0" strokecolor="#80a8cc">
                    <v:path arrowok="t" o:connecttype="custom" o:connectlocs="231339,196884;228878,194423;2461,9844;0,2461;7383,0;233800,187040;236261,194423;231339,196884" o:connectangles="0,0,0,0,0,0,0,0" textboxrect="0,0,96,80"/>
                  </v:shape>
                </v:group>
              </v:group>
            </w:pict>
          </mc:Fallback>
        </mc:AlternateContent>
      </w:r>
    </w:p>
    <w:p w:rsidR="008F365F" w:rsidRDefault="008F365F">
      <w:pPr>
        <w:adjustRightInd w:val="0"/>
        <w:snapToGrid w:val="0"/>
      </w:pPr>
    </w:p>
    <w:p w:rsidR="008F365F" w:rsidRDefault="00342E28">
      <w:pPr>
        <w:adjustRightInd w:val="0"/>
        <w:snapToGrid w:val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334010</wp:posOffset>
                </wp:positionH>
                <wp:positionV relativeFrom="paragraph">
                  <wp:posOffset>117475</wp:posOffset>
                </wp:positionV>
                <wp:extent cx="251460" cy="251460"/>
                <wp:effectExtent l="0" t="0" r="15240" b="15240"/>
                <wp:wrapNone/>
                <wp:docPr id="34" name="组合 5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460" cy="251460"/>
                          <a:chOff x="492" y="7213"/>
                          <a:chExt cx="396" cy="396"/>
                        </a:xfrm>
                      </wpg:grpSpPr>
                      <wps:wsp>
                        <wps:cNvPr id="29" name="椭圆 47"/>
                        <wps:cNvSpPr/>
                        <wps:spPr>
                          <a:xfrm>
                            <a:off x="492" y="7213"/>
                            <a:ext cx="396" cy="39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noFill/>
                          </a:ln>
                        </wps:spPr>
                        <wps:bodyPr wrap="square" anchor="ctr" upright="1"/>
                      </wps:wsp>
                      <wpg:grpSp>
                        <wpg:cNvPr id="33" name="组合 48"/>
                        <wpg:cNvGrpSpPr/>
                        <wpg:grpSpPr>
                          <a:xfrm>
                            <a:off x="588" y="7266"/>
                            <a:ext cx="180" cy="272"/>
                            <a:chOff x="2075997" y="1187705"/>
                            <a:chExt cx="305170" cy="458985"/>
                          </a:xfrm>
                        </wpg:grpSpPr>
                        <wps:wsp>
                          <wps:cNvPr id="30" name="Freeform 1271"/>
                          <wps:cNvSpPr>
                            <a:spLocks noEditPoints="1"/>
                          </wps:cNvSpPr>
                          <wps:spPr>
                            <a:xfrm>
                              <a:off x="2080920" y="1187705"/>
                              <a:ext cx="295325" cy="409764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147663" y="409764"/>
                                </a:cxn>
                                <a:cxn ang="0">
                                  <a:pos x="140279" y="399890"/>
                                </a:cxn>
                                <a:cxn ang="0">
                                  <a:pos x="0" y="148107"/>
                                </a:cxn>
                                <a:cxn ang="0">
                                  <a:pos x="147663" y="0"/>
                                </a:cxn>
                                <a:cxn ang="0">
                                  <a:pos x="295325" y="148107"/>
                                </a:cxn>
                                <a:cxn ang="0">
                                  <a:pos x="155046" y="399890"/>
                                </a:cxn>
                                <a:cxn ang="0">
                                  <a:pos x="147663" y="409764"/>
                                </a:cxn>
                                <a:cxn ang="0">
                                  <a:pos x="147663" y="19748"/>
                                </a:cxn>
                                <a:cxn ang="0">
                                  <a:pos x="19688" y="148107"/>
                                </a:cxn>
                                <a:cxn ang="0">
                                  <a:pos x="147663" y="380143"/>
                                </a:cxn>
                                <a:cxn ang="0">
                                  <a:pos x="275637" y="148107"/>
                                </a:cxn>
                                <a:cxn ang="0">
                                  <a:pos x="147663" y="19748"/>
                                </a:cxn>
                              </a:cxnLst>
                              <a:rect l="0" t="0" r="0" b="0"/>
                              <a:pathLst>
                                <a:path w="120" h="166">
                                  <a:moveTo>
                                    <a:pt x="60" y="166"/>
                                  </a:moveTo>
                                  <a:cubicBezTo>
                                    <a:pt x="57" y="162"/>
                                    <a:pt x="57" y="162"/>
                                    <a:pt x="57" y="162"/>
                                  </a:cubicBezTo>
                                  <a:cubicBezTo>
                                    <a:pt x="55" y="160"/>
                                    <a:pt x="0" y="92"/>
                                    <a:pt x="0" y="60"/>
                                  </a:cubicBezTo>
                                  <a:cubicBezTo>
                                    <a:pt x="0" y="27"/>
                                    <a:pt x="27" y="0"/>
                                    <a:pt x="60" y="0"/>
                                  </a:cubicBezTo>
                                  <a:cubicBezTo>
                                    <a:pt x="93" y="0"/>
                                    <a:pt x="120" y="27"/>
                                    <a:pt x="120" y="60"/>
                                  </a:cubicBezTo>
                                  <a:cubicBezTo>
                                    <a:pt x="120" y="92"/>
                                    <a:pt x="66" y="160"/>
                                    <a:pt x="63" y="162"/>
                                  </a:cubicBezTo>
                                  <a:lnTo>
                                    <a:pt x="60" y="166"/>
                                  </a:lnTo>
                                  <a:close/>
                                  <a:moveTo>
                                    <a:pt x="60" y="8"/>
                                  </a:moveTo>
                                  <a:cubicBezTo>
                                    <a:pt x="32" y="8"/>
                                    <a:pt x="8" y="31"/>
                                    <a:pt x="8" y="60"/>
                                  </a:cubicBezTo>
                                  <a:cubicBezTo>
                                    <a:pt x="8" y="85"/>
                                    <a:pt x="49" y="139"/>
                                    <a:pt x="60" y="154"/>
                                  </a:cubicBezTo>
                                  <a:cubicBezTo>
                                    <a:pt x="72" y="139"/>
                                    <a:pt x="112" y="85"/>
                                    <a:pt x="112" y="60"/>
                                  </a:cubicBezTo>
                                  <a:cubicBezTo>
                                    <a:pt x="112" y="31"/>
                                    <a:pt x="89" y="8"/>
                                    <a:pt x="60" y="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77CB0">
                                <a:alpha val="100000"/>
                              </a:srgbClr>
                            </a:solidFill>
                            <a:ln w="9525" cap="flat" cmpd="sng">
                              <a:solidFill>
                                <a:srgbClr val="80A8CC">
                                  <a:alpha val="10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vert="horz" wrap="square" lIns="91440" tIns="45720" rIns="91440" bIns="45720" anchor="t" upright="1"/>
                        </wps:wsp>
                        <wps:wsp>
                          <wps:cNvPr id="31" name="Freeform 1272"/>
                          <wps:cNvSpPr>
                            <a:spLocks noEditPoints="1"/>
                          </wps:cNvSpPr>
                          <wps:spPr>
                            <a:xfrm>
                              <a:off x="2154751" y="1261536"/>
                              <a:ext cx="147663" cy="148894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73832" y="148894"/>
                                </a:cxn>
                                <a:cxn ang="0">
                                  <a:pos x="0" y="74447"/>
                                </a:cxn>
                                <a:cxn ang="0">
                                  <a:pos x="73832" y="0"/>
                                </a:cxn>
                                <a:cxn ang="0">
                                  <a:pos x="147663" y="74447"/>
                                </a:cxn>
                                <a:cxn ang="0">
                                  <a:pos x="73832" y="148894"/>
                                </a:cxn>
                                <a:cxn ang="0">
                                  <a:pos x="73832" y="9926"/>
                                </a:cxn>
                                <a:cxn ang="0">
                                  <a:pos x="9844" y="74447"/>
                                </a:cxn>
                                <a:cxn ang="0">
                                  <a:pos x="73832" y="138968"/>
                                </a:cxn>
                                <a:cxn ang="0">
                                  <a:pos x="137819" y="74447"/>
                                </a:cxn>
                                <a:cxn ang="0">
                                  <a:pos x="73832" y="9926"/>
                                </a:cxn>
                              </a:cxnLst>
                              <a:rect l="0" t="0" r="0" b="0"/>
                              <a:pathLst>
                                <a:path w="60" h="60">
                                  <a:moveTo>
                                    <a:pt x="30" y="60"/>
                                  </a:moveTo>
                                  <a:cubicBezTo>
                                    <a:pt x="14" y="60"/>
                                    <a:pt x="0" y="47"/>
                                    <a:pt x="0" y="30"/>
                                  </a:cubicBezTo>
                                  <a:cubicBezTo>
                                    <a:pt x="0" y="13"/>
                                    <a:pt x="14" y="0"/>
                                    <a:pt x="30" y="0"/>
                                  </a:cubicBezTo>
                                  <a:cubicBezTo>
                                    <a:pt x="47" y="0"/>
                                    <a:pt x="60" y="13"/>
                                    <a:pt x="60" y="30"/>
                                  </a:cubicBezTo>
                                  <a:cubicBezTo>
                                    <a:pt x="60" y="47"/>
                                    <a:pt x="47" y="60"/>
                                    <a:pt x="30" y="60"/>
                                  </a:cubicBezTo>
                                  <a:close/>
                                  <a:moveTo>
                                    <a:pt x="30" y="4"/>
                                  </a:moveTo>
                                  <a:cubicBezTo>
                                    <a:pt x="16" y="4"/>
                                    <a:pt x="4" y="16"/>
                                    <a:pt x="4" y="30"/>
                                  </a:cubicBezTo>
                                  <a:cubicBezTo>
                                    <a:pt x="4" y="44"/>
                                    <a:pt x="16" y="56"/>
                                    <a:pt x="30" y="56"/>
                                  </a:cubicBezTo>
                                  <a:cubicBezTo>
                                    <a:pt x="45" y="56"/>
                                    <a:pt x="56" y="44"/>
                                    <a:pt x="56" y="30"/>
                                  </a:cubicBezTo>
                                  <a:cubicBezTo>
                                    <a:pt x="56" y="16"/>
                                    <a:pt x="45" y="4"/>
                                    <a:pt x="30" y="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80A8CC">
                                <a:alpha val="100000"/>
                              </a:srgbClr>
                            </a:solidFill>
                            <a:ln w="9525" cap="flat" cmpd="sng">
                              <a:solidFill>
                                <a:srgbClr val="80A8CC">
                                  <a:alpha val="10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vert="horz" wrap="square" lIns="91440" tIns="45720" rIns="91440" bIns="45720" anchor="t" upright="1"/>
                        </wps:wsp>
                        <wps:wsp>
                          <wps:cNvPr id="32" name="Freeform 1273"/>
                          <wps:cNvSpPr/>
                          <wps:spPr>
                            <a:xfrm>
                              <a:off x="2075997" y="1543326"/>
                              <a:ext cx="305170" cy="103364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226416" y="0"/>
                                </a:cxn>
                                <a:cxn ang="0">
                                  <a:pos x="226416" y="12305"/>
                                </a:cxn>
                                <a:cxn ang="0">
                                  <a:pos x="295326" y="49221"/>
                                </a:cxn>
                                <a:cxn ang="0">
                                  <a:pos x="152585" y="93520"/>
                                </a:cxn>
                                <a:cxn ang="0">
                                  <a:pos x="9844" y="49221"/>
                                </a:cxn>
                                <a:cxn ang="0">
                                  <a:pos x="81215" y="12305"/>
                                </a:cxn>
                                <a:cxn ang="0">
                                  <a:pos x="81215" y="0"/>
                                </a:cxn>
                                <a:cxn ang="0">
                                  <a:pos x="0" y="49221"/>
                                </a:cxn>
                                <a:cxn ang="0">
                                  <a:pos x="152585" y="103364"/>
                                </a:cxn>
                                <a:cxn ang="0">
                                  <a:pos x="305170" y="49221"/>
                                </a:cxn>
                                <a:cxn ang="0">
                                  <a:pos x="226416" y="0"/>
                                </a:cxn>
                              </a:cxnLst>
                              <a:rect l="0" t="0" r="0" b="0"/>
                              <a:pathLst>
                                <a:path w="124" h="42">
                                  <a:moveTo>
                                    <a:pt x="92" y="0"/>
                                  </a:moveTo>
                                  <a:cubicBezTo>
                                    <a:pt x="92" y="5"/>
                                    <a:pt x="92" y="5"/>
                                    <a:pt x="92" y="5"/>
                                  </a:cubicBezTo>
                                  <a:cubicBezTo>
                                    <a:pt x="109" y="8"/>
                                    <a:pt x="120" y="14"/>
                                    <a:pt x="120" y="20"/>
                                  </a:cubicBezTo>
                                  <a:cubicBezTo>
                                    <a:pt x="120" y="28"/>
                                    <a:pt x="97" y="38"/>
                                    <a:pt x="62" y="38"/>
                                  </a:cubicBezTo>
                                  <a:cubicBezTo>
                                    <a:pt x="28" y="38"/>
                                    <a:pt x="4" y="28"/>
                                    <a:pt x="4" y="20"/>
                                  </a:cubicBezTo>
                                  <a:cubicBezTo>
                                    <a:pt x="4" y="14"/>
                                    <a:pt x="15" y="8"/>
                                    <a:pt x="33" y="5"/>
                                  </a:cubicBezTo>
                                  <a:cubicBezTo>
                                    <a:pt x="33" y="0"/>
                                    <a:pt x="33" y="0"/>
                                    <a:pt x="33" y="0"/>
                                  </a:cubicBezTo>
                                  <a:cubicBezTo>
                                    <a:pt x="15" y="4"/>
                                    <a:pt x="0" y="10"/>
                                    <a:pt x="0" y="20"/>
                                  </a:cubicBezTo>
                                  <a:cubicBezTo>
                                    <a:pt x="0" y="34"/>
                                    <a:pt x="32" y="42"/>
                                    <a:pt x="62" y="42"/>
                                  </a:cubicBezTo>
                                  <a:cubicBezTo>
                                    <a:pt x="92" y="42"/>
                                    <a:pt x="124" y="34"/>
                                    <a:pt x="124" y="20"/>
                                  </a:cubicBezTo>
                                  <a:cubicBezTo>
                                    <a:pt x="124" y="10"/>
                                    <a:pt x="110" y="4"/>
                                    <a:pt x="92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99BB3">
                                <a:alpha val="100000"/>
                              </a:srgbClr>
                            </a:solidFill>
                            <a:ln w="9525" cap="flat" cmpd="sng">
                              <a:solidFill>
                                <a:srgbClr val="80A8CC">
                                  <a:alpha val="10000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vert="horz" wrap="square" lIns="91440" tIns="45720" rIns="91440" bIns="45720" anchor="t"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28995C3" id="组合 563" o:spid="_x0000_s1026" style="position:absolute;left:0;text-align:left;margin-left:26.3pt;margin-top:9.25pt;width:19.8pt;height:19.8pt;z-index:251673600" coordorigin="492,7213" coordsize="396,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">
                <v:oval id="椭圆 47" o:spid="_x0000_s1027" style="position:absolute;left:492;top:7213;width:396;height:3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" stroked="f" strokeweight="1pt"/>
                <v:group id="组合 48" o:spid="_x0000_s1028" style="position:absolute;left:588;top:7266;width:180;height:272" coordorigin="20759,11877" coordsize="3051,4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1271" o:spid="_x0000_s1029" style="position:absolute;left:20809;top:11877;width:2953;height:4097;visibility:visible;mso-wrap-style:square;v-text-anchor:top" coordsize="120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" path="m60,166v-3,-4,-3,-4,-3,-4c55,160,,92,,60,,27,27,,60,v33,,60,27,60,60c120,92,66,160,63,162r-3,4xm60,8c32,8,8,31,8,60v,25,41,79,52,94c72,139,112,85,112,60,112,31,89,8,60,8xe" fillcolor="#177cb0" strokecolor="#80a8cc">
                    <v:path arrowok="t" o:connecttype="custom" o:connectlocs="147663,409764;140279,399890;0,148107;147663,0;295325,148107;155046,399890;147663,409764;147663,19748;19688,148107;147663,380143;275637,148107;147663,19748" o:connectangles="0,0,0,0,0,0,0,0,0,0,0,0" textboxrect="0,0,120,166"/>
                    <o:lock v:ext="edit" verticies="t"/>
                  </v:shape>
                  <v:shape id="Freeform 1272" o:spid="_x0000_s1030" style="position:absolute;left:21547;top:12615;width:1477;height:1489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" path="m30,60c14,60,,47,,30,,13,14,,30,,47,,60,13,60,30,60,47,47,60,30,60xm30,4c16,4,4,16,4,30v,14,12,26,26,26c45,56,56,44,56,30,56,16,45,4,30,4xe" fillcolor="#80a8cc" strokecolor="#80a8cc">
                    <v:path arrowok="t" o:connecttype="custom" o:connectlocs="73832,148894;0,74447;73832,0;147663,74447;73832,148894;73832,9926;9844,74447;73832,138968;137819,74447;73832,9926" o:connectangles="0,0,0,0,0,0,0,0,0,0" textboxrect="0,0,60,60"/>
                    <o:lock v:ext="edit" verticies="t"/>
                  </v:shape>
                  <v:shape id="Freeform 1273" o:spid="_x0000_s1031" style="position:absolute;left:20759;top:15433;width:3052;height:1033;visibility:visible;mso-wrap-style:square;v-text-anchor:top" coordsize="124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" path="m92,v,5,,5,,5c109,8,120,14,120,20v,8,-23,18,-58,18c28,38,4,28,4,20,4,14,15,8,33,5,33,,33,,33,,15,4,,10,,20,,34,32,42,62,42v30,,62,-8,62,-22c124,10,110,4,92,xe" fillcolor="#199bb3" strokecolor="#80a8cc">
                    <v:path arrowok="t" o:connecttype="custom" o:connectlocs="226416,0;226416,12305;295326,49221;152585,93520;9844,49221;81215,12305;81215,0;0,49221;152585,103364;305170,49221;226416,0" o:connectangles="0,0,0,0,0,0,0,0,0,0,0" textboxrect="0,0,124,42"/>
                  </v:shape>
                </v:group>
              </v:group>
            </w:pict>
          </mc:Fallback>
        </mc:AlternateContent>
      </w:r>
    </w:p>
    <w:p w:rsidR="008F365F" w:rsidRDefault="008F365F">
      <w:pPr>
        <w:adjustRightInd w:val="0"/>
        <w:snapToGrid w:val="0"/>
      </w:pPr>
    </w:p>
    <w:p w:rsidR="008F365F" w:rsidRDefault="008F365F">
      <w:pPr>
        <w:adjustRightInd w:val="0"/>
        <w:snapToGrid w:val="0"/>
      </w:pPr>
    </w:p>
    <w:p w:rsidR="008F365F" w:rsidRDefault="00342E28">
      <w:pPr>
        <w:adjustRightInd w:val="0"/>
        <w:snapToGrid w:val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334010</wp:posOffset>
                </wp:positionH>
                <wp:positionV relativeFrom="paragraph">
                  <wp:posOffset>15240</wp:posOffset>
                </wp:positionV>
                <wp:extent cx="251460" cy="251460"/>
                <wp:effectExtent l="0" t="0" r="15240" b="15240"/>
                <wp:wrapNone/>
                <wp:docPr id="37" name="组合 5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460" cy="251460"/>
                          <a:chOff x="498" y="7903"/>
                          <a:chExt cx="396" cy="396"/>
                        </a:xfrm>
                      </wpg:grpSpPr>
                      <wps:wsp>
                        <wps:cNvPr id="35" name="椭圆 47"/>
                        <wps:cNvSpPr/>
                        <wps:spPr>
                          <a:xfrm>
                            <a:off x="498" y="7903"/>
                            <a:ext cx="396" cy="39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noFill/>
                          </a:ln>
                        </wps:spPr>
                        <wps:bodyPr wrap="square" anchor="ctr" upright="1"/>
                      </wps:wsp>
                      <wps:wsp>
                        <wps:cNvPr id="36" name="Freeform 31"/>
                        <wps:cNvSpPr>
                          <a:spLocks noChangeAspect="1" noEditPoints="1"/>
                        </wps:cNvSpPr>
                        <wps:spPr>
                          <a:xfrm>
                            <a:off x="577" y="7956"/>
                            <a:ext cx="227" cy="245"/>
                          </a:xfrm>
                          <a:custGeom>
                            <a:avLst/>
                            <a:gdLst>
                              <a:gd name="txL" fmla="*/ 0 w 216"/>
                              <a:gd name="txT" fmla="*/ 0 h 234"/>
                              <a:gd name="txR" fmla="*/ 216 w 216"/>
                              <a:gd name="txB" fmla="*/ 234 h 234"/>
                            </a:gdLst>
                            <a:ahLst/>
                            <a:cxnLst>
                              <a:cxn ang="0">
                                <a:pos x="159353" y="499506"/>
                              </a:cxn>
                              <a:cxn ang="0">
                                <a:pos x="157199" y="499506"/>
                              </a:cxn>
                              <a:cxn ang="0">
                                <a:pos x="0" y="398747"/>
                              </a:cxn>
                              <a:cxn ang="0">
                                <a:pos x="142126" y="310851"/>
                              </a:cxn>
                              <a:cxn ang="0">
                                <a:pos x="142126" y="304420"/>
                              </a:cxn>
                              <a:cxn ang="0">
                                <a:pos x="83983" y="128628"/>
                              </a:cxn>
                              <a:cxn ang="0">
                                <a:pos x="211035" y="0"/>
                              </a:cxn>
                              <a:cxn ang="0">
                                <a:pos x="333780" y="128628"/>
                              </a:cxn>
                              <a:cxn ang="0">
                                <a:pos x="299325" y="257256"/>
                              </a:cxn>
                              <a:cxn ang="0">
                                <a:pos x="275637" y="265832"/>
                              </a:cxn>
                              <a:cxn ang="0">
                                <a:pos x="269177" y="240106"/>
                              </a:cxn>
                              <a:cxn ang="0">
                                <a:pos x="299325" y="128628"/>
                              </a:cxn>
                              <a:cxn ang="0">
                                <a:pos x="211035" y="36445"/>
                              </a:cxn>
                              <a:cxn ang="0">
                                <a:pos x="118438" y="128628"/>
                              </a:cxn>
                              <a:cxn ang="0">
                                <a:pos x="170120" y="280838"/>
                              </a:cxn>
                              <a:cxn ang="0">
                                <a:pos x="178734" y="295845"/>
                              </a:cxn>
                              <a:cxn ang="0">
                                <a:pos x="178734" y="325858"/>
                              </a:cxn>
                              <a:cxn ang="0">
                                <a:pos x="161506" y="345152"/>
                              </a:cxn>
                              <a:cxn ang="0">
                                <a:pos x="36608" y="398747"/>
                              </a:cxn>
                              <a:cxn ang="0">
                                <a:pos x="161506" y="463062"/>
                              </a:cxn>
                              <a:cxn ang="0">
                                <a:pos x="176580" y="482356"/>
                              </a:cxn>
                              <a:cxn ang="0">
                                <a:pos x="159353" y="499506"/>
                              </a:cxn>
                              <a:cxn ang="0">
                                <a:pos x="374695" y="392316"/>
                              </a:cxn>
                              <a:cxn ang="0">
                                <a:pos x="303632" y="392316"/>
                              </a:cxn>
                              <a:cxn ang="0">
                                <a:pos x="286404" y="375166"/>
                              </a:cxn>
                              <a:cxn ang="0">
                                <a:pos x="303632" y="355871"/>
                              </a:cxn>
                              <a:cxn ang="0">
                                <a:pos x="374695" y="355871"/>
                              </a:cxn>
                              <a:cxn ang="0">
                                <a:pos x="394075" y="375166"/>
                              </a:cxn>
                              <a:cxn ang="0">
                                <a:pos x="374695" y="392316"/>
                              </a:cxn>
                              <a:cxn ang="0">
                                <a:pos x="340240" y="448055"/>
                              </a:cxn>
                              <a:cxn ang="0">
                                <a:pos x="303632" y="448055"/>
                              </a:cxn>
                              <a:cxn ang="0">
                                <a:pos x="286404" y="428761"/>
                              </a:cxn>
                              <a:cxn ang="0">
                                <a:pos x="303632" y="411610"/>
                              </a:cxn>
                              <a:cxn ang="0">
                                <a:pos x="340240" y="411610"/>
                              </a:cxn>
                              <a:cxn ang="0">
                                <a:pos x="357467" y="428761"/>
                              </a:cxn>
                              <a:cxn ang="0">
                                <a:pos x="340240" y="448055"/>
                              </a:cxn>
                              <a:cxn ang="0">
                                <a:pos x="411303" y="501650"/>
                              </a:cxn>
                              <a:cxn ang="0">
                                <a:pos x="269177" y="501650"/>
                              </a:cxn>
                              <a:cxn ang="0">
                                <a:pos x="215342" y="448055"/>
                              </a:cxn>
                              <a:cxn ang="0">
                                <a:pos x="215342" y="355871"/>
                              </a:cxn>
                              <a:cxn ang="0">
                                <a:pos x="269177" y="302276"/>
                              </a:cxn>
                              <a:cxn ang="0">
                                <a:pos x="411303" y="302276"/>
                              </a:cxn>
                              <a:cxn ang="0">
                                <a:pos x="465138" y="355871"/>
                              </a:cxn>
                              <a:cxn ang="0">
                                <a:pos x="465138" y="448055"/>
                              </a:cxn>
                              <a:cxn ang="0">
                                <a:pos x="411303" y="501650"/>
                              </a:cxn>
                              <a:cxn ang="0">
                                <a:pos x="269177" y="338721"/>
                              </a:cxn>
                              <a:cxn ang="0">
                                <a:pos x="249796" y="355871"/>
                              </a:cxn>
                              <a:cxn ang="0">
                                <a:pos x="249796" y="448055"/>
                              </a:cxn>
                              <a:cxn ang="0">
                                <a:pos x="269177" y="465205"/>
                              </a:cxn>
                              <a:cxn ang="0">
                                <a:pos x="411303" y="465205"/>
                              </a:cxn>
                              <a:cxn ang="0">
                                <a:pos x="428530" y="448055"/>
                              </a:cxn>
                              <a:cxn ang="0">
                                <a:pos x="428530" y="355871"/>
                              </a:cxn>
                              <a:cxn ang="0">
                                <a:pos x="411303" y="338721"/>
                              </a:cxn>
                              <a:cxn ang="0">
                                <a:pos x="269177" y="338721"/>
                              </a:cxn>
                              <a:cxn ang="0">
                                <a:pos x="269177" y="338721"/>
                              </a:cxn>
                              <a:cxn ang="0">
                                <a:pos x="269177" y="338721"/>
                              </a:cxn>
                            </a:cxnLst>
                            <a:rect l="txL" t="txT" r="txR" b="txB"/>
                            <a:pathLst>
                              <a:path w="216" h="234">
                                <a:moveTo>
                                  <a:pt x="74" y="233"/>
                                </a:moveTo>
                                <a:cubicBezTo>
                                  <a:pt x="74" y="233"/>
                                  <a:pt x="74" y="233"/>
                                  <a:pt x="73" y="233"/>
                                </a:cubicBezTo>
                                <a:cubicBezTo>
                                  <a:pt x="32" y="229"/>
                                  <a:pt x="0" y="209"/>
                                  <a:pt x="0" y="186"/>
                                </a:cubicBezTo>
                                <a:cubicBezTo>
                                  <a:pt x="0" y="164"/>
                                  <a:pt x="33" y="150"/>
                                  <a:pt x="66" y="145"/>
                                </a:cubicBezTo>
                                <a:cubicBezTo>
                                  <a:pt x="66" y="142"/>
                                  <a:pt x="66" y="142"/>
                                  <a:pt x="66" y="142"/>
                                </a:cubicBezTo>
                                <a:cubicBezTo>
                                  <a:pt x="42" y="124"/>
                                  <a:pt x="39" y="92"/>
                                  <a:pt x="39" y="60"/>
                                </a:cubicBezTo>
                                <a:cubicBezTo>
                                  <a:pt x="39" y="23"/>
                                  <a:pt x="61" y="0"/>
                                  <a:pt x="98" y="0"/>
                                </a:cubicBezTo>
                                <a:cubicBezTo>
                                  <a:pt x="135" y="0"/>
                                  <a:pt x="155" y="21"/>
                                  <a:pt x="155" y="60"/>
                                </a:cubicBezTo>
                                <a:cubicBezTo>
                                  <a:pt x="155" y="79"/>
                                  <a:pt x="149" y="102"/>
                                  <a:pt x="139" y="120"/>
                                </a:cubicBezTo>
                                <a:cubicBezTo>
                                  <a:pt x="137" y="124"/>
                                  <a:pt x="132" y="126"/>
                                  <a:pt x="128" y="124"/>
                                </a:cubicBezTo>
                                <a:cubicBezTo>
                                  <a:pt x="124" y="122"/>
                                  <a:pt x="122" y="116"/>
                                  <a:pt x="125" y="112"/>
                                </a:cubicBezTo>
                                <a:cubicBezTo>
                                  <a:pt x="133" y="96"/>
                                  <a:pt x="139" y="76"/>
                                  <a:pt x="139" y="60"/>
                                </a:cubicBezTo>
                                <a:cubicBezTo>
                                  <a:pt x="139" y="31"/>
                                  <a:pt x="126" y="17"/>
                                  <a:pt x="98" y="17"/>
                                </a:cubicBezTo>
                                <a:cubicBezTo>
                                  <a:pt x="70" y="17"/>
                                  <a:pt x="55" y="31"/>
                                  <a:pt x="55" y="60"/>
                                </a:cubicBezTo>
                                <a:cubicBezTo>
                                  <a:pt x="55" y="89"/>
                                  <a:pt x="58" y="117"/>
                                  <a:pt x="79" y="131"/>
                                </a:cubicBezTo>
                                <a:cubicBezTo>
                                  <a:pt x="81" y="132"/>
                                  <a:pt x="83" y="135"/>
                                  <a:pt x="83" y="138"/>
                                </a:cubicBezTo>
                                <a:cubicBezTo>
                                  <a:pt x="83" y="152"/>
                                  <a:pt x="83" y="152"/>
                                  <a:pt x="83" y="152"/>
                                </a:cubicBezTo>
                                <a:cubicBezTo>
                                  <a:pt x="83" y="157"/>
                                  <a:pt x="80" y="160"/>
                                  <a:pt x="75" y="161"/>
                                </a:cubicBezTo>
                                <a:cubicBezTo>
                                  <a:pt x="40" y="165"/>
                                  <a:pt x="17" y="179"/>
                                  <a:pt x="17" y="186"/>
                                </a:cubicBezTo>
                                <a:cubicBezTo>
                                  <a:pt x="17" y="197"/>
                                  <a:pt x="39" y="213"/>
                                  <a:pt x="75" y="216"/>
                                </a:cubicBezTo>
                                <a:cubicBezTo>
                                  <a:pt x="79" y="217"/>
                                  <a:pt x="83" y="221"/>
                                  <a:pt x="82" y="225"/>
                                </a:cubicBezTo>
                                <a:cubicBezTo>
                                  <a:pt x="82" y="229"/>
                                  <a:pt x="78" y="233"/>
                                  <a:pt x="74" y="233"/>
                                </a:cubicBezTo>
                                <a:close/>
                                <a:moveTo>
                                  <a:pt x="174" y="183"/>
                                </a:moveTo>
                                <a:cubicBezTo>
                                  <a:pt x="141" y="183"/>
                                  <a:pt x="141" y="183"/>
                                  <a:pt x="141" y="183"/>
                                </a:cubicBezTo>
                                <a:cubicBezTo>
                                  <a:pt x="137" y="183"/>
                                  <a:pt x="133" y="179"/>
                                  <a:pt x="133" y="175"/>
                                </a:cubicBezTo>
                                <a:cubicBezTo>
                                  <a:pt x="133" y="170"/>
                                  <a:pt x="137" y="166"/>
                                  <a:pt x="141" y="166"/>
                                </a:cubicBezTo>
                                <a:cubicBezTo>
                                  <a:pt x="174" y="166"/>
                                  <a:pt x="174" y="166"/>
                                  <a:pt x="174" y="166"/>
                                </a:cubicBezTo>
                                <a:cubicBezTo>
                                  <a:pt x="179" y="166"/>
                                  <a:pt x="183" y="170"/>
                                  <a:pt x="183" y="175"/>
                                </a:cubicBezTo>
                                <a:cubicBezTo>
                                  <a:pt x="183" y="179"/>
                                  <a:pt x="179" y="183"/>
                                  <a:pt x="174" y="183"/>
                                </a:cubicBezTo>
                                <a:close/>
                                <a:moveTo>
                                  <a:pt x="158" y="209"/>
                                </a:moveTo>
                                <a:cubicBezTo>
                                  <a:pt x="141" y="209"/>
                                  <a:pt x="141" y="209"/>
                                  <a:pt x="141" y="209"/>
                                </a:cubicBezTo>
                                <a:cubicBezTo>
                                  <a:pt x="137" y="209"/>
                                  <a:pt x="133" y="205"/>
                                  <a:pt x="133" y="200"/>
                                </a:cubicBezTo>
                                <a:cubicBezTo>
                                  <a:pt x="133" y="196"/>
                                  <a:pt x="137" y="192"/>
                                  <a:pt x="141" y="192"/>
                                </a:cubicBezTo>
                                <a:cubicBezTo>
                                  <a:pt x="158" y="192"/>
                                  <a:pt x="158" y="192"/>
                                  <a:pt x="158" y="192"/>
                                </a:cubicBezTo>
                                <a:cubicBezTo>
                                  <a:pt x="162" y="192"/>
                                  <a:pt x="166" y="196"/>
                                  <a:pt x="166" y="200"/>
                                </a:cubicBezTo>
                                <a:cubicBezTo>
                                  <a:pt x="166" y="205"/>
                                  <a:pt x="162" y="209"/>
                                  <a:pt x="158" y="209"/>
                                </a:cubicBezTo>
                                <a:close/>
                                <a:moveTo>
                                  <a:pt x="191" y="234"/>
                                </a:moveTo>
                                <a:cubicBezTo>
                                  <a:pt x="125" y="234"/>
                                  <a:pt x="125" y="234"/>
                                  <a:pt x="125" y="234"/>
                                </a:cubicBezTo>
                                <a:cubicBezTo>
                                  <a:pt x="111" y="234"/>
                                  <a:pt x="100" y="222"/>
                                  <a:pt x="100" y="209"/>
                                </a:cubicBezTo>
                                <a:cubicBezTo>
                                  <a:pt x="100" y="166"/>
                                  <a:pt x="100" y="166"/>
                                  <a:pt x="100" y="166"/>
                                </a:cubicBezTo>
                                <a:cubicBezTo>
                                  <a:pt x="100" y="152"/>
                                  <a:pt x="111" y="141"/>
                                  <a:pt x="125" y="141"/>
                                </a:cubicBezTo>
                                <a:cubicBezTo>
                                  <a:pt x="191" y="141"/>
                                  <a:pt x="191" y="141"/>
                                  <a:pt x="191" y="141"/>
                                </a:cubicBezTo>
                                <a:cubicBezTo>
                                  <a:pt x="205" y="141"/>
                                  <a:pt x="216" y="152"/>
                                  <a:pt x="216" y="166"/>
                                </a:cubicBezTo>
                                <a:cubicBezTo>
                                  <a:pt x="216" y="209"/>
                                  <a:pt x="216" y="209"/>
                                  <a:pt x="216" y="209"/>
                                </a:cubicBezTo>
                                <a:cubicBezTo>
                                  <a:pt x="216" y="222"/>
                                  <a:pt x="205" y="234"/>
                                  <a:pt x="191" y="234"/>
                                </a:cubicBezTo>
                                <a:close/>
                                <a:moveTo>
                                  <a:pt x="125" y="158"/>
                                </a:moveTo>
                                <a:cubicBezTo>
                                  <a:pt x="120" y="158"/>
                                  <a:pt x="116" y="162"/>
                                  <a:pt x="116" y="166"/>
                                </a:cubicBezTo>
                                <a:cubicBezTo>
                                  <a:pt x="116" y="209"/>
                                  <a:pt x="116" y="209"/>
                                  <a:pt x="116" y="209"/>
                                </a:cubicBezTo>
                                <a:cubicBezTo>
                                  <a:pt x="116" y="213"/>
                                  <a:pt x="120" y="217"/>
                                  <a:pt x="125" y="217"/>
                                </a:cubicBezTo>
                                <a:cubicBezTo>
                                  <a:pt x="191" y="217"/>
                                  <a:pt x="191" y="217"/>
                                  <a:pt x="191" y="217"/>
                                </a:cubicBezTo>
                                <a:cubicBezTo>
                                  <a:pt x="196" y="217"/>
                                  <a:pt x="199" y="213"/>
                                  <a:pt x="199" y="209"/>
                                </a:cubicBezTo>
                                <a:cubicBezTo>
                                  <a:pt x="199" y="166"/>
                                  <a:pt x="199" y="166"/>
                                  <a:pt x="199" y="166"/>
                                </a:cubicBezTo>
                                <a:cubicBezTo>
                                  <a:pt x="199" y="162"/>
                                  <a:pt x="196" y="158"/>
                                  <a:pt x="191" y="158"/>
                                </a:cubicBezTo>
                                <a:cubicBezTo>
                                  <a:pt x="125" y="158"/>
                                  <a:pt x="125" y="158"/>
                                  <a:pt x="125" y="158"/>
                                </a:cubicBezTo>
                                <a:close/>
                                <a:moveTo>
                                  <a:pt x="125" y="158"/>
                                </a:moveTo>
                                <a:cubicBezTo>
                                  <a:pt x="125" y="158"/>
                                  <a:pt x="125" y="158"/>
                                  <a:pt x="125" y="158"/>
                                </a:cubicBezTo>
                              </a:path>
                            </a:pathLst>
                          </a:custGeom>
                          <a:solidFill>
                            <a:srgbClr val="80A8CC"/>
                          </a:solidFill>
                          <a:ln w="9525" cap="flat" cmpd="sng">
                            <a:noFill/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vert="horz" wrap="square" anchor="t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C651B9" id="组合 561" o:spid="_x0000_s1026" style="position:absolute;left:0;text-align:left;margin-left:26.3pt;margin-top:1.2pt;width:19.8pt;height:19.8pt;z-index:251674624" coordorigin="498,7903" coordsize="396,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">
                <v:oval id="椭圆 47" o:spid="_x0000_s1027" style="position:absolute;left:498;top:7903;width:396;height:3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" stroked="f" strokeweight="1pt"/>
                <v:shape id="Freeform 31" o:spid="_x0000_s1028" style="position:absolute;left:577;top:7956;width:227;height:245;visibility:visible;mso-wrap-style:square;v-text-anchor:top" coordsize="216,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" path="m74,233v,,,,-1,c32,229,,209,,186,,164,33,150,66,145v,-3,,-3,,-3c42,124,39,92,39,60,39,23,61,,98,v37,,57,21,57,60c155,79,149,102,139,120v-2,4,-7,6,-11,4c124,122,122,116,125,112v8,-16,14,-36,14,-52c139,31,126,17,98,17,70,17,55,31,55,60v,29,3,57,24,71c81,132,83,135,83,138v,14,,14,,14c83,157,80,160,75,161v-35,4,-58,18,-58,25c17,197,39,213,75,216v4,1,8,5,7,9c82,229,78,233,74,233xm174,183v-33,,-33,,-33,c137,183,133,179,133,175v,-5,4,-9,8,-9c174,166,174,166,174,166v5,,9,4,9,9c183,179,179,183,174,183xm158,209v-17,,-17,,-17,c137,209,133,205,133,200v,-4,4,-8,8,-8c158,192,158,192,158,192v4,,8,4,8,8c166,205,162,209,158,209xm191,234v-66,,-66,,-66,c111,234,100,222,100,209v,-43,,-43,,-43c100,152,111,141,125,141v66,,66,,66,c205,141,216,152,216,166v,43,,43,,43c216,222,205,234,191,234xm125,158v-5,,-9,4,-9,8c116,209,116,209,116,209v,4,4,8,9,8c191,217,191,217,191,217v5,,8,-4,8,-8c199,166,199,166,199,166v,-4,-3,-8,-8,-8c125,158,125,158,125,158xm125,158v,,,,,e" fillcolor="#80a8cc" stroked="f">
                  <v:path arrowok="t" o:connecttype="custom" o:connectlocs="159353,499506;157199,499506;0,398747;142126,310851;142126,304420;83983,128628;211035,0;333780,128628;299325,257256;275637,265832;269177,240106;299325,128628;211035,36445;118438,128628;170120,280838;178734,295845;178734,325858;161506,345152;36608,398747;161506,463062;176580,482356;159353,499506;374695,392316;303632,392316;286404,375166;303632,355871;374695,355871;394075,375166;374695,392316;340240,448055;303632,448055;286404,428761;303632,411610;340240,411610;357467,428761;340240,448055;411303,501650;269177,501650;215342,448055;215342,355871;269177,302276;411303,302276;465138,355871;465138,448055;411303,501650;269177,338721;249796,355871;249796,448055;269177,465205;411303,465205;428530,448055;428530,355871;411303,338721;269177,338721;269177,338721;269177,338721" o:connectangles="0,0,0,0,0,0,0,0,0,0,0,0,0,0,0,0,0,0,0,0,0,0,0,0,0,0,0,0,0,0,0,0,0,0,0,0,0,0,0,0,0,0,0,0,0,0,0,0,0,0,0,0,0,0,0,0" textboxrect="0,0,216,234"/>
                  <o:lock v:ext="edit" aspectratio="t" verticies="t"/>
                </v:shape>
              </v:group>
            </w:pict>
          </mc:Fallback>
        </mc:AlternateContent>
      </w:r>
    </w:p>
    <w:p w:rsidR="008F365F" w:rsidRDefault="008F365F">
      <w:pPr>
        <w:adjustRightInd w:val="0"/>
        <w:snapToGrid w:val="0"/>
      </w:pPr>
    </w:p>
    <w:p w:rsidR="008F365F" w:rsidRDefault="00342E28">
      <w:pPr>
        <w:adjustRightInd w:val="0"/>
        <w:snapToGrid w:val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279400</wp:posOffset>
                </wp:positionH>
                <wp:positionV relativeFrom="paragraph">
                  <wp:posOffset>123190</wp:posOffset>
                </wp:positionV>
                <wp:extent cx="1885950" cy="501015"/>
                <wp:effectExtent l="0" t="0" r="0" b="0"/>
                <wp:wrapNone/>
                <wp:docPr id="12" name="组合 5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85950" cy="501015"/>
                          <a:chOff x="227" y="4994"/>
                          <a:chExt cx="2970" cy="789"/>
                        </a:xfrm>
                      </wpg:grpSpPr>
                      <wps:wsp>
                        <wps:cNvPr id="10" name="文本框 525"/>
                        <wps:cNvSpPr txBox="1"/>
                        <wps:spPr>
                          <a:xfrm>
                            <a:off x="227" y="4994"/>
                            <a:ext cx="1569" cy="789"/>
                          </a:xfrm>
                          <a:prstGeom prst="rect">
                            <a:avLst/>
                          </a:prstGeom>
                          <a:noFill/>
                          <a:ln w="15875">
                            <a:noFill/>
                          </a:ln>
                        </wps:spPr>
                        <wps:txbx>
                          <w:txbxContent>
                            <w:p w:rsidR="008F365F" w:rsidRDefault="00342E28">
                              <w:pPr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F2F2F2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F2F2F2"/>
                                  <w:kern w:val="24"/>
                                  <w:sz w:val="28"/>
                                  <w:szCs w:val="28"/>
                                </w:rPr>
                                <w:t>技能</w:t>
                              </w:r>
                              <w:r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F2F2F2"/>
                                  <w:kern w:val="24"/>
                                  <w:sz w:val="28"/>
                                  <w:szCs w:val="28"/>
                                </w:rPr>
                                <w:t>证书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11" name="自选图形 526"/>
                        <wps:cNvCnPr/>
                        <wps:spPr>
                          <a:xfrm flipV="1">
                            <a:off x="362" y="5642"/>
                            <a:ext cx="2835" cy="11"/>
                          </a:xfrm>
                          <a:prstGeom prst="straightConnector1">
                            <a:avLst/>
                          </a:prstGeom>
                          <a:ln w="28575" cap="flat" cmpd="sng">
                            <a:solidFill>
                              <a:srgbClr val="FFFFF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524" o:spid="_x0000_s1032" style="position:absolute;left:0;text-align:left;margin-left:22pt;margin-top:9.7pt;width:148.5pt;height:39.45pt;z-index:251667456" coordorigin="227,4994" coordsize="2970,7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">
                <v:shape id="文本框 525" o:spid="_x0000_s1033" type="#_x0000_t202" style="position:absolute;left:227;top:4994;width:1569;height:7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" filled="f" stroked="f" strokeweight="1.25pt">
                  <v:textbox>
                    <w:txbxContent>
                      <w:p w:rsidR="008F365F" w:rsidRDefault="00342E28">
                        <w:pPr>
                          <w:rPr>
                            <w:rFonts w:ascii="微软雅黑" w:eastAsia="微软雅黑" w:hAnsi="微软雅黑"/>
                            <w:b/>
                            <w:bCs/>
                            <w:color w:val="F2F2F2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F2F2F2"/>
                            <w:kern w:val="24"/>
                            <w:sz w:val="28"/>
                            <w:szCs w:val="28"/>
                          </w:rPr>
                          <w:t>技能</w:t>
                        </w:r>
                        <w:r>
                          <w:rPr>
                            <w:rFonts w:ascii="微软雅黑" w:eastAsia="微软雅黑" w:hAnsi="微软雅黑"/>
                            <w:b/>
                            <w:bCs/>
                            <w:color w:val="F2F2F2"/>
                            <w:kern w:val="24"/>
                            <w:sz w:val="28"/>
                            <w:szCs w:val="28"/>
                          </w:rPr>
                          <w:t>证书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自选图形 526" o:spid="_x0000_s1034" type="#_x0000_t32" style="position:absolute;left:362;top:5642;width:2835;height:1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" strokecolor="white" strokeweight="2.25pt"/>
              </v:group>
            </w:pict>
          </mc:Fallback>
        </mc:AlternateContent>
      </w:r>
    </w:p>
    <w:p w:rsidR="008F365F" w:rsidRDefault="00342E28">
      <w:pPr>
        <w:adjustRightInd w:val="0"/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93345</wp:posOffset>
                </wp:positionV>
                <wp:extent cx="1213485" cy="471805"/>
                <wp:effectExtent l="0" t="0" r="0" b="0"/>
                <wp:wrapNone/>
                <wp:docPr id="43" name="文本框 5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3485" cy="471805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</wps:spPr>
                      <wps:txbx>
                        <w:txbxContent>
                          <w:p w:rsidR="008F365F" w:rsidRDefault="00342E28">
                            <w:pPr>
                              <w:rPr>
                                <w:rFonts w:ascii="微软雅黑" w:eastAsia="微软雅黑" w:hAnsi="微软雅黑"/>
                                <w:b/>
                                <w:color w:val="80A8CC"/>
                                <w:sz w:val="28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80A8CC"/>
                                <w:sz w:val="28"/>
                              </w:rPr>
                              <w:t>校园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color w:val="80A8CC"/>
                                <w:sz w:val="28"/>
                              </w:rPr>
                              <w:t>经历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585" o:spid="_x0000_s1035" type="#_x0000_t202" style="position:absolute;left:0;text-align:left;margin-left:243pt;margin-top:7.35pt;width:95.55pt;height:37.1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" filled="f" stroked="f" strokeweight="1.25pt">
                <v:textbox>
                  <w:txbxContent>
                    <w:p w:rsidR="008F365F" w:rsidRDefault="00342E28">
                      <w:pPr>
                        <w:rPr>
                          <w:rFonts w:ascii="微软雅黑" w:eastAsia="微软雅黑" w:hAnsi="微软雅黑"/>
                          <w:b/>
                          <w:color w:val="80A8CC"/>
                          <w:sz w:val="28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color w:val="80A8CC"/>
                          <w:sz w:val="28"/>
                        </w:rPr>
                        <w:t>校园</w:t>
                      </w:r>
                      <w:r>
                        <w:rPr>
                          <w:rFonts w:ascii="微软雅黑" w:eastAsia="微软雅黑" w:hAnsi="微软雅黑"/>
                          <w:b/>
                          <w:color w:val="80A8CC"/>
                          <w:sz w:val="28"/>
                        </w:rPr>
                        <w:t>经历</w:t>
                      </w:r>
                    </w:p>
                  </w:txbxContent>
                </v:textbox>
              </v:shape>
            </w:pict>
          </mc:Fallback>
        </mc:AlternateContent>
      </w:r>
    </w:p>
    <w:p w:rsidR="008F365F" w:rsidRDefault="00342E28">
      <w:pPr>
        <w:adjustRightInd w:val="0"/>
        <w:snapToGrid w:val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2823845</wp:posOffset>
                </wp:positionH>
                <wp:positionV relativeFrom="paragraph">
                  <wp:posOffset>76200</wp:posOffset>
                </wp:positionV>
                <wp:extent cx="250825" cy="250825"/>
                <wp:effectExtent l="0" t="0" r="15875" b="15875"/>
                <wp:wrapNone/>
                <wp:docPr id="55" name="组合 6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825" cy="250825"/>
                          <a:chOff x="4453" y="7467"/>
                          <a:chExt cx="395" cy="395"/>
                        </a:xfrm>
                      </wpg:grpSpPr>
                      <wps:wsp>
                        <wps:cNvPr id="53" name="椭圆 43"/>
                        <wps:cNvSpPr/>
                        <wps:spPr>
                          <a:xfrm>
                            <a:off x="4453" y="7467"/>
                            <a:ext cx="395" cy="395"/>
                          </a:xfrm>
                          <a:prstGeom prst="ellipse">
                            <a:avLst/>
                          </a:prstGeom>
                          <a:solidFill>
                            <a:srgbClr val="80A8CC"/>
                          </a:solidFill>
                          <a:ln w="12700">
                            <a:noFill/>
                          </a:ln>
                        </wps:spPr>
                        <wps:bodyPr wrap="square" anchor="ctr" upright="1"/>
                      </wps:wsp>
                      <wps:wsp>
                        <wps:cNvPr id="54" name="KSO_Shape"/>
                        <wps:cNvSpPr/>
                        <wps:spPr>
                          <a:xfrm>
                            <a:off x="4541" y="7538"/>
                            <a:ext cx="238" cy="23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2147483646" y="2147483646"/>
                              </a:cxn>
                              <a:cxn ang="0">
                                <a:pos x="2147483646" y="2147483646"/>
                              </a:cxn>
                              <a:cxn ang="0">
                                <a:pos x="2147483646" y="2147483646"/>
                              </a:cxn>
                              <a:cxn ang="0">
                                <a:pos x="2147483646" y="2147483646"/>
                              </a:cxn>
                              <a:cxn ang="0">
                                <a:pos x="2147483646" y="2147483646"/>
                              </a:cxn>
                              <a:cxn ang="0">
                                <a:pos x="2147483646" y="2147483646"/>
                              </a:cxn>
                              <a:cxn ang="0">
                                <a:pos x="2147483646" y="2147483646"/>
                              </a:cxn>
                              <a:cxn ang="0">
                                <a:pos x="2147483646" y="2147483646"/>
                              </a:cxn>
                              <a:cxn ang="0">
                                <a:pos x="2147483646" y="2147483646"/>
                              </a:cxn>
                              <a:cxn ang="0">
                                <a:pos x="2147483646" y="2147483646"/>
                              </a:cxn>
                              <a:cxn ang="0">
                                <a:pos x="2147483646" y="2147483646"/>
                              </a:cxn>
                              <a:cxn ang="0">
                                <a:pos x="2147483646" y="2147483646"/>
                              </a:cxn>
                              <a:cxn ang="0">
                                <a:pos x="2147483646" y="2147483646"/>
                              </a:cxn>
                              <a:cxn ang="0">
                                <a:pos x="2147483646" y="2147483646"/>
                              </a:cxn>
                              <a:cxn ang="0">
                                <a:pos x="2147483646" y="2147483646"/>
                              </a:cxn>
                              <a:cxn ang="0">
                                <a:pos x="0" y="2147483646"/>
                              </a:cxn>
                              <a:cxn ang="0">
                                <a:pos x="2147483646" y="2147483646"/>
                              </a:cxn>
                              <a:cxn ang="0">
                                <a:pos x="2147483646" y="2147483646"/>
                              </a:cxn>
                              <a:cxn ang="0">
                                <a:pos x="2147483646" y="0"/>
                              </a:cxn>
                              <a:cxn ang="0">
                                <a:pos x="2147483646" y="2147483646"/>
                              </a:cxn>
                              <a:cxn ang="0">
                                <a:pos x="2147483646" y="2147483646"/>
                              </a:cxn>
                              <a:cxn ang="0">
                                <a:pos x="2147483646" y="2147483646"/>
                              </a:cxn>
                              <a:cxn ang="0">
                                <a:pos x="2147483646" y="2147483646"/>
                              </a:cxn>
                              <a:cxn ang="0">
                                <a:pos x="2147483646" y="2147483646"/>
                              </a:cxn>
                              <a:cxn ang="0">
                                <a:pos x="2147483646" y="2147483646"/>
                              </a:cxn>
                              <a:cxn ang="0">
                                <a:pos x="2147483646" y="2147483646"/>
                              </a:cxn>
                              <a:cxn ang="0">
                                <a:pos x="2147483646" y="2147483646"/>
                              </a:cxn>
                              <a:cxn ang="0">
                                <a:pos x="2147483646" y="2147483646"/>
                              </a:cxn>
                              <a:cxn ang="0">
                                <a:pos x="2147483646" y="2147483646"/>
                              </a:cxn>
                              <a:cxn ang="0">
                                <a:pos x="2147483646" y="2147483646"/>
                              </a:cxn>
                              <a:cxn ang="0">
                                <a:pos x="2147483646" y="2147483646"/>
                              </a:cxn>
                              <a:cxn ang="0">
                                <a:pos x="2147483646" y="2147483646"/>
                              </a:cxn>
                              <a:cxn ang="0">
                                <a:pos x="2147483646" y="2147483646"/>
                              </a:cxn>
                              <a:cxn ang="0">
                                <a:pos x="2147483646" y="2147483646"/>
                              </a:cxn>
                              <a:cxn ang="0">
                                <a:pos x="2147483646" y="2147483646"/>
                              </a:cxn>
                              <a:cxn ang="0">
                                <a:pos x="2147483646" y="2147483646"/>
                              </a:cxn>
                              <a:cxn ang="0">
                                <a:pos x="2147483646" y="2147483646"/>
                              </a:cxn>
                              <a:cxn ang="0">
                                <a:pos x="2147483646" y="2147483646"/>
                              </a:cxn>
                              <a:cxn ang="0">
                                <a:pos x="2147483646" y="2147483646"/>
                              </a:cxn>
                            </a:cxnLst>
                            <a:rect l="0" t="0" r="0" b="0"/>
                            <a:pathLst>
                              <a:path w="99" h="97">
                                <a:moveTo>
                                  <a:pt x="31" y="1"/>
                                </a:moveTo>
                                <a:cubicBezTo>
                                  <a:pt x="50" y="21"/>
                                  <a:pt x="50" y="21"/>
                                  <a:pt x="50" y="21"/>
                                </a:cubicBezTo>
                                <a:cubicBezTo>
                                  <a:pt x="50" y="21"/>
                                  <a:pt x="50" y="22"/>
                                  <a:pt x="50" y="23"/>
                                </a:cubicBezTo>
                                <a:cubicBezTo>
                                  <a:pt x="50" y="28"/>
                                  <a:pt x="48" y="33"/>
                                  <a:pt x="44" y="37"/>
                                </a:cubicBezTo>
                                <a:cubicBezTo>
                                  <a:pt x="37" y="30"/>
                                  <a:pt x="37" y="30"/>
                                  <a:pt x="37" y="30"/>
                                </a:cubicBezTo>
                                <a:cubicBezTo>
                                  <a:pt x="38" y="27"/>
                                  <a:pt x="36" y="23"/>
                                  <a:pt x="34" y="20"/>
                                </a:cubicBezTo>
                                <a:cubicBezTo>
                                  <a:pt x="31" y="17"/>
                                  <a:pt x="27" y="16"/>
                                  <a:pt x="24" y="16"/>
                                </a:cubicBezTo>
                                <a:cubicBezTo>
                                  <a:pt x="17" y="9"/>
                                  <a:pt x="17" y="9"/>
                                  <a:pt x="17" y="9"/>
                                </a:cubicBezTo>
                                <a:cubicBezTo>
                                  <a:pt x="21" y="6"/>
                                  <a:pt x="25" y="3"/>
                                  <a:pt x="31" y="1"/>
                                </a:cubicBezTo>
                                <a:close/>
                                <a:moveTo>
                                  <a:pt x="23" y="21"/>
                                </a:moveTo>
                                <a:cubicBezTo>
                                  <a:pt x="21" y="23"/>
                                  <a:pt x="21" y="27"/>
                                  <a:pt x="24" y="30"/>
                                </a:cubicBezTo>
                                <a:cubicBezTo>
                                  <a:pt x="27" y="32"/>
                                  <a:pt x="31" y="33"/>
                                  <a:pt x="33" y="31"/>
                                </a:cubicBezTo>
                                <a:cubicBezTo>
                                  <a:pt x="35" y="29"/>
                                  <a:pt x="34" y="25"/>
                                  <a:pt x="32" y="22"/>
                                </a:cubicBezTo>
                                <a:cubicBezTo>
                                  <a:pt x="29" y="19"/>
                                  <a:pt x="25" y="18"/>
                                  <a:pt x="23" y="21"/>
                                </a:cubicBezTo>
                                <a:close/>
                                <a:moveTo>
                                  <a:pt x="2" y="35"/>
                                </a:moveTo>
                                <a:cubicBezTo>
                                  <a:pt x="1" y="36"/>
                                  <a:pt x="1" y="38"/>
                                  <a:pt x="0" y="40"/>
                                </a:cubicBezTo>
                                <a:cubicBezTo>
                                  <a:pt x="48" y="88"/>
                                  <a:pt x="48" y="88"/>
                                  <a:pt x="48" y="88"/>
                                </a:cubicBezTo>
                                <a:cubicBezTo>
                                  <a:pt x="70" y="97"/>
                                  <a:pt x="99" y="72"/>
                                  <a:pt x="89" y="47"/>
                                </a:cubicBezTo>
                                <a:cubicBezTo>
                                  <a:pt x="42" y="0"/>
                                  <a:pt x="42" y="0"/>
                                  <a:pt x="42" y="0"/>
                                </a:cubicBezTo>
                                <a:cubicBezTo>
                                  <a:pt x="40" y="0"/>
                                  <a:pt x="38" y="0"/>
                                  <a:pt x="37" y="1"/>
                                </a:cubicBezTo>
                                <a:cubicBezTo>
                                  <a:pt x="53" y="18"/>
                                  <a:pt x="53" y="18"/>
                                  <a:pt x="53" y="18"/>
                                </a:cubicBezTo>
                                <a:cubicBezTo>
                                  <a:pt x="54" y="19"/>
                                  <a:pt x="54" y="19"/>
                                  <a:pt x="54" y="19"/>
                                </a:cubicBezTo>
                                <a:cubicBezTo>
                                  <a:pt x="54" y="20"/>
                                  <a:pt x="54" y="20"/>
                                  <a:pt x="54" y="20"/>
                                </a:cubicBezTo>
                                <a:cubicBezTo>
                                  <a:pt x="54" y="21"/>
                                  <a:pt x="54" y="22"/>
                                  <a:pt x="54" y="24"/>
                                </a:cubicBezTo>
                                <a:cubicBezTo>
                                  <a:pt x="54" y="31"/>
                                  <a:pt x="50" y="38"/>
                                  <a:pt x="44" y="44"/>
                                </a:cubicBezTo>
                                <a:cubicBezTo>
                                  <a:pt x="39" y="49"/>
                                  <a:pt x="32" y="52"/>
                                  <a:pt x="25" y="53"/>
                                </a:cubicBezTo>
                                <a:cubicBezTo>
                                  <a:pt x="24" y="53"/>
                                  <a:pt x="22" y="53"/>
                                  <a:pt x="21" y="53"/>
                                </a:cubicBezTo>
                                <a:cubicBezTo>
                                  <a:pt x="20" y="53"/>
                                  <a:pt x="20" y="53"/>
                                  <a:pt x="20" y="53"/>
                                </a:cubicBezTo>
                                <a:cubicBezTo>
                                  <a:pt x="19" y="52"/>
                                  <a:pt x="19" y="52"/>
                                  <a:pt x="19" y="52"/>
                                </a:cubicBezTo>
                                <a:cubicBezTo>
                                  <a:pt x="2" y="35"/>
                                  <a:pt x="2" y="35"/>
                                  <a:pt x="2" y="35"/>
                                </a:cubicBezTo>
                                <a:close/>
                                <a:moveTo>
                                  <a:pt x="12" y="14"/>
                                </a:moveTo>
                                <a:cubicBezTo>
                                  <a:pt x="8" y="18"/>
                                  <a:pt x="5" y="23"/>
                                  <a:pt x="3" y="28"/>
                                </a:cubicBezTo>
                                <a:cubicBezTo>
                                  <a:pt x="23" y="48"/>
                                  <a:pt x="23" y="48"/>
                                  <a:pt x="23" y="48"/>
                                </a:cubicBezTo>
                                <a:cubicBezTo>
                                  <a:pt x="23" y="48"/>
                                  <a:pt x="24" y="48"/>
                                  <a:pt x="24" y="48"/>
                                </a:cubicBezTo>
                                <a:cubicBezTo>
                                  <a:pt x="29" y="48"/>
                                  <a:pt x="35" y="46"/>
                                  <a:pt x="39" y="42"/>
                                </a:cubicBezTo>
                                <a:cubicBezTo>
                                  <a:pt x="32" y="35"/>
                                  <a:pt x="32" y="35"/>
                                  <a:pt x="32" y="35"/>
                                </a:cubicBezTo>
                                <a:cubicBezTo>
                                  <a:pt x="29" y="36"/>
                                  <a:pt x="25" y="34"/>
                                  <a:pt x="22" y="31"/>
                                </a:cubicBezTo>
                                <a:cubicBezTo>
                                  <a:pt x="19" y="28"/>
                                  <a:pt x="18" y="24"/>
                                  <a:pt x="18" y="21"/>
                                </a:cubicBezTo>
                                <a:lnTo>
                                  <a:pt x="12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  <a:ln w="9525">
                            <a:noFill/>
                          </a:ln>
                        </wps:spPr>
                        <wps:bodyPr vert="horz" wrap="square" anchor="t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4C540E" id="组合 603" o:spid="_x0000_s1026" style="position:absolute;left:0;text-align:left;margin-left:222.35pt;margin-top:6pt;width:19.75pt;height:19.75pt;z-index:251686912" coordorigin="4453,7467" coordsize="395,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">
                <v:oval id="椭圆 43" o:spid="_x0000_s1027" style="position:absolute;left:4453;top:7467;width:395;height:3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" fillcolor="#80a8cc" stroked="f" strokeweight="1pt"/>
                <v:shape id="KSO_Shape" o:spid="_x0000_s1028" style="position:absolute;left:4541;top:7538;width:238;height:233;visibility:visible;mso-wrap-style:square;v-text-anchor:top" coordsize="99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" path="m31,1c50,21,50,21,50,21v,,,1,,2c50,28,48,33,44,37,37,30,37,30,37,30,38,27,36,23,34,20,31,17,27,16,24,16,17,9,17,9,17,9,21,6,25,3,31,1xm23,21v-2,2,-2,6,1,9c27,32,31,33,33,31v2,-2,1,-6,-1,-9c29,19,25,18,23,21xm2,35c1,36,1,38,,40,48,88,48,88,48,88,70,97,99,72,89,47,42,,42,,42,,40,,38,,37,1,53,18,53,18,53,18v1,1,1,1,1,1c54,20,54,20,54,20v,1,,2,,4c54,31,50,38,44,44v-5,5,-12,8,-19,9c24,53,22,53,21,53v-1,,-1,,-1,c19,52,19,52,19,52,2,35,2,35,2,35xm12,14c8,18,5,23,3,28,23,48,23,48,23,48v,,1,,1,c29,48,35,46,39,42,32,35,32,35,32,35,29,36,25,34,22,31,19,28,18,24,18,21l12,14xe" stroked="f">
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0,2147483646;2147483646,2147483646;2147483646,2147483646;2147483646,0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" textboxrect="0,0,99,97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column">
                  <wp:posOffset>2688590</wp:posOffset>
                </wp:positionH>
                <wp:positionV relativeFrom="paragraph">
                  <wp:posOffset>6985</wp:posOffset>
                </wp:positionV>
                <wp:extent cx="4679950" cy="3064510"/>
                <wp:effectExtent l="6350" t="6350" r="19050" b="15240"/>
                <wp:wrapNone/>
                <wp:docPr id="44" name="矩形 5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950" cy="3064510"/>
                        </a:xfrm>
                        <a:prstGeom prst="rect">
                          <a:avLst/>
                        </a:prstGeom>
                        <a:solidFill>
                          <a:srgbClr val="F0F3FF"/>
                        </a:solidFill>
                        <a:ln w="12700" cap="flat" cmpd="sng">
                          <a:solidFill>
                            <a:srgbClr val="80A8CC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w14:anchorId="3140D694" id="矩形 594" o:spid="_x0000_s1026" style="position:absolute;left:0;text-align:left;margin-left:211.7pt;margin-top:.55pt;width:368.5pt;height:241.3pt;z-index:-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" fillcolor="#f0f3ff" strokecolor="#80a8cc" strokeweight="1pt"/>
            </w:pict>
          </mc:Fallback>
        </mc:AlternateContent>
      </w:r>
    </w:p>
    <w:p w:rsidR="008F365F" w:rsidRDefault="00342E28">
      <w:pPr>
        <w:adjustRightInd w:val="0"/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2480945</wp:posOffset>
                </wp:positionH>
                <wp:positionV relativeFrom="paragraph">
                  <wp:posOffset>154305</wp:posOffset>
                </wp:positionV>
                <wp:extent cx="4887595" cy="2717165"/>
                <wp:effectExtent l="0" t="0" r="0" b="0"/>
                <wp:wrapNone/>
                <wp:docPr id="6" name="文本框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7595" cy="27171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 w:rsidR="008F365F" w:rsidRDefault="00342E28">
                            <w:pPr>
                              <w:pStyle w:val="ab"/>
                              <w:adjustRightInd w:val="0"/>
                              <w:snapToGrid w:val="0"/>
                              <w:spacing w:before="0" w:beforeAutospacing="0" w:after="0" w:afterAutospacing="0"/>
                              <w:ind w:leftChars="200" w:left="420"/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3B3838"/>
                                <w:kern w:val="24"/>
                                <w:sz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3B3838"/>
                                <w:kern w:val="24"/>
                                <w:sz w:val="21"/>
                              </w:rPr>
                              <w:t>2014.01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3B3838"/>
                                <w:kern w:val="24"/>
                                <w:sz w:val="21"/>
                              </w:rPr>
                              <w:t>~2015.06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3B3838"/>
                                <w:kern w:val="24"/>
                                <w:sz w:val="21"/>
                              </w:rPr>
                              <w:t xml:space="preserve">   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3B3838"/>
                                <w:kern w:val="24"/>
                                <w:sz w:val="21"/>
                              </w:rPr>
                              <w:t xml:space="preserve">   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3B3838"/>
                                <w:kern w:val="24"/>
                                <w:sz w:val="21"/>
                              </w:rPr>
                              <w:t xml:space="preserve">JA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3B3838"/>
                                <w:kern w:val="24"/>
                                <w:sz w:val="21"/>
                              </w:rPr>
                              <w:t>国际青年成就组织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3B3838"/>
                                <w:kern w:val="24"/>
                                <w:sz w:val="21"/>
                              </w:rPr>
                              <w:t xml:space="preserve">       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3B3838"/>
                                <w:kern w:val="24"/>
                                <w:sz w:val="21"/>
                              </w:rPr>
                              <w:t>成员</w:t>
                            </w:r>
                          </w:p>
                          <w:p w:rsidR="008F365F" w:rsidRDefault="00342E28">
                            <w:pPr>
                              <w:pStyle w:val="ab"/>
                              <w:numPr>
                                <w:ilvl w:val="0"/>
                                <w:numId w:val="3"/>
                              </w:numPr>
                              <w:adjustRightInd w:val="0"/>
                              <w:snapToGrid w:val="0"/>
                              <w:spacing w:before="0" w:beforeAutospacing="0" w:after="0" w:afterAutospacing="0"/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595959"/>
                                <w:kern w:val="24"/>
                                <w:sz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Cs/>
                                <w:color w:val="595959"/>
                                <w:kern w:val="24"/>
                                <w:sz w:val="21"/>
                              </w:rPr>
                              <w:t>在大学校园内展开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Cs/>
                                <w:color w:val="595959"/>
                                <w:kern w:val="24"/>
                                <w:sz w:val="21"/>
                              </w:rPr>
                              <w:t>JA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Cs/>
                                <w:color w:val="595959"/>
                                <w:kern w:val="24"/>
                                <w:sz w:val="21"/>
                              </w:rPr>
                              <w:t>的宣传工作，让更多的同学了解并且加入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Cs/>
                                <w:color w:val="595959"/>
                                <w:kern w:val="24"/>
                                <w:sz w:val="21"/>
                              </w:rPr>
                              <w:t>JA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Cs/>
                                <w:color w:val="595959"/>
                                <w:kern w:val="24"/>
                                <w:sz w:val="21"/>
                              </w:rPr>
                              <w:t>；</w:t>
                            </w:r>
                          </w:p>
                          <w:p w:rsidR="008F365F" w:rsidRDefault="00342E28">
                            <w:pPr>
                              <w:pStyle w:val="ab"/>
                              <w:numPr>
                                <w:ilvl w:val="0"/>
                                <w:numId w:val="3"/>
                              </w:numPr>
                              <w:adjustRightInd w:val="0"/>
                              <w:snapToGrid w:val="0"/>
                              <w:spacing w:before="0" w:beforeAutospacing="0" w:after="0" w:afterAutospacing="0"/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595959"/>
                                <w:kern w:val="24"/>
                                <w:sz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Cs/>
                                <w:color w:val="595959"/>
                                <w:kern w:val="24"/>
                                <w:sz w:val="21"/>
                              </w:rPr>
                              <w:t>收获了许多校园中志同道合的朋友，扩大了自己的社交圈；</w:t>
                            </w:r>
                          </w:p>
                          <w:p w:rsidR="008F365F" w:rsidRDefault="00342E28">
                            <w:pPr>
                              <w:pStyle w:val="ab"/>
                              <w:numPr>
                                <w:ilvl w:val="0"/>
                                <w:numId w:val="3"/>
                              </w:numPr>
                              <w:adjustRightInd w:val="0"/>
                              <w:snapToGrid w:val="0"/>
                              <w:spacing w:before="0" w:beforeAutospacing="0" w:afterLines="50" w:after="156" w:afterAutospacing="0"/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595959"/>
                                <w:kern w:val="24"/>
                                <w:sz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Cs/>
                                <w:color w:val="595959"/>
                                <w:kern w:val="24"/>
                                <w:sz w:val="21"/>
                              </w:rPr>
                              <w:t>通过演讲锻炼口才，克服了上台胆怯的弱点，变得比以前更加自信。</w:t>
                            </w:r>
                          </w:p>
                          <w:p w:rsidR="008F365F" w:rsidRDefault="00342E28">
                            <w:pPr>
                              <w:pStyle w:val="ab"/>
                              <w:adjustRightInd w:val="0"/>
                              <w:snapToGrid w:val="0"/>
                              <w:spacing w:before="0" w:beforeAutospacing="0" w:after="0" w:afterAutospacing="0"/>
                              <w:ind w:left="420"/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3B3838"/>
                                <w:kern w:val="24"/>
                                <w:sz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3B3838"/>
                                <w:kern w:val="24"/>
                                <w:sz w:val="21"/>
                              </w:rPr>
                              <w:t>2013.09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3B3838"/>
                                <w:kern w:val="24"/>
                                <w:sz w:val="21"/>
                              </w:rPr>
                              <w:t>~2014.06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3B3838"/>
                                <w:kern w:val="24"/>
                                <w:sz w:val="21"/>
                              </w:rPr>
                              <w:t xml:space="preserve">   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3B3838"/>
                                <w:kern w:val="24"/>
                                <w:sz w:val="21"/>
                              </w:rPr>
                              <w:t xml:space="preserve">   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3B3838"/>
                                <w:kern w:val="24"/>
                                <w:sz w:val="21"/>
                              </w:rPr>
                              <w:t>院学生会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3B3838"/>
                                <w:kern w:val="24"/>
                                <w:sz w:val="21"/>
                              </w:rPr>
                              <w:t xml:space="preserve">                  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3B3838"/>
                                <w:kern w:val="24"/>
                                <w:sz w:val="21"/>
                              </w:rPr>
                              <w:t>干事</w:t>
                            </w:r>
                          </w:p>
                          <w:p w:rsidR="008F365F" w:rsidRDefault="00342E28">
                            <w:pPr>
                              <w:pStyle w:val="ab"/>
                              <w:numPr>
                                <w:ilvl w:val="0"/>
                                <w:numId w:val="4"/>
                              </w:numPr>
                              <w:adjustRightInd w:val="0"/>
                              <w:snapToGrid w:val="0"/>
                              <w:spacing w:before="0" w:beforeAutospacing="0" w:after="0" w:afterAutospacing="0"/>
                              <w:rPr>
                                <w:rFonts w:ascii="微软雅黑" w:eastAsia="微软雅黑" w:hAnsi="微软雅黑"/>
                                <w:bCs/>
                                <w:color w:val="595959"/>
                                <w:kern w:val="24"/>
                                <w:sz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Cs/>
                                <w:color w:val="595959"/>
                                <w:kern w:val="24"/>
                                <w:sz w:val="21"/>
                              </w:rPr>
                              <w:t>积极参与学生会的各项活动，与其他干事一起参与各类学生活动的策划；</w:t>
                            </w:r>
                          </w:p>
                          <w:p w:rsidR="008F365F" w:rsidRDefault="00342E28">
                            <w:pPr>
                              <w:pStyle w:val="ab"/>
                              <w:numPr>
                                <w:ilvl w:val="0"/>
                                <w:numId w:val="4"/>
                              </w:numPr>
                              <w:adjustRightInd w:val="0"/>
                              <w:snapToGrid w:val="0"/>
                              <w:spacing w:before="0" w:beforeAutospacing="0" w:after="0" w:afterAutospacing="0"/>
                              <w:rPr>
                                <w:rFonts w:ascii="微软雅黑" w:eastAsia="微软雅黑" w:hAnsi="微软雅黑"/>
                                <w:bCs/>
                                <w:color w:val="595959"/>
                                <w:kern w:val="24"/>
                                <w:sz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Cs/>
                                <w:color w:val="595959"/>
                                <w:kern w:val="24"/>
                                <w:sz w:val="21"/>
                              </w:rPr>
                              <w:t>负责活动的前期宣传工作，如海报、传单横幅等宣传材料的制作等，并在人流量较大的地方进行张贴展示；</w:t>
                            </w:r>
                          </w:p>
                          <w:p w:rsidR="008F365F" w:rsidRDefault="00342E28">
                            <w:pPr>
                              <w:pStyle w:val="ab"/>
                              <w:numPr>
                                <w:ilvl w:val="0"/>
                                <w:numId w:val="4"/>
                              </w:numPr>
                              <w:adjustRightInd w:val="0"/>
                              <w:snapToGrid w:val="0"/>
                              <w:spacing w:before="0" w:beforeAutospacing="0" w:after="0" w:afterAutospacing="0"/>
                              <w:rPr>
                                <w:rFonts w:ascii="微软雅黑" w:eastAsia="微软雅黑" w:hAnsi="微软雅黑"/>
                                <w:bCs/>
                                <w:color w:val="595959"/>
                                <w:kern w:val="24"/>
                                <w:sz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Cs/>
                                <w:color w:val="595959"/>
                                <w:kern w:val="24"/>
                                <w:sz w:val="21"/>
                              </w:rPr>
                              <w:t>负责学院活动的赞助拉取，制作活动赞助方案，上门拜访企业拉取赞助；</w:t>
                            </w:r>
                          </w:p>
                          <w:p w:rsidR="008F365F" w:rsidRDefault="00342E28">
                            <w:pPr>
                              <w:pStyle w:val="ab"/>
                              <w:numPr>
                                <w:ilvl w:val="0"/>
                                <w:numId w:val="4"/>
                              </w:num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bCs/>
                                <w:color w:val="595959"/>
                                <w:kern w:val="24"/>
                                <w:sz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Cs/>
                                <w:color w:val="595959"/>
                                <w:kern w:val="24"/>
                                <w:sz w:val="21"/>
                              </w:rPr>
                              <w:t>完成其他学生会的工作任务，成功举办多次大型活动，如“迎新晚会”、“送毕业生晚会”等</w:t>
                            </w:r>
                            <w:r>
                              <w:rPr>
                                <w:rFonts w:ascii="微软雅黑" w:eastAsia="微软雅黑" w:hAnsi="微软雅黑"/>
                                <w:bCs/>
                                <w:color w:val="595959"/>
                                <w:kern w:val="24"/>
                                <w:sz w:val="21"/>
                              </w:rPr>
                              <w:tab/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94" o:spid="_x0000_s1036" type="#_x0000_t202" style="position:absolute;left:0;text-align:left;margin-left:195.35pt;margin-top:12.15pt;width:384.85pt;height:213.9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" filled="f" stroked="f">
                <v:textbox>
                  <w:txbxContent>
                    <w:p w:rsidR="008F365F" w:rsidRDefault="00342E28">
                      <w:pPr>
                        <w:pStyle w:val="ab"/>
                        <w:adjustRightInd w:val="0"/>
                        <w:snapToGrid w:val="0"/>
                        <w:spacing w:before="0" w:beforeAutospacing="0" w:after="0" w:afterAutospacing="0"/>
                        <w:ind w:leftChars="200" w:left="420"/>
                        <w:rPr>
                          <w:rFonts w:ascii="微软雅黑" w:eastAsia="微软雅黑" w:hAnsi="微软雅黑"/>
                          <w:b/>
                          <w:bCs/>
                          <w:color w:val="3B3838"/>
                          <w:kern w:val="24"/>
                          <w:sz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3B3838"/>
                          <w:kern w:val="24"/>
                          <w:sz w:val="21"/>
                        </w:rPr>
                        <w:t>2014.01</w:t>
                      </w:r>
                      <w:r>
                        <w:rPr>
                          <w:rFonts w:ascii="微软雅黑" w:eastAsia="微软雅黑" w:hAnsi="微软雅黑"/>
                          <w:b/>
                          <w:bCs/>
                          <w:color w:val="3B3838"/>
                          <w:kern w:val="24"/>
                          <w:sz w:val="21"/>
                        </w:rPr>
                        <w:t>~2015.06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3B3838"/>
                          <w:kern w:val="24"/>
                          <w:sz w:val="21"/>
                        </w:rPr>
                        <w:t xml:space="preserve">   </w:t>
                      </w:r>
                      <w:r>
                        <w:rPr>
                          <w:rFonts w:ascii="微软雅黑" w:eastAsia="微软雅黑" w:hAnsi="微软雅黑"/>
                          <w:b/>
                          <w:bCs/>
                          <w:color w:val="3B3838"/>
                          <w:kern w:val="24"/>
                          <w:sz w:val="21"/>
                        </w:rPr>
                        <w:t xml:space="preserve">    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3B3838"/>
                          <w:kern w:val="24"/>
                          <w:sz w:val="21"/>
                        </w:rPr>
                        <w:t xml:space="preserve">JA 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3B3838"/>
                          <w:kern w:val="24"/>
                          <w:sz w:val="21"/>
                        </w:rPr>
                        <w:t>国际青年成就组织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3B3838"/>
                          <w:kern w:val="24"/>
                          <w:sz w:val="21"/>
                        </w:rPr>
                        <w:t xml:space="preserve">        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3B3838"/>
                          <w:kern w:val="24"/>
                          <w:sz w:val="21"/>
                        </w:rPr>
                        <w:t>成员</w:t>
                      </w:r>
                    </w:p>
                    <w:p w:rsidR="008F365F" w:rsidRDefault="00342E28">
                      <w:pPr>
                        <w:pStyle w:val="ab"/>
                        <w:numPr>
                          <w:ilvl w:val="0"/>
                          <w:numId w:val="3"/>
                        </w:numPr>
                        <w:adjustRightInd w:val="0"/>
                        <w:snapToGrid w:val="0"/>
                        <w:spacing w:before="0" w:beforeAutospacing="0" w:after="0" w:afterAutospacing="0"/>
                        <w:rPr>
                          <w:rFonts w:ascii="微软雅黑" w:eastAsia="微软雅黑" w:hAnsi="微软雅黑"/>
                          <w:b/>
                          <w:bCs/>
                          <w:color w:val="595959"/>
                          <w:kern w:val="24"/>
                          <w:sz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Cs/>
                          <w:color w:val="595959"/>
                          <w:kern w:val="24"/>
                          <w:sz w:val="21"/>
                        </w:rPr>
                        <w:t>在大学校园内展开</w:t>
                      </w:r>
                      <w:r>
                        <w:rPr>
                          <w:rFonts w:ascii="微软雅黑" w:eastAsia="微软雅黑" w:hAnsi="微软雅黑" w:hint="eastAsia"/>
                          <w:bCs/>
                          <w:color w:val="595959"/>
                          <w:kern w:val="24"/>
                          <w:sz w:val="21"/>
                        </w:rPr>
                        <w:t>JA</w:t>
                      </w:r>
                      <w:r>
                        <w:rPr>
                          <w:rFonts w:ascii="微软雅黑" w:eastAsia="微软雅黑" w:hAnsi="微软雅黑" w:hint="eastAsia"/>
                          <w:bCs/>
                          <w:color w:val="595959"/>
                          <w:kern w:val="24"/>
                          <w:sz w:val="21"/>
                        </w:rPr>
                        <w:t>的宣传工作，让更多的同学了解并且加入</w:t>
                      </w:r>
                      <w:r>
                        <w:rPr>
                          <w:rFonts w:ascii="微软雅黑" w:eastAsia="微软雅黑" w:hAnsi="微软雅黑" w:hint="eastAsia"/>
                          <w:bCs/>
                          <w:color w:val="595959"/>
                          <w:kern w:val="24"/>
                          <w:sz w:val="21"/>
                        </w:rPr>
                        <w:t>JA</w:t>
                      </w:r>
                      <w:r>
                        <w:rPr>
                          <w:rFonts w:ascii="微软雅黑" w:eastAsia="微软雅黑" w:hAnsi="微软雅黑" w:hint="eastAsia"/>
                          <w:bCs/>
                          <w:color w:val="595959"/>
                          <w:kern w:val="24"/>
                          <w:sz w:val="21"/>
                        </w:rPr>
                        <w:t>；</w:t>
                      </w:r>
                    </w:p>
                    <w:p w:rsidR="008F365F" w:rsidRDefault="00342E28">
                      <w:pPr>
                        <w:pStyle w:val="ab"/>
                        <w:numPr>
                          <w:ilvl w:val="0"/>
                          <w:numId w:val="3"/>
                        </w:numPr>
                        <w:adjustRightInd w:val="0"/>
                        <w:snapToGrid w:val="0"/>
                        <w:spacing w:before="0" w:beforeAutospacing="0" w:after="0" w:afterAutospacing="0"/>
                        <w:rPr>
                          <w:rFonts w:ascii="微软雅黑" w:eastAsia="微软雅黑" w:hAnsi="微软雅黑"/>
                          <w:b/>
                          <w:bCs/>
                          <w:color w:val="595959"/>
                          <w:kern w:val="24"/>
                          <w:sz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Cs/>
                          <w:color w:val="595959"/>
                          <w:kern w:val="24"/>
                          <w:sz w:val="21"/>
                        </w:rPr>
                        <w:t>收获了许多校园中志同道合的朋友，扩大了自己的社交圈；</w:t>
                      </w:r>
                    </w:p>
                    <w:p w:rsidR="008F365F" w:rsidRDefault="00342E28">
                      <w:pPr>
                        <w:pStyle w:val="ab"/>
                        <w:numPr>
                          <w:ilvl w:val="0"/>
                          <w:numId w:val="3"/>
                        </w:numPr>
                        <w:adjustRightInd w:val="0"/>
                        <w:snapToGrid w:val="0"/>
                        <w:spacing w:before="0" w:beforeAutospacing="0" w:afterLines="50" w:after="156" w:afterAutospacing="0"/>
                        <w:rPr>
                          <w:rFonts w:ascii="微软雅黑" w:eastAsia="微软雅黑" w:hAnsi="微软雅黑"/>
                          <w:b/>
                          <w:bCs/>
                          <w:color w:val="595959"/>
                          <w:kern w:val="24"/>
                          <w:sz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Cs/>
                          <w:color w:val="595959"/>
                          <w:kern w:val="24"/>
                          <w:sz w:val="21"/>
                        </w:rPr>
                        <w:t>通过演讲锻炼口才，克服了上台胆怯的弱点，变得比以前更加自信。</w:t>
                      </w:r>
                    </w:p>
                    <w:p w:rsidR="008F365F" w:rsidRDefault="00342E28">
                      <w:pPr>
                        <w:pStyle w:val="ab"/>
                        <w:adjustRightInd w:val="0"/>
                        <w:snapToGrid w:val="0"/>
                        <w:spacing w:before="0" w:beforeAutospacing="0" w:after="0" w:afterAutospacing="0"/>
                        <w:ind w:left="420"/>
                        <w:rPr>
                          <w:rFonts w:ascii="微软雅黑" w:eastAsia="微软雅黑" w:hAnsi="微软雅黑"/>
                          <w:b/>
                          <w:bCs/>
                          <w:color w:val="3B3838"/>
                          <w:kern w:val="24"/>
                          <w:sz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3B3838"/>
                          <w:kern w:val="24"/>
                          <w:sz w:val="21"/>
                        </w:rPr>
                        <w:t>2013.09</w:t>
                      </w:r>
                      <w:r>
                        <w:rPr>
                          <w:rFonts w:ascii="微软雅黑" w:eastAsia="微软雅黑" w:hAnsi="微软雅黑"/>
                          <w:b/>
                          <w:bCs/>
                          <w:color w:val="3B3838"/>
                          <w:kern w:val="24"/>
                          <w:sz w:val="21"/>
                        </w:rPr>
                        <w:t>~2014.06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3B3838"/>
                          <w:kern w:val="24"/>
                          <w:sz w:val="21"/>
                        </w:rPr>
                        <w:t xml:space="preserve">   </w:t>
                      </w:r>
                      <w:r>
                        <w:rPr>
                          <w:rFonts w:ascii="微软雅黑" w:eastAsia="微软雅黑" w:hAnsi="微软雅黑"/>
                          <w:b/>
                          <w:bCs/>
                          <w:color w:val="3B3838"/>
                          <w:kern w:val="24"/>
                          <w:sz w:val="21"/>
                        </w:rPr>
                        <w:t xml:space="preserve">    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3B3838"/>
                          <w:kern w:val="24"/>
                          <w:sz w:val="21"/>
                        </w:rPr>
                        <w:t>院学生会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3B3838"/>
                          <w:kern w:val="24"/>
                          <w:sz w:val="21"/>
                        </w:rPr>
                        <w:t xml:space="preserve">                   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3B3838"/>
                          <w:kern w:val="24"/>
                          <w:sz w:val="21"/>
                        </w:rPr>
                        <w:t>干事</w:t>
                      </w:r>
                    </w:p>
                    <w:p w:rsidR="008F365F" w:rsidRDefault="00342E28">
                      <w:pPr>
                        <w:pStyle w:val="ab"/>
                        <w:numPr>
                          <w:ilvl w:val="0"/>
                          <w:numId w:val="4"/>
                        </w:numPr>
                        <w:adjustRightInd w:val="0"/>
                        <w:snapToGrid w:val="0"/>
                        <w:spacing w:before="0" w:beforeAutospacing="0" w:after="0" w:afterAutospacing="0"/>
                        <w:rPr>
                          <w:rFonts w:ascii="微软雅黑" w:eastAsia="微软雅黑" w:hAnsi="微软雅黑"/>
                          <w:bCs/>
                          <w:color w:val="595959"/>
                          <w:kern w:val="24"/>
                          <w:sz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Cs/>
                          <w:color w:val="595959"/>
                          <w:kern w:val="24"/>
                          <w:sz w:val="21"/>
                        </w:rPr>
                        <w:t>积极参与学生会的各项活动，与其他干事一起参与各类学生活动的策划；</w:t>
                      </w:r>
                    </w:p>
                    <w:p w:rsidR="008F365F" w:rsidRDefault="00342E28">
                      <w:pPr>
                        <w:pStyle w:val="ab"/>
                        <w:numPr>
                          <w:ilvl w:val="0"/>
                          <w:numId w:val="4"/>
                        </w:numPr>
                        <w:adjustRightInd w:val="0"/>
                        <w:snapToGrid w:val="0"/>
                        <w:spacing w:before="0" w:beforeAutospacing="0" w:after="0" w:afterAutospacing="0"/>
                        <w:rPr>
                          <w:rFonts w:ascii="微软雅黑" w:eastAsia="微软雅黑" w:hAnsi="微软雅黑"/>
                          <w:bCs/>
                          <w:color w:val="595959"/>
                          <w:kern w:val="24"/>
                          <w:sz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Cs/>
                          <w:color w:val="595959"/>
                          <w:kern w:val="24"/>
                          <w:sz w:val="21"/>
                        </w:rPr>
                        <w:t>负责活动的前期宣传工作，如海报、传单横幅等宣传材料的制作等，并在人流量较大的地方进行张贴展示；</w:t>
                      </w:r>
                    </w:p>
                    <w:p w:rsidR="008F365F" w:rsidRDefault="00342E28">
                      <w:pPr>
                        <w:pStyle w:val="ab"/>
                        <w:numPr>
                          <w:ilvl w:val="0"/>
                          <w:numId w:val="4"/>
                        </w:numPr>
                        <w:adjustRightInd w:val="0"/>
                        <w:snapToGrid w:val="0"/>
                        <w:spacing w:before="0" w:beforeAutospacing="0" w:after="0" w:afterAutospacing="0"/>
                        <w:rPr>
                          <w:rFonts w:ascii="微软雅黑" w:eastAsia="微软雅黑" w:hAnsi="微软雅黑"/>
                          <w:bCs/>
                          <w:color w:val="595959"/>
                          <w:kern w:val="24"/>
                          <w:sz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Cs/>
                          <w:color w:val="595959"/>
                          <w:kern w:val="24"/>
                          <w:sz w:val="21"/>
                        </w:rPr>
                        <w:t>负责学院活动的赞助拉取，制作活动赞助方案，上门拜访企业拉取赞助；</w:t>
                      </w:r>
                    </w:p>
                    <w:p w:rsidR="008F365F" w:rsidRDefault="00342E28">
                      <w:pPr>
                        <w:pStyle w:val="ab"/>
                        <w:numPr>
                          <w:ilvl w:val="0"/>
                          <w:numId w:val="4"/>
                        </w:numPr>
                        <w:adjustRightInd w:val="0"/>
                        <w:snapToGrid w:val="0"/>
                        <w:rPr>
                          <w:rFonts w:ascii="微软雅黑" w:eastAsia="微软雅黑" w:hAnsi="微软雅黑"/>
                          <w:bCs/>
                          <w:color w:val="595959"/>
                          <w:kern w:val="24"/>
                          <w:sz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Cs/>
                          <w:color w:val="595959"/>
                          <w:kern w:val="24"/>
                          <w:sz w:val="21"/>
                        </w:rPr>
                        <w:t>完成其他学生会的工作任务，成功举办多次大型活动，如“迎新晚会”、“送毕业生晚会”等</w:t>
                      </w:r>
                      <w:r>
                        <w:rPr>
                          <w:rFonts w:ascii="微软雅黑" w:eastAsia="微软雅黑" w:hAnsi="微软雅黑"/>
                          <w:bCs/>
                          <w:color w:val="595959"/>
                          <w:kern w:val="24"/>
                          <w:sz w:val="21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273050</wp:posOffset>
                </wp:positionH>
                <wp:positionV relativeFrom="paragraph">
                  <wp:posOffset>154305</wp:posOffset>
                </wp:positionV>
                <wp:extent cx="2098040" cy="2016125"/>
                <wp:effectExtent l="0" t="0" r="0" b="0"/>
                <wp:wrapNone/>
                <wp:docPr id="8" name="文本框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8040" cy="2016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 w:rsidR="008F365F" w:rsidRDefault="00342E28">
                            <w:pPr>
                              <w:pStyle w:val="ab"/>
                              <w:adjustRightInd w:val="0"/>
                              <w:snapToGrid w:val="0"/>
                              <w:spacing w:before="0" w:beforeAutospacing="0" w:after="0" w:afterAutospacing="0" w:line="276" w:lineRule="auto"/>
                              <w:ind w:left="900" w:hangingChars="450" w:hanging="900"/>
                              <w:rPr>
                                <w:rFonts w:ascii="微软雅黑" w:eastAsia="微软雅黑" w:hAnsi="微软雅黑"/>
                                <w:b/>
                                <w:color w:val="F2F2F2"/>
                                <w:kern w:val="24"/>
                                <w:sz w:val="20"/>
                                <w:szCs w:val="19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F2F2F2"/>
                                <w:kern w:val="24"/>
                                <w:sz w:val="20"/>
                                <w:szCs w:val="19"/>
                              </w:rPr>
                              <w:t>语言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color w:val="F2F2F2"/>
                                <w:kern w:val="24"/>
                                <w:sz w:val="20"/>
                                <w:szCs w:val="19"/>
                              </w:rPr>
                              <w:t>能力：</w:t>
                            </w:r>
                          </w:p>
                          <w:p w:rsidR="008F365F" w:rsidRDefault="00342E28">
                            <w:pPr>
                              <w:pStyle w:val="ab"/>
                              <w:adjustRightInd w:val="0"/>
                              <w:snapToGrid w:val="0"/>
                              <w:spacing w:before="0" w:beforeAutospacing="0" w:afterLines="50" w:after="156" w:afterAutospacing="0" w:line="276" w:lineRule="auto"/>
                              <w:ind w:left="900" w:hangingChars="450" w:hanging="900"/>
                              <w:rPr>
                                <w:rFonts w:ascii="微软雅黑" w:eastAsia="微软雅黑" w:hAnsi="微软雅黑"/>
                                <w:color w:val="F2F2F2"/>
                                <w:kern w:val="24"/>
                                <w:sz w:val="20"/>
                                <w:szCs w:val="19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F2F2F2"/>
                                <w:kern w:val="24"/>
                                <w:sz w:val="20"/>
                                <w:szCs w:val="19"/>
                              </w:rPr>
                              <w:t>通过</w:t>
                            </w:r>
                            <w:r>
                              <w:rPr>
                                <w:rFonts w:ascii="微软雅黑" w:eastAsia="微软雅黑" w:hAnsi="微软雅黑"/>
                                <w:color w:val="F2F2F2"/>
                                <w:kern w:val="24"/>
                                <w:sz w:val="20"/>
                                <w:szCs w:val="19"/>
                              </w:rPr>
                              <w:t>大学英语六级</w:t>
                            </w:r>
                          </w:p>
                          <w:p w:rsidR="008F365F" w:rsidRDefault="00342E28">
                            <w:pPr>
                              <w:pStyle w:val="ab"/>
                              <w:adjustRightInd w:val="0"/>
                              <w:snapToGrid w:val="0"/>
                              <w:spacing w:before="0" w:beforeAutospacing="0" w:after="0" w:afterAutospacing="0" w:line="276" w:lineRule="auto"/>
                              <w:ind w:left="900" w:hangingChars="450" w:hanging="900"/>
                              <w:rPr>
                                <w:rFonts w:ascii="微软雅黑" w:eastAsia="微软雅黑" w:hAnsi="微软雅黑"/>
                                <w:b/>
                                <w:color w:val="F2F2F2"/>
                                <w:kern w:val="24"/>
                                <w:sz w:val="20"/>
                                <w:szCs w:val="19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F2F2F2"/>
                                <w:kern w:val="24"/>
                                <w:sz w:val="20"/>
                                <w:szCs w:val="19"/>
                              </w:rPr>
                              <w:t>计算机能力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color w:val="F2F2F2"/>
                                <w:kern w:val="24"/>
                                <w:sz w:val="20"/>
                                <w:szCs w:val="19"/>
                              </w:rPr>
                              <w:t>：</w:t>
                            </w:r>
                          </w:p>
                          <w:p w:rsidR="008F365F" w:rsidRDefault="00342E28">
                            <w:pPr>
                              <w:pStyle w:val="ab"/>
                              <w:adjustRightInd w:val="0"/>
                              <w:snapToGrid w:val="0"/>
                              <w:spacing w:before="0" w:beforeAutospacing="0" w:after="0" w:afterAutospacing="0" w:line="276" w:lineRule="auto"/>
                              <w:ind w:left="900" w:hangingChars="450" w:hanging="900"/>
                              <w:rPr>
                                <w:rFonts w:ascii="微软雅黑" w:eastAsia="微软雅黑" w:hAnsi="微软雅黑"/>
                                <w:color w:val="F2F2F2"/>
                                <w:kern w:val="24"/>
                                <w:sz w:val="20"/>
                                <w:szCs w:val="19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F2F2F2"/>
                                <w:kern w:val="24"/>
                                <w:sz w:val="20"/>
                                <w:szCs w:val="19"/>
                              </w:rPr>
                              <w:t>通过全国计算机等级考试（二级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F2F2F2"/>
                                <w:kern w:val="24"/>
                                <w:sz w:val="20"/>
                                <w:szCs w:val="19"/>
                              </w:rPr>
                              <w:t>C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F2F2F2"/>
                                <w:kern w:val="24"/>
                                <w:sz w:val="20"/>
                                <w:szCs w:val="19"/>
                              </w:rPr>
                              <w:t>）</w:t>
                            </w:r>
                          </w:p>
                          <w:p w:rsidR="008F365F" w:rsidRDefault="00342E28">
                            <w:pPr>
                              <w:pStyle w:val="ab"/>
                              <w:adjustRightInd w:val="0"/>
                              <w:snapToGrid w:val="0"/>
                              <w:spacing w:before="0" w:beforeAutospacing="0" w:after="0" w:afterAutospacing="0" w:line="276" w:lineRule="auto"/>
                              <w:ind w:left="900" w:hangingChars="450" w:hanging="900"/>
                              <w:rPr>
                                <w:rFonts w:ascii="微软雅黑" w:eastAsia="微软雅黑" w:hAnsi="微软雅黑"/>
                                <w:color w:val="F2F2F2"/>
                                <w:kern w:val="24"/>
                                <w:sz w:val="20"/>
                                <w:szCs w:val="19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F2F2F2"/>
                                <w:kern w:val="24"/>
                                <w:sz w:val="20"/>
                                <w:szCs w:val="19"/>
                              </w:rPr>
                              <w:t>熟练</w:t>
                            </w:r>
                            <w:r>
                              <w:rPr>
                                <w:rFonts w:ascii="微软雅黑" w:eastAsia="微软雅黑" w:hAnsi="微软雅黑"/>
                                <w:color w:val="F2F2F2"/>
                                <w:kern w:val="24"/>
                                <w:sz w:val="20"/>
                                <w:szCs w:val="19"/>
                              </w:rPr>
                              <w:t>掌握</w:t>
                            </w:r>
                            <w:r>
                              <w:rPr>
                                <w:rFonts w:ascii="微软雅黑" w:eastAsia="微软雅黑" w:hAnsi="微软雅黑"/>
                                <w:color w:val="F2F2F2"/>
                                <w:kern w:val="24"/>
                                <w:sz w:val="20"/>
                                <w:szCs w:val="19"/>
                              </w:rPr>
                              <w:t>word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F2F2F2"/>
                                <w:kern w:val="24"/>
                                <w:sz w:val="20"/>
                                <w:szCs w:val="19"/>
                              </w:rPr>
                              <w:t>、</w:t>
                            </w:r>
                            <w:r>
                              <w:rPr>
                                <w:rFonts w:ascii="微软雅黑" w:eastAsia="微软雅黑" w:hAnsi="微软雅黑"/>
                                <w:color w:val="F2F2F2"/>
                                <w:kern w:val="24"/>
                                <w:sz w:val="20"/>
                                <w:szCs w:val="19"/>
                              </w:rPr>
                              <w:t>excel</w:t>
                            </w:r>
                            <w:r>
                              <w:rPr>
                                <w:rFonts w:ascii="微软雅黑" w:eastAsia="微软雅黑" w:hAnsi="微软雅黑"/>
                                <w:color w:val="F2F2F2"/>
                                <w:kern w:val="24"/>
                                <w:sz w:val="20"/>
                                <w:szCs w:val="19"/>
                              </w:rPr>
                              <w:t>、</w:t>
                            </w:r>
                            <w:r>
                              <w:rPr>
                                <w:rFonts w:ascii="微软雅黑" w:eastAsia="微软雅黑" w:hAnsi="微软雅黑"/>
                                <w:color w:val="F2F2F2"/>
                                <w:kern w:val="24"/>
                                <w:sz w:val="20"/>
                                <w:szCs w:val="19"/>
                              </w:rPr>
                              <w:t>PPT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F2F2F2"/>
                                <w:kern w:val="24"/>
                                <w:sz w:val="20"/>
                                <w:szCs w:val="19"/>
                              </w:rPr>
                              <w:t>等日</w:t>
                            </w:r>
                          </w:p>
                          <w:p w:rsidR="008F365F" w:rsidRDefault="00342E28">
                            <w:pPr>
                              <w:pStyle w:val="ab"/>
                              <w:adjustRightInd w:val="0"/>
                              <w:snapToGrid w:val="0"/>
                              <w:spacing w:before="0" w:beforeAutospacing="0" w:afterLines="50" w:after="156" w:afterAutospacing="0" w:line="276" w:lineRule="auto"/>
                              <w:ind w:left="900" w:hangingChars="450" w:hanging="900"/>
                              <w:rPr>
                                <w:rFonts w:ascii="微软雅黑" w:eastAsia="微软雅黑" w:hAnsi="微软雅黑"/>
                                <w:color w:val="F2F2F2"/>
                                <w:kern w:val="24"/>
                                <w:sz w:val="20"/>
                                <w:szCs w:val="19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F2F2F2"/>
                                <w:kern w:val="24"/>
                                <w:sz w:val="20"/>
                                <w:szCs w:val="19"/>
                              </w:rPr>
                              <w:t>常</w:t>
                            </w:r>
                            <w:r>
                              <w:rPr>
                                <w:rFonts w:ascii="微软雅黑" w:eastAsia="微软雅黑" w:hAnsi="微软雅黑"/>
                                <w:color w:val="F2F2F2"/>
                                <w:kern w:val="24"/>
                                <w:sz w:val="20"/>
                                <w:szCs w:val="19"/>
                              </w:rPr>
                              <w:t>办公软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F2F2F2"/>
                                <w:kern w:val="24"/>
                                <w:sz w:val="20"/>
                                <w:szCs w:val="19"/>
                              </w:rPr>
                              <w:t>件</w:t>
                            </w:r>
                          </w:p>
                          <w:p w:rsidR="008F365F" w:rsidRDefault="00342E28">
                            <w:pPr>
                              <w:pStyle w:val="ab"/>
                              <w:adjustRightInd w:val="0"/>
                              <w:snapToGrid w:val="0"/>
                              <w:spacing w:before="0" w:beforeAutospacing="0" w:after="0" w:afterAutospacing="0" w:line="276" w:lineRule="auto"/>
                              <w:ind w:left="900" w:hangingChars="450" w:hanging="900"/>
                              <w:rPr>
                                <w:rFonts w:ascii="微软雅黑" w:eastAsia="微软雅黑" w:hAnsi="微软雅黑"/>
                                <w:b/>
                                <w:color w:val="F2F2F2"/>
                                <w:kern w:val="24"/>
                                <w:sz w:val="20"/>
                                <w:szCs w:val="19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F2F2F2"/>
                                <w:kern w:val="24"/>
                                <w:sz w:val="20"/>
                                <w:szCs w:val="19"/>
                              </w:rPr>
                              <w:t>其他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color w:val="F2F2F2"/>
                                <w:kern w:val="24"/>
                                <w:sz w:val="20"/>
                                <w:szCs w:val="19"/>
                              </w:rPr>
                              <w:t>能力：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F2F2F2"/>
                                <w:kern w:val="24"/>
                                <w:sz w:val="20"/>
                                <w:szCs w:val="19"/>
                              </w:rPr>
                              <w:t>C1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F2F2F2"/>
                                <w:kern w:val="24"/>
                                <w:sz w:val="20"/>
                                <w:szCs w:val="19"/>
                              </w:rPr>
                              <w:t>驾照</w:t>
                            </w:r>
                          </w:p>
                          <w:p w:rsidR="008F365F" w:rsidRDefault="008F365F">
                            <w:pPr>
                              <w:pStyle w:val="ab"/>
                              <w:adjustRightInd w:val="0"/>
                              <w:snapToGrid w:val="0"/>
                              <w:spacing w:before="0" w:beforeAutospacing="0" w:after="0" w:afterAutospacing="0" w:line="276" w:lineRule="auto"/>
                              <w:rPr>
                                <w:rFonts w:ascii="微软雅黑" w:eastAsia="微软雅黑" w:hAnsi="微软雅黑"/>
                                <w:color w:val="262626"/>
                                <w:kern w:val="24"/>
                                <w:sz w:val="20"/>
                                <w:szCs w:val="19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left:0;text-align:left;margin-left:21.5pt;margin-top:12.15pt;width:165.2pt;height:158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" filled="f" stroked="f">
                <v:textbox>
                  <w:txbxContent>
                    <w:p w:rsidR="008F365F" w:rsidRDefault="00342E28">
                      <w:pPr>
                        <w:pStyle w:val="ab"/>
                        <w:adjustRightInd w:val="0"/>
                        <w:snapToGrid w:val="0"/>
                        <w:spacing w:before="0" w:beforeAutospacing="0" w:after="0" w:afterAutospacing="0" w:line="276" w:lineRule="auto"/>
                        <w:ind w:left="900" w:hangingChars="450" w:hanging="900"/>
                        <w:rPr>
                          <w:rFonts w:ascii="微软雅黑" w:eastAsia="微软雅黑" w:hAnsi="微软雅黑"/>
                          <w:b/>
                          <w:color w:val="F2F2F2"/>
                          <w:kern w:val="24"/>
                          <w:sz w:val="20"/>
                          <w:szCs w:val="19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color w:val="F2F2F2"/>
                          <w:kern w:val="24"/>
                          <w:sz w:val="20"/>
                          <w:szCs w:val="19"/>
                        </w:rPr>
                        <w:t>语言</w:t>
                      </w:r>
                      <w:r>
                        <w:rPr>
                          <w:rFonts w:ascii="微软雅黑" w:eastAsia="微软雅黑" w:hAnsi="微软雅黑"/>
                          <w:b/>
                          <w:color w:val="F2F2F2"/>
                          <w:kern w:val="24"/>
                          <w:sz w:val="20"/>
                          <w:szCs w:val="19"/>
                        </w:rPr>
                        <w:t>能力：</w:t>
                      </w:r>
                    </w:p>
                    <w:p w:rsidR="008F365F" w:rsidRDefault="00342E28">
                      <w:pPr>
                        <w:pStyle w:val="ab"/>
                        <w:adjustRightInd w:val="0"/>
                        <w:snapToGrid w:val="0"/>
                        <w:spacing w:before="0" w:beforeAutospacing="0" w:afterLines="50" w:after="156" w:afterAutospacing="0" w:line="276" w:lineRule="auto"/>
                        <w:ind w:left="900" w:hangingChars="450" w:hanging="900"/>
                        <w:rPr>
                          <w:rFonts w:ascii="微软雅黑" w:eastAsia="微软雅黑" w:hAnsi="微软雅黑"/>
                          <w:color w:val="F2F2F2"/>
                          <w:kern w:val="24"/>
                          <w:sz w:val="20"/>
                          <w:szCs w:val="19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F2F2F2"/>
                          <w:kern w:val="24"/>
                          <w:sz w:val="20"/>
                          <w:szCs w:val="19"/>
                        </w:rPr>
                        <w:t>通过</w:t>
                      </w:r>
                      <w:r>
                        <w:rPr>
                          <w:rFonts w:ascii="微软雅黑" w:eastAsia="微软雅黑" w:hAnsi="微软雅黑"/>
                          <w:color w:val="F2F2F2"/>
                          <w:kern w:val="24"/>
                          <w:sz w:val="20"/>
                          <w:szCs w:val="19"/>
                        </w:rPr>
                        <w:t>大学英语六级</w:t>
                      </w:r>
                    </w:p>
                    <w:p w:rsidR="008F365F" w:rsidRDefault="00342E28">
                      <w:pPr>
                        <w:pStyle w:val="ab"/>
                        <w:adjustRightInd w:val="0"/>
                        <w:snapToGrid w:val="0"/>
                        <w:spacing w:before="0" w:beforeAutospacing="0" w:after="0" w:afterAutospacing="0" w:line="276" w:lineRule="auto"/>
                        <w:ind w:left="900" w:hangingChars="450" w:hanging="900"/>
                        <w:rPr>
                          <w:rFonts w:ascii="微软雅黑" w:eastAsia="微软雅黑" w:hAnsi="微软雅黑"/>
                          <w:b/>
                          <w:color w:val="F2F2F2"/>
                          <w:kern w:val="24"/>
                          <w:sz w:val="20"/>
                          <w:szCs w:val="19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color w:val="F2F2F2"/>
                          <w:kern w:val="24"/>
                          <w:sz w:val="20"/>
                          <w:szCs w:val="19"/>
                        </w:rPr>
                        <w:t>计算机能力</w:t>
                      </w:r>
                      <w:r>
                        <w:rPr>
                          <w:rFonts w:ascii="微软雅黑" w:eastAsia="微软雅黑" w:hAnsi="微软雅黑"/>
                          <w:b/>
                          <w:color w:val="F2F2F2"/>
                          <w:kern w:val="24"/>
                          <w:sz w:val="20"/>
                          <w:szCs w:val="19"/>
                        </w:rPr>
                        <w:t>：</w:t>
                      </w:r>
                    </w:p>
                    <w:p w:rsidR="008F365F" w:rsidRDefault="00342E28">
                      <w:pPr>
                        <w:pStyle w:val="ab"/>
                        <w:adjustRightInd w:val="0"/>
                        <w:snapToGrid w:val="0"/>
                        <w:spacing w:before="0" w:beforeAutospacing="0" w:after="0" w:afterAutospacing="0" w:line="276" w:lineRule="auto"/>
                        <w:ind w:left="900" w:hangingChars="450" w:hanging="900"/>
                        <w:rPr>
                          <w:rFonts w:ascii="微软雅黑" w:eastAsia="微软雅黑" w:hAnsi="微软雅黑"/>
                          <w:color w:val="F2F2F2"/>
                          <w:kern w:val="24"/>
                          <w:sz w:val="20"/>
                          <w:szCs w:val="19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F2F2F2"/>
                          <w:kern w:val="24"/>
                          <w:sz w:val="20"/>
                          <w:szCs w:val="19"/>
                        </w:rPr>
                        <w:t>通过全国计算机等级考试（二级</w:t>
                      </w:r>
                      <w:r>
                        <w:rPr>
                          <w:rFonts w:ascii="微软雅黑" w:eastAsia="微软雅黑" w:hAnsi="微软雅黑" w:hint="eastAsia"/>
                          <w:color w:val="F2F2F2"/>
                          <w:kern w:val="24"/>
                          <w:sz w:val="20"/>
                          <w:szCs w:val="19"/>
                        </w:rPr>
                        <w:t>C</w:t>
                      </w:r>
                      <w:r>
                        <w:rPr>
                          <w:rFonts w:ascii="微软雅黑" w:eastAsia="微软雅黑" w:hAnsi="微软雅黑" w:hint="eastAsia"/>
                          <w:color w:val="F2F2F2"/>
                          <w:kern w:val="24"/>
                          <w:sz w:val="20"/>
                          <w:szCs w:val="19"/>
                        </w:rPr>
                        <w:t>）</w:t>
                      </w:r>
                    </w:p>
                    <w:p w:rsidR="008F365F" w:rsidRDefault="00342E28">
                      <w:pPr>
                        <w:pStyle w:val="ab"/>
                        <w:adjustRightInd w:val="0"/>
                        <w:snapToGrid w:val="0"/>
                        <w:spacing w:before="0" w:beforeAutospacing="0" w:after="0" w:afterAutospacing="0" w:line="276" w:lineRule="auto"/>
                        <w:ind w:left="900" w:hangingChars="450" w:hanging="900"/>
                        <w:rPr>
                          <w:rFonts w:ascii="微软雅黑" w:eastAsia="微软雅黑" w:hAnsi="微软雅黑"/>
                          <w:color w:val="F2F2F2"/>
                          <w:kern w:val="24"/>
                          <w:sz w:val="20"/>
                          <w:szCs w:val="19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F2F2F2"/>
                          <w:kern w:val="24"/>
                          <w:sz w:val="20"/>
                          <w:szCs w:val="19"/>
                        </w:rPr>
                        <w:t>熟练</w:t>
                      </w:r>
                      <w:r>
                        <w:rPr>
                          <w:rFonts w:ascii="微软雅黑" w:eastAsia="微软雅黑" w:hAnsi="微软雅黑"/>
                          <w:color w:val="F2F2F2"/>
                          <w:kern w:val="24"/>
                          <w:sz w:val="20"/>
                          <w:szCs w:val="19"/>
                        </w:rPr>
                        <w:t>掌握</w:t>
                      </w:r>
                      <w:r>
                        <w:rPr>
                          <w:rFonts w:ascii="微软雅黑" w:eastAsia="微软雅黑" w:hAnsi="微软雅黑"/>
                          <w:color w:val="F2F2F2"/>
                          <w:kern w:val="24"/>
                          <w:sz w:val="20"/>
                          <w:szCs w:val="19"/>
                        </w:rPr>
                        <w:t>word</w:t>
                      </w:r>
                      <w:r>
                        <w:rPr>
                          <w:rFonts w:ascii="微软雅黑" w:eastAsia="微软雅黑" w:hAnsi="微软雅黑" w:hint="eastAsia"/>
                          <w:color w:val="F2F2F2"/>
                          <w:kern w:val="24"/>
                          <w:sz w:val="20"/>
                          <w:szCs w:val="19"/>
                        </w:rPr>
                        <w:t>、</w:t>
                      </w:r>
                      <w:r>
                        <w:rPr>
                          <w:rFonts w:ascii="微软雅黑" w:eastAsia="微软雅黑" w:hAnsi="微软雅黑"/>
                          <w:color w:val="F2F2F2"/>
                          <w:kern w:val="24"/>
                          <w:sz w:val="20"/>
                          <w:szCs w:val="19"/>
                        </w:rPr>
                        <w:t>excel</w:t>
                      </w:r>
                      <w:r>
                        <w:rPr>
                          <w:rFonts w:ascii="微软雅黑" w:eastAsia="微软雅黑" w:hAnsi="微软雅黑"/>
                          <w:color w:val="F2F2F2"/>
                          <w:kern w:val="24"/>
                          <w:sz w:val="20"/>
                          <w:szCs w:val="19"/>
                        </w:rPr>
                        <w:t>、</w:t>
                      </w:r>
                      <w:r>
                        <w:rPr>
                          <w:rFonts w:ascii="微软雅黑" w:eastAsia="微软雅黑" w:hAnsi="微软雅黑"/>
                          <w:color w:val="F2F2F2"/>
                          <w:kern w:val="24"/>
                          <w:sz w:val="20"/>
                          <w:szCs w:val="19"/>
                        </w:rPr>
                        <w:t>PPT</w:t>
                      </w:r>
                      <w:r>
                        <w:rPr>
                          <w:rFonts w:ascii="微软雅黑" w:eastAsia="微软雅黑" w:hAnsi="微软雅黑" w:hint="eastAsia"/>
                          <w:color w:val="F2F2F2"/>
                          <w:kern w:val="24"/>
                          <w:sz w:val="20"/>
                          <w:szCs w:val="19"/>
                        </w:rPr>
                        <w:t>等日</w:t>
                      </w:r>
                    </w:p>
                    <w:p w:rsidR="008F365F" w:rsidRDefault="00342E28">
                      <w:pPr>
                        <w:pStyle w:val="ab"/>
                        <w:adjustRightInd w:val="0"/>
                        <w:snapToGrid w:val="0"/>
                        <w:spacing w:before="0" w:beforeAutospacing="0" w:afterLines="50" w:after="156" w:afterAutospacing="0" w:line="276" w:lineRule="auto"/>
                        <w:ind w:left="900" w:hangingChars="450" w:hanging="900"/>
                        <w:rPr>
                          <w:rFonts w:ascii="微软雅黑" w:eastAsia="微软雅黑" w:hAnsi="微软雅黑"/>
                          <w:color w:val="F2F2F2"/>
                          <w:kern w:val="24"/>
                          <w:sz w:val="20"/>
                          <w:szCs w:val="19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F2F2F2"/>
                          <w:kern w:val="24"/>
                          <w:sz w:val="20"/>
                          <w:szCs w:val="19"/>
                        </w:rPr>
                        <w:t>常</w:t>
                      </w:r>
                      <w:r>
                        <w:rPr>
                          <w:rFonts w:ascii="微软雅黑" w:eastAsia="微软雅黑" w:hAnsi="微软雅黑"/>
                          <w:color w:val="F2F2F2"/>
                          <w:kern w:val="24"/>
                          <w:sz w:val="20"/>
                          <w:szCs w:val="19"/>
                        </w:rPr>
                        <w:t>办公软</w:t>
                      </w:r>
                      <w:r>
                        <w:rPr>
                          <w:rFonts w:ascii="微软雅黑" w:eastAsia="微软雅黑" w:hAnsi="微软雅黑" w:hint="eastAsia"/>
                          <w:color w:val="F2F2F2"/>
                          <w:kern w:val="24"/>
                          <w:sz w:val="20"/>
                          <w:szCs w:val="19"/>
                        </w:rPr>
                        <w:t>件</w:t>
                      </w:r>
                    </w:p>
                    <w:p w:rsidR="008F365F" w:rsidRDefault="00342E28">
                      <w:pPr>
                        <w:pStyle w:val="ab"/>
                        <w:adjustRightInd w:val="0"/>
                        <w:snapToGrid w:val="0"/>
                        <w:spacing w:before="0" w:beforeAutospacing="0" w:after="0" w:afterAutospacing="0" w:line="276" w:lineRule="auto"/>
                        <w:ind w:left="900" w:hangingChars="450" w:hanging="900"/>
                        <w:rPr>
                          <w:rFonts w:ascii="微软雅黑" w:eastAsia="微软雅黑" w:hAnsi="微软雅黑"/>
                          <w:b/>
                          <w:color w:val="F2F2F2"/>
                          <w:kern w:val="24"/>
                          <w:sz w:val="20"/>
                          <w:szCs w:val="19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color w:val="F2F2F2"/>
                          <w:kern w:val="24"/>
                          <w:sz w:val="20"/>
                          <w:szCs w:val="19"/>
                        </w:rPr>
                        <w:t>其他</w:t>
                      </w:r>
                      <w:r>
                        <w:rPr>
                          <w:rFonts w:ascii="微软雅黑" w:eastAsia="微软雅黑" w:hAnsi="微软雅黑"/>
                          <w:b/>
                          <w:color w:val="F2F2F2"/>
                          <w:kern w:val="24"/>
                          <w:sz w:val="20"/>
                          <w:szCs w:val="19"/>
                        </w:rPr>
                        <w:t>能力：</w:t>
                      </w:r>
                      <w:r>
                        <w:rPr>
                          <w:rFonts w:ascii="微软雅黑" w:eastAsia="微软雅黑" w:hAnsi="微软雅黑" w:hint="eastAsia"/>
                          <w:color w:val="F2F2F2"/>
                          <w:kern w:val="24"/>
                          <w:sz w:val="20"/>
                          <w:szCs w:val="19"/>
                        </w:rPr>
                        <w:t>C1</w:t>
                      </w:r>
                      <w:r>
                        <w:rPr>
                          <w:rFonts w:ascii="微软雅黑" w:eastAsia="微软雅黑" w:hAnsi="微软雅黑" w:hint="eastAsia"/>
                          <w:color w:val="F2F2F2"/>
                          <w:kern w:val="24"/>
                          <w:sz w:val="20"/>
                          <w:szCs w:val="19"/>
                        </w:rPr>
                        <w:t>驾照</w:t>
                      </w:r>
                    </w:p>
                    <w:p w:rsidR="008F365F" w:rsidRDefault="008F365F">
                      <w:pPr>
                        <w:pStyle w:val="ab"/>
                        <w:adjustRightInd w:val="0"/>
                        <w:snapToGrid w:val="0"/>
                        <w:spacing w:before="0" w:beforeAutospacing="0" w:after="0" w:afterAutospacing="0" w:line="276" w:lineRule="auto"/>
                        <w:rPr>
                          <w:rFonts w:ascii="微软雅黑" w:eastAsia="微软雅黑" w:hAnsi="微软雅黑"/>
                          <w:color w:val="262626"/>
                          <w:kern w:val="24"/>
                          <w:sz w:val="20"/>
                          <w:szCs w:val="1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F365F" w:rsidRDefault="008F365F">
      <w:pPr>
        <w:adjustRightInd w:val="0"/>
        <w:snapToGrid w:val="0"/>
      </w:pPr>
    </w:p>
    <w:p w:rsidR="008F365F" w:rsidRDefault="008F365F">
      <w:pPr>
        <w:adjustRightInd w:val="0"/>
        <w:snapToGrid w:val="0"/>
      </w:pPr>
    </w:p>
    <w:p w:rsidR="008F365F" w:rsidRDefault="008F365F">
      <w:pPr>
        <w:adjustRightInd w:val="0"/>
        <w:snapToGrid w:val="0"/>
      </w:pPr>
    </w:p>
    <w:p w:rsidR="008F365F" w:rsidRDefault="008F365F">
      <w:pPr>
        <w:adjustRightInd w:val="0"/>
        <w:snapToGrid w:val="0"/>
      </w:pPr>
    </w:p>
    <w:p w:rsidR="008F365F" w:rsidRDefault="008F365F">
      <w:pPr>
        <w:adjustRightInd w:val="0"/>
        <w:snapToGrid w:val="0"/>
      </w:pPr>
    </w:p>
    <w:p w:rsidR="008F365F" w:rsidRDefault="008F365F">
      <w:pPr>
        <w:adjustRightInd w:val="0"/>
        <w:snapToGrid w:val="0"/>
      </w:pPr>
    </w:p>
    <w:p w:rsidR="008F365F" w:rsidRDefault="008F365F">
      <w:pPr>
        <w:adjustRightInd w:val="0"/>
        <w:snapToGrid w:val="0"/>
      </w:pPr>
    </w:p>
    <w:p w:rsidR="008F365F" w:rsidRDefault="008F365F">
      <w:pPr>
        <w:adjustRightInd w:val="0"/>
        <w:snapToGrid w:val="0"/>
      </w:pPr>
    </w:p>
    <w:p w:rsidR="008F365F" w:rsidRDefault="008F365F">
      <w:pPr>
        <w:adjustRightInd w:val="0"/>
        <w:snapToGrid w:val="0"/>
      </w:pPr>
    </w:p>
    <w:p w:rsidR="008F365F" w:rsidRDefault="008F365F">
      <w:pPr>
        <w:adjustRightInd w:val="0"/>
        <w:snapToGrid w:val="0"/>
      </w:pPr>
    </w:p>
    <w:p w:rsidR="008F365F" w:rsidRDefault="008F365F">
      <w:pPr>
        <w:adjustRightInd w:val="0"/>
        <w:snapToGrid w:val="0"/>
      </w:pPr>
    </w:p>
    <w:p w:rsidR="008F365F" w:rsidRDefault="008F365F">
      <w:pPr>
        <w:adjustRightInd w:val="0"/>
        <w:snapToGrid w:val="0"/>
      </w:pPr>
    </w:p>
    <w:p w:rsidR="008F365F" w:rsidRDefault="008F365F">
      <w:pPr>
        <w:adjustRightInd w:val="0"/>
        <w:snapToGrid w:val="0"/>
      </w:pPr>
    </w:p>
    <w:p w:rsidR="008F365F" w:rsidRDefault="00342E28">
      <w:pPr>
        <w:adjustRightInd w:val="0"/>
        <w:snapToGrid w:val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283029</wp:posOffset>
                </wp:positionH>
                <wp:positionV relativeFrom="paragraph">
                  <wp:posOffset>81734</wp:posOffset>
                </wp:positionV>
                <wp:extent cx="1885950" cy="501015"/>
                <wp:effectExtent l="0" t="0" r="38100" b="0"/>
                <wp:wrapNone/>
                <wp:docPr id="16" name="组合 5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85950" cy="501015"/>
                          <a:chOff x="227" y="4994"/>
                          <a:chExt cx="2970" cy="789"/>
                        </a:xfrm>
                      </wpg:grpSpPr>
                      <wps:wsp>
                        <wps:cNvPr id="14" name="文本框 568"/>
                        <wps:cNvSpPr txBox="1"/>
                        <wps:spPr>
                          <a:xfrm>
                            <a:off x="227" y="4994"/>
                            <a:ext cx="2417" cy="789"/>
                          </a:xfrm>
                          <a:prstGeom prst="rect">
                            <a:avLst/>
                          </a:prstGeom>
                          <a:noFill/>
                          <a:ln w="15875">
                            <a:noFill/>
                          </a:ln>
                        </wps:spPr>
                        <wps:txbx>
                          <w:txbxContent>
                            <w:p w:rsidR="008F365F" w:rsidRDefault="00342E28">
                              <w:pPr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F2F2F2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F2F2F2"/>
                                  <w:kern w:val="24"/>
                                  <w:sz w:val="28"/>
                                  <w:szCs w:val="28"/>
                                </w:rPr>
                                <w:t>我</w:t>
                              </w:r>
                              <w:proofErr w:type="gramStart"/>
                              <w:r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F2F2F2"/>
                                  <w:kern w:val="24"/>
                                  <w:sz w:val="28"/>
                                  <w:szCs w:val="28"/>
                                </w:rPr>
                                <w:t>的微信</w:t>
                              </w:r>
                              <w:proofErr w:type="gramEnd"/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F2F2F2"/>
                                  <w:kern w:val="24"/>
                                  <w:sz w:val="28"/>
                                  <w:szCs w:val="28"/>
                                </w:rPr>
                                <w:t>x</w:t>
                              </w:r>
                              <w:r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F2F2F2"/>
                                  <w:kern w:val="24"/>
                                  <w:sz w:val="28"/>
                                  <w:szCs w:val="28"/>
                                </w:rPr>
                                <w:t>xx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15" name="自选图形 569"/>
                        <wps:cNvCnPr/>
                        <wps:spPr>
                          <a:xfrm flipV="1">
                            <a:off x="362" y="5642"/>
                            <a:ext cx="2835" cy="11"/>
                          </a:xfrm>
                          <a:prstGeom prst="straightConnector1">
                            <a:avLst/>
                          </a:prstGeom>
                          <a:ln w="28575" cap="flat" cmpd="sng">
                            <a:solidFill>
                              <a:srgbClr val="FFFFF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567" o:spid="_x0000_s1038" style="position:absolute;left:0;text-align:left;margin-left:22.3pt;margin-top:6.45pt;width:148.5pt;height:39.45pt;z-index:251669504" coordorigin="227,4994" coordsize="2970,7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">
                <v:shape id="文本框 568" o:spid="_x0000_s1039" type="#_x0000_t202" style="position:absolute;left:227;top:4994;width:2417;height:7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" filled="f" stroked="f" strokeweight="1.25pt">
                  <v:textbox>
                    <w:txbxContent>
                      <w:p w:rsidR="008F365F" w:rsidRDefault="00342E28">
                        <w:pPr>
                          <w:rPr>
                            <w:rFonts w:ascii="微软雅黑" w:eastAsia="微软雅黑" w:hAnsi="微软雅黑"/>
                            <w:b/>
                            <w:bCs/>
                            <w:color w:val="F2F2F2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F2F2F2"/>
                            <w:kern w:val="24"/>
                            <w:sz w:val="28"/>
                            <w:szCs w:val="28"/>
                          </w:rPr>
                          <w:t>我</w:t>
                        </w:r>
                        <w:proofErr w:type="gramStart"/>
                        <w:r>
                          <w:rPr>
                            <w:rFonts w:ascii="微软雅黑" w:eastAsia="微软雅黑" w:hAnsi="微软雅黑"/>
                            <w:b/>
                            <w:bCs/>
                            <w:color w:val="F2F2F2"/>
                            <w:kern w:val="24"/>
                            <w:sz w:val="28"/>
                            <w:szCs w:val="28"/>
                          </w:rPr>
                          <w:t>的微信</w:t>
                        </w:r>
                        <w:proofErr w:type="gramEnd"/>
                        <w:r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F2F2F2"/>
                            <w:kern w:val="24"/>
                            <w:sz w:val="28"/>
                            <w:szCs w:val="28"/>
                          </w:rPr>
                          <w:t>x</w:t>
                        </w:r>
                        <w:r>
                          <w:rPr>
                            <w:rFonts w:ascii="微软雅黑" w:eastAsia="微软雅黑" w:hAnsi="微软雅黑"/>
                            <w:b/>
                            <w:bCs/>
                            <w:color w:val="F2F2F2"/>
                            <w:kern w:val="24"/>
                            <w:sz w:val="28"/>
                            <w:szCs w:val="28"/>
                          </w:rPr>
                          <w:t>xx</w:t>
                        </w:r>
                      </w:p>
                    </w:txbxContent>
                  </v:textbox>
                </v:shape>
                <v:shape id="自选图形 569" o:spid="_x0000_s1040" type="#_x0000_t32" style="position:absolute;left:362;top:5642;width:2835;height:1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" strokecolor="white" strokeweight="2.25pt"/>
              </v:group>
            </w:pict>
          </mc:Fallback>
        </mc:AlternateContent>
      </w:r>
    </w:p>
    <w:p w:rsidR="008F365F" w:rsidRDefault="008F365F">
      <w:pPr>
        <w:adjustRightInd w:val="0"/>
        <w:snapToGrid w:val="0"/>
      </w:pPr>
    </w:p>
    <w:p w:rsidR="008F365F" w:rsidRDefault="008F365F">
      <w:pPr>
        <w:adjustRightInd w:val="0"/>
        <w:snapToGrid w:val="0"/>
      </w:pPr>
    </w:p>
    <w:p w:rsidR="008F365F" w:rsidRDefault="008F365F">
      <w:pPr>
        <w:adjustRightInd w:val="0"/>
        <w:snapToGrid w:val="0"/>
      </w:pPr>
    </w:p>
    <w:p w:rsidR="008F365F" w:rsidRDefault="008F365F">
      <w:pPr>
        <w:adjustRightInd w:val="0"/>
        <w:snapToGrid w:val="0"/>
      </w:pPr>
    </w:p>
    <w:p w:rsidR="008F365F" w:rsidRDefault="008F365F">
      <w:pPr>
        <w:adjustRightInd w:val="0"/>
        <w:snapToGrid w:val="0"/>
      </w:pPr>
    </w:p>
    <w:p w:rsidR="008F365F" w:rsidRDefault="00342E28">
      <w:r>
        <w:rPr>
          <w:noProof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2816225</wp:posOffset>
                </wp:positionH>
                <wp:positionV relativeFrom="paragraph">
                  <wp:posOffset>15875</wp:posOffset>
                </wp:positionV>
                <wp:extent cx="1433830" cy="471170"/>
                <wp:effectExtent l="0" t="0" r="0" b="0"/>
                <wp:wrapNone/>
                <wp:docPr id="59" name="组合 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3830" cy="471170"/>
                          <a:chOff x="6820" y="13925"/>
                          <a:chExt cx="2258" cy="742"/>
                        </a:xfrm>
                      </wpg:grpSpPr>
                      <wps:wsp>
                        <wps:cNvPr id="45" name="文本框 589"/>
                        <wps:cNvSpPr txBox="1"/>
                        <wps:spPr>
                          <a:xfrm>
                            <a:off x="7230" y="13925"/>
                            <a:ext cx="1849" cy="743"/>
                          </a:xfrm>
                          <a:prstGeom prst="rect">
                            <a:avLst/>
                          </a:prstGeom>
                          <a:noFill/>
                          <a:ln w="15875">
                            <a:noFill/>
                          </a:ln>
                        </wps:spPr>
                        <wps:txbx>
                          <w:txbxContent>
                            <w:p w:rsidR="008F365F" w:rsidRDefault="00342E28">
                              <w:pPr>
                                <w:rPr>
                                  <w:rFonts w:ascii="微软雅黑" w:eastAsia="微软雅黑" w:hAnsi="微软雅黑"/>
                                  <w:b/>
                                  <w:color w:val="80A8CC"/>
                                  <w:sz w:val="28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color w:val="80A8CC"/>
                                  <w:sz w:val="28"/>
                                </w:rPr>
                                <w:t>自我评价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g:grpSp>
                        <wpg:cNvPr id="58" name="组合 606"/>
                        <wpg:cNvGrpSpPr/>
                        <wpg:grpSpPr>
                          <a:xfrm>
                            <a:off x="6820" y="14140"/>
                            <a:ext cx="395" cy="396"/>
                            <a:chOff x="4307" y="11589"/>
                            <a:chExt cx="395" cy="396"/>
                          </a:xfrm>
                        </wpg:grpSpPr>
                        <wps:wsp>
                          <wps:cNvPr id="56" name="椭圆 41"/>
                          <wps:cNvSpPr/>
                          <wps:spPr>
                            <a:xfrm>
                              <a:off x="4307" y="11589"/>
                              <a:ext cx="395" cy="396"/>
                            </a:xfrm>
                            <a:prstGeom prst="ellipse">
                              <a:avLst/>
                            </a:prstGeom>
                            <a:solidFill>
                              <a:srgbClr val="80A8CC"/>
                            </a:solidFill>
                            <a:ln w="12700">
                              <a:noFill/>
                            </a:ln>
                          </wps:spPr>
                          <wps:bodyPr wrap="square" anchor="ctr" upright="1"/>
                        </wps:wsp>
                        <wps:wsp>
                          <wps:cNvPr id="57" name="KSO_Shape"/>
                          <wps:cNvSpPr/>
                          <wps:spPr>
                            <a:xfrm>
                              <a:off x="4379" y="11686"/>
                              <a:ext cx="239" cy="218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2147483646"/>
                                </a:cxn>
                                <a:cxn ang="0">
                                  <a:pos x="2147483646" y="2147483646"/>
                                </a:cxn>
                                <a:cxn ang="0">
                                  <a:pos x="2147483646" y="2147483646"/>
                                </a:cxn>
                                <a:cxn ang="0">
                                  <a:pos x="2147483646" y="2147483646"/>
                                </a:cxn>
                                <a:cxn ang="0">
                                  <a:pos x="2147483646" y="0"/>
                                </a:cxn>
                                <a:cxn ang="0">
                                  <a:pos x="2147483646" y="2147483646"/>
                                </a:cxn>
                                <a:cxn ang="0">
                                  <a:pos x="2147483646" y="2147483646"/>
                                </a:cxn>
                                <a:cxn ang="0">
                                  <a:pos x="0" y="2147483646"/>
                                </a:cxn>
                              </a:cxnLst>
                              <a:rect l="0" t="0" r="0" b="0"/>
                              <a:pathLst>
                                <a:path w="63" h="57">
                                  <a:moveTo>
                                    <a:pt x="0" y="55"/>
                                  </a:moveTo>
                                  <a:cubicBezTo>
                                    <a:pt x="0" y="55"/>
                                    <a:pt x="0" y="57"/>
                                    <a:pt x="4" y="57"/>
                                  </a:cubicBezTo>
                                  <a:cubicBezTo>
                                    <a:pt x="3" y="54"/>
                                    <a:pt x="11" y="45"/>
                                    <a:pt x="11" y="45"/>
                                  </a:cubicBezTo>
                                  <a:cubicBezTo>
                                    <a:pt x="11" y="45"/>
                                    <a:pt x="25" y="54"/>
                                    <a:pt x="40" y="39"/>
                                  </a:cubicBezTo>
                                  <a:cubicBezTo>
                                    <a:pt x="54" y="23"/>
                                    <a:pt x="44" y="11"/>
                                    <a:pt x="63" y="0"/>
                                  </a:cubicBezTo>
                                  <a:cubicBezTo>
                                    <a:pt x="17" y="10"/>
                                    <a:pt x="7" y="24"/>
                                    <a:pt x="8" y="43"/>
                                  </a:cubicBezTo>
                                  <a:cubicBezTo>
                                    <a:pt x="12" y="34"/>
                                    <a:pt x="24" y="22"/>
                                    <a:pt x="34" y="17"/>
                                  </a:cubicBezTo>
                                  <a:cubicBezTo>
                                    <a:pt x="17" y="29"/>
                                    <a:pt x="5" y="47"/>
                                    <a:pt x="0" y="5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>
                                <a:alpha val="100000"/>
                              </a:srgbClr>
                            </a:solidFill>
                            <a:ln w="9525">
                              <a:noFill/>
                            </a:ln>
                          </wps:spPr>
                          <wps:bodyPr vert="horz" wrap="square" anchor="t"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59" o:spid="_x0000_s1041" style="position:absolute;left:0;text-align:left;margin-left:221.75pt;margin-top:1.25pt;width:112.9pt;height:37.1pt;z-index:251715584" coordorigin="6820,13925" coordsize="2258,7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">
                <v:shape id="文本框 589" o:spid="_x0000_s1042" type="#_x0000_t202" style="position:absolute;left:7230;top:13925;width:1849;height: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" filled="f" stroked="f" strokeweight="1.25pt">
                  <v:textbox>
                    <w:txbxContent>
                      <w:p w:rsidR="008F365F" w:rsidRDefault="00342E28">
                        <w:pPr>
                          <w:rPr>
                            <w:rFonts w:ascii="微软雅黑" w:eastAsia="微软雅黑" w:hAnsi="微软雅黑"/>
                            <w:b/>
                            <w:color w:val="80A8CC"/>
                            <w:sz w:val="28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b/>
                            <w:color w:val="80A8CC"/>
                            <w:sz w:val="28"/>
                          </w:rPr>
                          <w:t>自我评价</w:t>
                        </w:r>
                      </w:p>
                    </w:txbxContent>
                  </v:textbox>
                </v:shape>
                <v:group id="组合 606" o:spid="_x0000_s1043" style="position:absolute;left:6820;top:14140;width:395;height:396" coordorigin="4307,11589" coordsize="395,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oval id="椭圆 41" o:spid="_x0000_s1044" style="position:absolute;left:4307;top:11589;width:395;height:3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" fillcolor="#80a8cc" stroked="f" strokeweight="1pt"/>
                  <v:shape id="KSO_Shape" o:spid="_x0000_s1045" style="position:absolute;left:4379;top:11686;width:239;height:218;visibility:visible;mso-wrap-style:square;v-text-anchor:top" coordsize="63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" path="m,55v,,,2,4,2c3,54,11,45,11,45v,,14,9,29,-6c54,23,44,11,63,,17,10,7,24,8,43,12,34,24,22,34,17,17,29,5,47,,55xe" stroked="f">
                    <v:path arrowok="t" o:connecttype="custom" o:connectlocs="0,2147483646;2147483646,2147483646;2147483646,2147483646;2147483646,2147483646;2147483646,0;2147483646,2147483646;2147483646,2147483646;0,2147483646" o:connectangles="0,0,0,0,0,0,0,0" textboxrect="0,0,63,57"/>
                  </v:shape>
                </v:group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2679700</wp:posOffset>
                </wp:positionH>
                <wp:positionV relativeFrom="paragraph">
                  <wp:posOffset>70485</wp:posOffset>
                </wp:positionV>
                <wp:extent cx="4679950" cy="1508125"/>
                <wp:effectExtent l="6350" t="6350" r="19050" b="9525"/>
                <wp:wrapNone/>
                <wp:docPr id="46" name="矩形 5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79700" y="8963660"/>
                          <a:ext cx="4679950" cy="1508125"/>
                        </a:xfrm>
                        <a:prstGeom prst="rect">
                          <a:avLst/>
                        </a:prstGeom>
                        <a:solidFill>
                          <a:srgbClr val="F0F3FF"/>
                        </a:solidFill>
                        <a:ln w="12700" cap="flat" cmpd="sng">
                          <a:solidFill>
                            <a:srgbClr val="80A8CC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w14:anchorId="67781B31" id="矩形 596" o:spid="_x0000_s1026" style="position:absolute;left:0;text-align:left;margin-left:211pt;margin-top:5.55pt;width:368.5pt;height:118.7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" fillcolor="#f0f3ff" strokecolor="#80a8cc" strokeweight="1pt"/>
            </w:pict>
          </mc:Fallback>
        </mc:AlternateContent>
      </w:r>
    </w:p>
    <w:p w:rsidR="008F365F" w:rsidRDefault="008F365F"/>
    <w:p w:rsidR="008F365F" w:rsidRDefault="00342E28"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2498090</wp:posOffset>
                </wp:positionH>
                <wp:positionV relativeFrom="paragraph">
                  <wp:posOffset>5080</wp:posOffset>
                </wp:positionV>
                <wp:extent cx="4898390" cy="1093470"/>
                <wp:effectExtent l="0" t="0" r="0" b="0"/>
                <wp:wrapNone/>
                <wp:docPr id="5" name="文本框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498090" y="9294495"/>
                          <a:ext cx="4898390" cy="1093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 w:rsidR="008F365F" w:rsidRDefault="00342E28">
                            <w:pPr>
                              <w:pStyle w:val="ab"/>
                              <w:numPr>
                                <w:ilvl w:val="0"/>
                                <w:numId w:val="5"/>
                              </w:numPr>
                              <w:snapToGrid w:val="0"/>
                              <w:rPr>
                                <w:rFonts w:ascii="微软雅黑" w:eastAsia="微软雅黑" w:hAnsi="微软雅黑"/>
                                <w:color w:val="595959"/>
                                <w:kern w:val="24"/>
                                <w:sz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595959"/>
                                <w:kern w:val="24"/>
                                <w:sz w:val="21"/>
                              </w:rPr>
                              <w:t>有运营实习及活动策划经历，熟悉新媒体渠道和用户；</w:t>
                            </w:r>
                          </w:p>
                          <w:p w:rsidR="008F365F" w:rsidRDefault="00342E28">
                            <w:pPr>
                              <w:pStyle w:val="ab"/>
                              <w:numPr>
                                <w:ilvl w:val="0"/>
                                <w:numId w:val="5"/>
                              </w:numPr>
                              <w:snapToGrid w:val="0"/>
                              <w:rPr>
                                <w:rFonts w:ascii="微软雅黑" w:eastAsia="微软雅黑" w:hAnsi="微软雅黑"/>
                                <w:color w:val="595959"/>
                                <w:kern w:val="24"/>
                                <w:sz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595959"/>
                                <w:kern w:val="24"/>
                                <w:sz w:val="21"/>
                              </w:rPr>
                              <w:t>熟悉</w:t>
                            </w:r>
                            <w:proofErr w:type="gramStart"/>
                            <w:r>
                              <w:rPr>
                                <w:rFonts w:ascii="微软雅黑" w:eastAsia="微软雅黑" w:hAnsi="微软雅黑" w:hint="eastAsia"/>
                                <w:color w:val="595959"/>
                                <w:kern w:val="24"/>
                                <w:sz w:val="21"/>
                              </w:rPr>
                              <w:t>常用微信编辑器</w:t>
                            </w:r>
                            <w:proofErr w:type="gramEnd"/>
                            <w:r>
                              <w:rPr>
                                <w:rFonts w:ascii="微软雅黑" w:eastAsia="微软雅黑" w:hAnsi="微软雅黑" w:hint="eastAsia"/>
                                <w:color w:val="595959"/>
                                <w:kern w:val="24"/>
                                <w:sz w:val="21"/>
                              </w:rPr>
                              <w:t>的使用方法，能使用</w:t>
                            </w:r>
                            <w:proofErr w:type="spellStart"/>
                            <w:r>
                              <w:rPr>
                                <w:rFonts w:ascii="微软雅黑" w:eastAsia="微软雅黑" w:hAnsi="微软雅黑" w:hint="eastAsia"/>
                                <w:color w:val="595959"/>
                                <w:kern w:val="24"/>
                                <w:sz w:val="21"/>
                              </w:rPr>
                              <w:t>Maka</w:t>
                            </w:r>
                            <w:proofErr w:type="spellEnd"/>
                            <w:r>
                              <w:rPr>
                                <w:rFonts w:ascii="微软雅黑" w:eastAsia="微软雅黑" w:hAnsi="微软雅黑" w:hint="eastAsia"/>
                                <w:color w:val="595959"/>
                                <w:kern w:val="24"/>
                                <w:sz w:val="21"/>
                              </w:rPr>
                              <w:t>等工具制作简单的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595959"/>
                                <w:kern w:val="24"/>
                                <w:sz w:val="21"/>
                              </w:rPr>
                              <w:t>H5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595959"/>
                                <w:kern w:val="24"/>
                                <w:sz w:val="21"/>
                              </w:rPr>
                              <w:t>页面，能根据公司要求制定新媒体活动方案，并确保活动的良好执行；</w:t>
                            </w:r>
                          </w:p>
                          <w:p w:rsidR="008F365F" w:rsidRDefault="00342E28">
                            <w:pPr>
                              <w:pStyle w:val="ab"/>
                              <w:numPr>
                                <w:ilvl w:val="0"/>
                                <w:numId w:val="5"/>
                              </w:numPr>
                              <w:snapToGrid w:val="0"/>
                              <w:rPr>
                                <w:rFonts w:ascii="微软雅黑" w:eastAsia="微软雅黑" w:hAnsi="微软雅黑"/>
                                <w:color w:val="595959"/>
                                <w:kern w:val="24"/>
                                <w:sz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595959"/>
                                <w:kern w:val="24"/>
                                <w:sz w:val="21"/>
                              </w:rPr>
                              <w:t>具备良好的沟通能力和团队协作能力，有团队精神，能快速融入团队。</w:t>
                            </w:r>
                          </w:p>
                          <w:p w:rsidR="008F365F" w:rsidRDefault="008F365F">
                            <w:pPr>
                              <w:pStyle w:val="ab"/>
                              <w:snapToGrid w:val="0"/>
                              <w:spacing w:before="0" w:beforeAutospacing="0" w:after="0" w:afterAutospacing="0"/>
                              <w:ind w:left="420"/>
                              <w:rPr>
                                <w:rFonts w:ascii="微软雅黑" w:eastAsia="微软雅黑" w:hAnsi="微软雅黑"/>
                                <w:color w:val="000000"/>
                                <w:kern w:val="24"/>
                                <w:sz w:val="20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46" type="#_x0000_t202" style="position:absolute;left:0;text-align:left;margin-left:196.7pt;margin-top:.4pt;width:385.7pt;height:86.1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" filled="f" stroked="f">
                <v:textbox>
                  <w:txbxContent>
                    <w:p w:rsidR="008F365F" w:rsidRDefault="00342E28">
                      <w:pPr>
                        <w:pStyle w:val="ab"/>
                        <w:numPr>
                          <w:ilvl w:val="0"/>
                          <w:numId w:val="5"/>
                        </w:numPr>
                        <w:snapToGrid w:val="0"/>
                        <w:rPr>
                          <w:rFonts w:ascii="微软雅黑" w:eastAsia="微软雅黑" w:hAnsi="微软雅黑"/>
                          <w:color w:val="595959"/>
                          <w:kern w:val="24"/>
                          <w:sz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595959"/>
                          <w:kern w:val="24"/>
                          <w:sz w:val="21"/>
                        </w:rPr>
                        <w:t>有运营实习及活动策划经历，熟悉新媒体渠道和用户；</w:t>
                      </w:r>
                    </w:p>
                    <w:p w:rsidR="008F365F" w:rsidRDefault="00342E28">
                      <w:pPr>
                        <w:pStyle w:val="ab"/>
                        <w:numPr>
                          <w:ilvl w:val="0"/>
                          <w:numId w:val="5"/>
                        </w:numPr>
                        <w:snapToGrid w:val="0"/>
                        <w:rPr>
                          <w:rFonts w:ascii="微软雅黑" w:eastAsia="微软雅黑" w:hAnsi="微软雅黑"/>
                          <w:color w:val="595959"/>
                          <w:kern w:val="24"/>
                          <w:sz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595959"/>
                          <w:kern w:val="24"/>
                          <w:sz w:val="21"/>
                        </w:rPr>
                        <w:t>熟悉</w:t>
                      </w:r>
                      <w:proofErr w:type="gramStart"/>
                      <w:r>
                        <w:rPr>
                          <w:rFonts w:ascii="微软雅黑" w:eastAsia="微软雅黑" w:hAnsi="微软雅黑" w:hint="eastAsia"/>
                          <w:color w:val="595959"/>
                          <w:kern w:val="24"/>
                          <w:sz w:val="21"/>
                        </w:rPr>
                        <w:t>常用微信编辑器</w:t>
                      </w:r>
                      <w:proofErr w:type="gramEnd"/>
                      <w:r>
                        <w:rPr>
                          <w:rFonts w:ascii="微软雅黑" w:eastAsia="微软雅黑" w:hAnsi="微软雅黑" w:hint="eastAsia"/>
                          <w:color w:val="595959"/>
                          <w:kern w:val="24"/>
                          <w:sz w:val="21"/>
                        </w:rPr>
                        <w:t>的使用方法，能使用</w:t>
                      </w:r>
                      <w:proofErr w:type="spellStart"/>
                      <w:r>
                        <w:rPr>
                          <w:rFonts w:ascii="微软雅黑" w:eastAsia="微软雅黑" w:hAnsi="微软雅黑" w:hint="eastAsia"/>
                          <w:color w:val="595959"/>
                          <w:kern w:val="24"/>
                          <w:sz w:val="21"/>
                        </w:rPr>
                        <w:t>Maka</w:t>
                      </w:r>
                      <w:proofErr w:type="spellEnd"/>
                      <w:r>
                        <w:rPr>
                          <w:rFonts w:ascii="微软雅黑" w:eastAsia="微软雅黑" w:hAnsi="微软雅黑" w:hint="eastAsia"/>
                          <w:color w:val="595959"/>
                          <w:kern w:val="24"/>
                          <w:sz w:val="21"/>
                        </w:rPr>
                        <w:t>等工具制作简单的</w:t>
                      </w:r>
                      <w:r>
                        <w:rPr>
                          <w:rFonts w:ascii="微软雅黑" w:eastAsia="微软雅黑" w:hAnsi="微软雅黑" w:hint="eastAsia"/>
                          <w:color w:val="595959"/>
                          <w:kern w:val="24"/>
                          <w:sz w:val="21"/>
                        </w:rPr>
                        <w:t>H5</w:t>
                      </w:r>
                      <w:r>
                        <w:rPr>
                          <w:rFonts w:ascii="微软雅黑" w:eastAsia="微软雅黑" w:hAnsi="微软雅黑" w:hint="eastAsia"/>
                          <w:color w:val="595959"/>
                          <w:kern w:val="24"/>
                          <w:sz w:val="21"/>
                        </w:rPr>
                        <w:t>页面，能根据公司要求制定新媒体活动方案，并确保活动的良好执行；</w:t>
                      </w:r>
                    </w:p>
                    <w:p w:rsidR="008F365F" w:rsidRDefault="00342E28">
                      <w:pPr>
                        <w:pStyle w:val="ab"/>
                        <w:numPr>
                          <w:ilvl w:val="0"/>
                          <w:numId w:val="5"/>
                        </w:numPr>
                        <w:snapToGrid w:val="0"/>
                        <w:rPr>
                          <w:rFonts w:ascii="微软雅黑" w:eastAsia="微软雅黑" w:hAnsi="微软雅黑"/>
                          <w:color w:val="595959"/>
                          <w:kern w:val="24"/>
                          <w:sz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595959"/>
                          <w:kern w:val="24"/>
                          <w:sz w:val="21"/>
                        </w:rPr>
                        <w:t>具备良好的沟通能力和团队协作能力，有团队精神，能快速融入团队。</w:t>
                      </w:r>
                    </w:p>
                    <w:p w:rsidR="008F365F" w:rsidRDefault="008F365F">
                      <w:pPr>
                        <w:pStyle w:val="ab"/>
                        <w:snapToGrid w:val="0"/>
                        <w:spacing w:before="0" w:beforeAutospacing="0" w:after="0" w:afterAutospacing="0"/>
                        <w:ind w:left="420"/>
                        <w:rPr>
                          <w:rFonts w:ascii="微软雅黑" w:eastAsia="微软雅黑" w:hAnsi="微软雅黑"/>
                          <w:color w:val="000000"/>
                          <w:kern w:val="24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F365F" w:rsidRDefault="008F365F"/>
    <w:p w:rsidR="008F365F" w:rsidRDefault="008F365F"/>
    <w:p w:rsidR="008F365F" w:rsidRDefault="008F365F"/>
    <w:p w:rsidR="008F365F" w:rsidRDefault="008F365F"/>
    <w:p w:rsidR="008F365F" w:rsidRDefault="008F365F"/>
    <w:p w:rsidR="008F365F" w:rsidRDefault="008F365F"/>
    <w:sectPr w:rsidR="008F365F">
      <w:pgSz w:w="11850" w:h="16783"/>
      <w:pgMar w:top="0" w:right="0" w:bottom="0" w:left="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5A696A"/>
    <w:multiLevelType w:val="multilevel"/>
    <w:tmpl w:val="185A696A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3CF24086"/>
    <w:multiLevelType w:val="multilevel"/>
    <w:tmpl w:val="3CF24086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56D85767"/>
    <w:multiLevelType w:val="multilevel"/>
    <w:tmpl w:val="56D85767"/>
    <w:lvl w:ilvl="0">
      <w:start w:val="1"/>
      <w:numFmt w:val="bullet"/>
      <w:lvlText w:val=""/>
      <w:lvlJc w:val="left"/>
      <w:pPr>
        <w:ind w:left="823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43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6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83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03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2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43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63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183" w:hanging="420"/>
      </w:pPr>
      <w:rPr>
        <w:rFonts w:ascii="Wingdings" w:hAnsi="Wingdings" w:hint="default"/>
      </w:rPr>
    </w:lvl>
  </w:abstractNum>
  <w:abstractNum w:abstractNumId="3" w15:restartNumberingAfterBreak="0">
    <w:nsid w:val="63881232"/>
    <w:multiLevelType w:val="multilevel"/>
    <w:tmpl w:val="63881232"/>
    <w:lvl w:ilvl="0">
      <w:start w:val="1"/>
      <w:numFmt w:val="bullet"/>
      <w:lvlText w:val=""/>
      <w:lvlJc w:val="left"/>
      <w:pPr>
        <w:ind w:left="823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43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6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83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03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2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43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63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183" w:hanging="420"/>
      </w:pPr>
      <w:rPr>
        <w:rFonts w:ascii="Wingdings" w:hAnsi="Wingdings" w:hint="default"/>
      </w:rPr>
    </w:lvl>
  </w:abstractNum>
  <w:abstractNum w:abstractNumId="4" w15:restartNumberingAfterBreak="0">
    <w:nsid w:val="63B444EF"/>
    <w:multiLevelType w:val="multilevel"/>
    <w:tmpl w:val="63B444EF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bordersDoNotSurroundHeader/>
  <w:bordersDoNotSurroundFooter/>
  <w:proofState w:spelling="clean" w:grammar="clean"/>
  <w:attachedTemplate r:id="rId1"/>
  <w:defaultTabStop w:val="420"/>
  <w:drawingGridVerticalSpacing w:val="156"/>
  <w:noPunctuationKerning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6166C95"/>
    <w:rsid w:val="00000A03"/>
    <w:rsid w:val="00035899"/>
    <w:rsid w:val="00052C96"/>
    <w:rsid w:val="00060E3B"/>
    <w:rsid w:val="00081C66"/>
    <w:rsid w:val="001013D9"/>
    <w:rsid w:val="00155B8D"/>
    <w:rsid w:val="0016096B"/>
    <w:rsid w:val="00177E56"/>
    <w:rsid w:val="001A517E"/>
    <w:rsid w:val="001B0EC5"/>
    <w:rsid w:val="001E2902"/>
    <w:rsid w:val="001F62B5"/>
    <w:rsid w:val="00266660"/>
    <w:rsid w:val="002D24B4"/>
    <w:rsid w:val="002D410A"/>
    <w:rsid w:val="00304FF1"/>
    <w:rsid w:val="00312420"/>
    <w:rsid w:val="00342E28"/>
    <w:rsid w:val="0039501B"/>
    <w:rsid w:val="003A696B"/>
    <w:rsid w:val="003D3A15"/>
    <w:rsid w:val="00453FAC"/>
    <w:rsid w:val="004941E0"/>
    <w:rsid w:val="004D2634"/>
    <w:rsid w:val="004D3B60"/>
    <w:rsid w:val="00514257"/>
    <w:rsid w:val="00537D68"/>
    <w:rsid w:val="005447F8"/>
    <w:rsid w:val="00556A78"/>
    <w:rsid w:val="00564B71"/>
    <w:rsid w:val="00582268"/>
    <w:rsid w:val="005964A2"/>
    <w:rsid w:val="005C3AD4"/>
    <w:rsid w:val="006621E6"/>
    <w:rsid w:val="006B7412"/>
    <w:rsid w:val="006C01AB"/>
    <w:rsid w:val="006E7268"/>
    <w:rsid w:val="007105B7"/>
    <w:rsid w:val="00726D8D"/>
    <w:rsid w:val="007406C5"/>
    <w:rsid w:val="007416B5"/>
    <w:rsid w:val="007D1E71"/>
    <w:rsid w:val="008148BB"/>
    <w:rsid w:val="00844B3B"/>
    <w:rsid w:val="00846BD6"/>
    <w:rsid w:val="00853AED"/>
    <w:rsid w:val="00896642"/>
    <w:rsid w:val="008B059C"/>
    <w:rsid w:val="008B2A07"/>
    <w:rsid w:val="008F365F"/>
    <w:rsid w:val="00903146"/>
    <w:rsid w:val="0090780B"/>
    <w:rsid w:val="00936D55"/>
    <w:rsid w:val="009569FF"/>
    <w:rsid w:val="009A7886"/>
    <w:rsid w:val="009C22A0"/>
    <w:rsid w:val="009C27AC"/>
    <w:rsid w:val="009F2B14"/>
    <w:rsid w:val="00A14121"/>
    <w:rsid w:val="00A90571"/>
    <w:rsid w:val="00AD698D"/>
    <w:rsid w:val="00AE38F8"/>
    <w:rsid w:val="00B10F39"/>
    <w:rsid w:val="00B548C4"/>
    <w:rsid w:val="00BA78C0"/>
    <w:rsid w:val="00BA7FA1"/>
    <w:rsid w:val="00BD107F"/>
    <w:rsid w:val="00C25FE7"/>
    <w:rsid w:val="00C95EDA"/>
    <w:rsid w:val="00CC16EB"/>
    <w:rsid w:val="00CE04DF"/>
    <w:rsid w:val="00CE09BF"/>
    <w:rsid w:val="00D06A16"/>
    <w:rsid w:val="00D35D56"/>
    <w:rsid w:val="00D56F24"/>
    <w:rsid w:val="00D93148"/>
    <w:rsid w:val="00DD0985"/>
    <w:rsid w:val="00DD4B0F"/>
    <w:rsid w:val="00DE360A"/>
    <w:rsid w:val="00E20A63"/>
    <w:rsid w:val="00E70D86"/>
    <w:rsid w:val="00E7688B"/>
    <w:rsid w:val="00E918FC"/>
    <w:rsid w:val="00EA0B88"/>
    <w:rsid w:val="00EA0D78"/>
    <w:rsid w:val="00ED5A77"/>
    <w:rsid w:val="00EE108E"/>
    <w:rsid w:val="00F222C3"/>
    <w:rsid w:val="00F44D8E"/>
    <w:rsid w:val="00F464B2"/>
    <w:rsid w:val="00F51699"/>
    <w:rsid w:val="00F65A30"/>
    <w:rsid w:val="00FA0032"/>
    <w:rsid w:val="00FE26D2"/>
    <w:rsid w:val="00FE6DCC"/>
    <w:rsid w:val="025D1078"/>
    <w:rsid w:val="06166C95"/>
    <w:rsid w:val="06A7749B"/>
    <w:rsid w:val="0AB17E3C"/>
    <w:rsid w:val="0C547692"/>
    <w:rsid w:val="15FA402A"/>
    <w:rsid w:val="18BA2340"/>
    <w:rsid w:val="25F94B38"/>
    <w:rsid w:val="2651121A"/>
    <w:rsid w:val="2C731391"/>
    <w:rsid w:val="36EC217C"/>
    <w:rsid w:val="3B793E69"/>
    <w:rsid w:val="3E5F1642"/>
    <w:rsid w:val="446A4AF6"/>
    <w:rsid w:val="44DB3A01"/>
    <w:rsid w:val="48425ABB"/>
    <w:rsid w:val="48FE2BEF"/>
    <w:rsid w:val="513B09AA"/>
    <w:rsid w:val="5630745E"/>
    <w:rsid w:val="66DA1B55"/>
    <w:rsid w:val="6A91469C"/>
    <w:rsid w:val="6F203528"/>
    <w:rsid w:val="76B732CE"/>
    <w:rsid w:val="76E11DE3"/>
    <w:rsid w:val="7C6C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5E939633"/>
  <w15:docId w15:val="{F2589076-B21D-44B1-B3E2-86CA95D56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nhideWhenUsed="1" w:qFormat="1"/>
    <w:lsdException w:name="footer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Date" w:uiPriority="99" w:unhideWhenUsed="1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qFormat/>
    <w:pPr>
      <w:ind w:leftChars="2500" w:left="100"/>
    </w:pPr>
  </w:style>
  <w:style w:type="paragraph" w:styleId="a5">
    <w:name w:val="Balloon Text"/>
    <w:basedOn w:val="a"/>
    <w:link w:val="a6"/>
    <w:rPr>
      <w:sz w:val="18"/>
      <w:szCs w:val="18"/>
    </w:rPr>
  </w:style>
  <w:style w:type="paragraph" w:styleId="a7">
    <w:name w:val="footer"/>
    <w:basedOn w:val="a"/>
    <w:link w:val="a8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c">
    <w:name w:val="Hyperlink"/>
    <w:uiPriority w:val="99"/>
    <w:unhideWhenUsed/>
    <w:qFormat/>
    <w:rPr>
      <w:color w:val="0563C1"/>
      <w:u w:val="single"/>
    </w:rPr>
  </w:style>
  <w:style w:type="paragraph" w:customStyle="1" w:styleId="Style8">
    <w:name w:val="_Style 8"/>
    <w:basedOn w:val="a"/>
    <w:uiPriority w:val="99"/>
    <w:qFormat/>
    <w:pPr>
      <w:ind w:firstLineChars="200" w:firstLine="420"/>
    </w:pPr>
  </w:style>
  <w:style w:type="character" w:customStyle="1" w:styleId="aa">
    <w:name w:val="页眉 字符"/>
    <w:link w:val="a9"/>
    <w:qFormat/>
    <w:rPr>
      <w:kern w:val="2"/>
      <w:sz w:val="18"/>
      <w:szCs w:val="18"/>
    </w:rPr>
  </w:style>
  <w:style w:type="character" w:customStyle="1" w:styleId="a8">
    <w:name w:val="页脚 字符"/>
    <w:link w:val="a7"/>
    <w:qFormat/>
    <w:rPr>
      <w:kern w:val="2"/>
      <w:sz w:val="18"/>
      <w:szCs w:val="18"/>
    </w:rPr>
  </w:style>
  <w:style w:type="character" w:customStyle="1" w:styleId="a4">
    <w:name w:val="日期 字符"/>
    <w:link w:val="a3"/>
    <w:uiPriority w:val="99"/>
    <w:semiHidden/>
    <w:qFormat/>
    <w:rPr>
      <w:kern w:val="2"/>
      <w:sz w:val="21"/>
    </w:rPr>
  </w:style>
  <w:style w:type="character" w:customStyle="1" w:styleId="a6">
    <w:name w:val="批注框文本 字符"/>
    <w:basedOn w:val="a0"/>
    <w:link w:val="a5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dao\AppData\Roaming\kingsoft\office6\templates\download\&#40664;&#35748;\&#27605;&#19994;&#29983;&#31616;&#21382;&#20010;&#24615;&#31616;&#21382;69.doc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毕业生简历个性简历69.doc</Template>
  <TotalTime>2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kedao</dc:creator>
  <cp:lastModifiedBy>Administrator</cp:lastModifiedBy>
  <cp:revision>25</cp:revision>
  <dcterms:created xsi:type="dcterms:W3CDTF">2017-07-16T17:04:00Z</dcterms:created>
  <dcterms:modified xsi:type="dcterms:W3CDTF">2018-10-12T05:36:00Z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