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34875136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-937895</wp:posOffset>
            </wp:positionV>
            <wp:extent cx="7601585" cy="10752455"/>
            <wp:effectExtent l="0" t="0" r="18415" b="10795"/>
            <wp:wrapNone/>
            <wp:docPr id="7" name="图片 7" descr="未标题-2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-2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1075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3485670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4465320</wp:posOffset>
                </wp:positionV>
                <wp:extent cx="3667760" cy="2182495"/>
                <wp:effectExtent l="0" t="0" r="0" b="825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760" cy="2182495"/>
                          <a:chOff x="9788" y="8737"/>
                          <a:chExt cx="5776" cy="3437"/>
                        </a:xfrm>
                      </wpg:grpSpPr>
                      <wpg:grpSp>
                        <wpg:cNvPr id="5" name="组合 101"/>
                        <wpg:cNvGrpSpPr/>
                        <wpg:grpSpPr>
                          <a:xfrm rot="0">
                            <a:off x="10544" y="8737"/>
                            <a:ext cx="5020" cy="3437"/>
                            <a:chOff x="6172" y="4030"/>
                            <a:chExt cx="4537" cy="3437"/>
                          </a:xfrm>
                        </wpg:grpSpPr>
                        <wps:wsp>
                          <wps:cNvPr id="6" name="文本框 65"/>
                          <wps:cNvSpPr txBox="1"/>
                          <wps:spPr>
                            <a:xfrm>
                              <a:off x="6179" y="4896"/>
                              <a:ext cx="4262" cy="6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pacing w:before="0" w:beforeAutospacing="0" w:after="0" w:afterAutospacing="0"/>
                                  <w:rPr>
                                    <w:rFonts w:hint="default" w:ascii="微软雅黑" w:hAnsi="微软雅黑" w:eastAsia="微软雅黑" w:cs="微软雅黑"/>
                                    <w:b w:val="0"/>
                                    <w:bCs w:val="0"/>
                                    <w:color w:val="000000" w:themeColor="text1"/>
                                    <w:kern w:val="2"/>
                                    <w:sz w:val="32"/>
                                    <w:szCs w:val="36"/>
                                    <w:lang w:val="en-US" w:eastAsia="zh-CN" w:bidi="ar-SA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000000" w:themeColor="text1"/>
                                    <w:kern w:val="2"/>
                                    <w:sz w:val="32"/>
                                    <w:szCs w:val="36"/>
                                    <w:lang w:val="en-US" w:eastAsia="zh-CN" w:bidi="ar-SA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联系电话：1XXXXXX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" name="文本框 49"/>
                          <wps:cNvSpPr txBox="1"/>
                          <wps:spPr>
                            <a:xfrm>
                              <a:off x="6172" y="4030"/>
                              <a:ext cx="3077" cy="6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微软雅黑" w:hAnsi="微软雅黑" w:eastAsia="微软雅黑" w:cs="微软雅黑"/>
                                    <w:b w:val="0"/>
                                    <w:bCs w:val="0"/>
                                    <w:color w:val="000000" w:themeColor="text1"/>
                                    <w:sz w:val="56"/>
                                    <w:szCs w:val="72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000000" w:themeColor="text1"/>
                                    <w:sz w:val="32"/>
                                    <w:szCs w:val="3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姓    名：办公资源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3" name="文本框 65"/>
                          <wps:cNvSpPr txBox="1"/>
                          <wps:spPr>
                            <a:xfrm>
                              <a:off x="6194" y="6775"/>
                              <a:ext cx="4515" cy="6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pacing w:before="0" w:beforeAutospacing="0" w:after="0" w:afterAutospacing="0"/>
                                  <w:rPr>
                                    <w:rFonts w:hint="default" w:ascii="微软雅黑" w:hAnsi="微软雅黑" w:eastAsia="微软雅黑" w:cs="微软雅黑"/>
                                    <w:b w:val="0"/>
                                    <w:bCs w:val="0"/>
                                    <w:color w:val="000000" w:themeColor="text1"/>
                                    <w:kern w:val="2"/>
                                    <w:sz w:val="32"/>
                                    <w:szCs w:val="36"/>
                                    <w:lang w:val="en-US" w:eastAsia="zh-CN" w:bidi="ar-SA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000000" w:themeColor="text1"/>
                                    <w:kern w:val="2"/>
                                    <w:sz w:val="32"/>
                                    <w:szCs w:val="36"/>
                                    <w:lang w:val="en-US" w:eastAsia="zh-CN" w:bidi="ar-SA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电子邮箱：XXXXXXXXX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9" name="文本框 65"/>
                          <wps:cNvSpPr txBox="1"/>
                          <wps:spPr>
                            <a:xfrm>
                              <a:off x="6192" y="5834"/>
                              <a:ext cx="3744" cy="77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pacing w:before="0" w:beforeAutospacing="0" w:after="0" w:afterAutospacing="0"/>
                                  <w:rPr>
                                    <w:rFonts w:hint="default" w:ascii="微软雅黑" w:hAnsi="微软雅黑" w:eastAsia="微软雅黑" w:cs="微软雅黑"/>
                                    <w:b w:val="0"/>
                                    <w:bCs w:val="0"/>
                                    <w:color w:val="000000" w:themeColor="text1"/>
                                    <w:kern w:val="2"/>
                                    <w:sz w:val="32"/>
                                    <w:szCs w:val="36"/>
                                    <w:lang w:val="en-US" w:eastAsia="zh-CN" w:bidi="ar-SA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000000" w:themeColor="text1"/>
                                    <w:kern w:val="2"/>
                                    <w:sz w:val="32"/>
                                    <w:szCs w:val="36"/>
                                    <w:lang w:val="en-US" w:eastAsia="zh-CN" w:bidi="ar-SA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毕业院校：XXXX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4" name="组合 5"/>
                        <wpg:cNvGrpSpPr/>
                        <wpg:grpSpPr>
                          <a:xfrm>
                            <a:off x="9788" y="8867"/>
                            <a:ext cx="571" cy="3259"/>
                            <a:chOff x="9805" y="8767"/>
                            <a:chExt cx="604" cy="3442"/>
                          </a:xfrm>
                        </wpg:grpSpPr>
                        <wpg:grpSp>
                          <wpg:cNvPr id="35" name="组合 11"/>
                          <wpg:cNvGrpSpPr/>
                          <wpg:grpSpPr>
                            <a:xfrm rot="0">
                              <a:off x="9820" y="11620"/>
                              <a:ext cx="589" cy="589"/>
                              <a:chOff x="3999" y="13018"/>
                              <a:chExt cx="500" cy="500"/>
                            </a:xfrm>
                          </wpg:grpSpPr>
                          <wps:wsp>
                            <wps:cNvPr id="62" name="椭圆 17"/>
                            <wps:cNvSpPr/>
                            <wps:spPr>
                              <a:xfrm>
                                <a:off x="3999" y="13018"/>
                                <a:ext cx="500" cy="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E221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3" name="AutoShape 80"/>
                            <wps:cNvSpPr/>
                            <wps:spPr bwMode="auto">
                              <a:xfrm>
                                <a:off x="4118" y="13154"/>
                                <a:ext cx="269" cy="238"/>
                              </a:xfrm>
                              <a:custGeom>
                                <a:avLst/>
                                <a:gdLst>
                                  <a:gd name="T0" fmla="*/ 10800 w 21600"/>
                                  <a:gd name="T1" fmla="*/ 10800 h 21600"/>
                                  <a:gd name="T2" fmla="*/ 10800 w 21600"/>
                                  <a:gd name="T3" fmla="*/ 10800 h 21600"/>
                                  <a:gd name="T4" fmla="*/ 10800 w 21600"/>
                                  <a:gd name="T5" fmla="*/ 10800 h 21600"/>
                                  <a:gd name="T6" fmla="*/ 10800 w 21600"/>
                                  <a:gd name="T7" fmla="*/ 108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20265" y="0"/>
                                    </a:moveTo>
                                    <a:cubicBezTo>
                                      <a:pt x="20632" y="0"/>
                                      <a:pt x="20946" y="161"/>
                                      <a:pt x="21208" y="475"/>
                                    </a:cubicBezTo>
                                    <a:cubicBezTo>
                                      <a:pt x="21470" y="795"/>
                                      <a:pt x="21599" y="1174"/>
                                      <a:pt x="21599" y="1618"/>
                                    </a:cubicBezTo>
                                    <a:lnTo>
                                      <a:pt x="21599" y="19981"/>
                                    </a:lnTo>
                                    <a:cubicBezTo>
                                      <a:pt x="21599" y="20422"/>
                                      <a:pt x="21470" y="20800"/>
                                      <a:pt x="21208" y="21118"/>
                                    </a:cubicBezTo>
                                    <a:cubicBezTo>
                                      <a:pt x="20946" y="21438"/>
                                      <a:pt x="20632" y="21599"/>
                                      <a:pt x="20265" y="21599"/>
                                    </a:cubicBezTo>
                                    <a:lnTo>
                                      <a:pt x="1346" y="21599"/>
                                    </a:lnTo>
                                    <a:cubicBezTo>
                                      <a:pt x="979" y="21599"/>
                                      <a:pt x="663" y="21438"/>
                                      <a:pt x="396" y="21118"/>
                                    </a:cubicBezTo>
                                    <a:cubicBezTo>
                                      <a:pt x="132" y="20804"/>
                                      <a:pt x="0" y="20425"/>
                                      <a:pt x="0" y="19981"/>
                                    </a:cubicBezTo>
                                    <a:lnTo>
                                      <a:pt x="0" y="1618"/>
                                    </a:lnTo>
                                    <a:cubicBezTo>
                                      <a:pt x="0" y="1177"/>
                                      <a:pt x="132" y="798"/>
                                      <a:pt x="396" y="475"/>
                                    </a:cubicBezTo>
                                    <a:cubicBezTo>
                                      <a:pt x="663" y="161"/>
                                      <a:pt x="979" y="0"/>
                                      <a:pt x="1346" y="0"/>
                                    </a:cubicBezTo>
                                    <a:lnTo>
                                      <a:pt x="20265" y="0"/>
                                    </a:lnTo>
                                    <a:close/>
                                    <a:moveTo>
                                      <a:pt x="1802" y="2161"/>
                                    </a:moveTo>
                                    <a:lnTo>
                                      <a:pt x="1802" y="3078"/>
                                    </a:lnTo>
                                    <a:cubicBezTo>
                                      <a:pt x="1802" y="3365"/>
                                      <a:pt x="1855" y="3674"/>
                                      <a:pt x="1966" y="3994"/>
                                    </a:cubicBezTo>
                                    <a:cubicBezTo>
                                      <a:pt x="2073" y="4314"/>
                                      <a:pt x="2213" y="4631"/>
                                      <a:pt x="2382" y="4928"/>
                                    </a:cubicBezTo>
                                    <a:cubicBezTo>
                                      <a:pt x="2548" y="5228"/>
                                      <a:pt x="2732" y="5507"/>
                                      <a:pt x="2933" y="5765"/>
                                    </a:cubicBezTo>
                                    <a:cubicBezTo>
                                      <a:pt x="3131" y="6024"/>
                                      <a:pt x="3329" y="6241"/>
                                      <a:pt x="3525" y="6420"/>
                                    </a:cubicBezTo>
                                    <a:cubicBezTo>
                                      <a:pt x="4304" y="7131"/>
                                      <a:pt x="5085" y="7836"/>
                                      <a:pt x="5863" y="8538"/>
                                    </a:cubicBezTo>
                                    <a:cubicBezTo>
                                      <a:pt x="6640" y="9237"/>
                                      <a:pt x="7418" y="9948"/>
                                      <a:pt x="8202" y="10682"/>
                                    </a:cubicBezTo>
                                    <a:cubicBezTo>
                                      <a:pt x="8356" y="10832"/>
                                      <a:pt x="8545" y="11002"/>
                                      <a:pt x="8762" y="11211"/>
                                    </a:cubicBezTo>
                                    <a:cubicBezTo>
                                      <a:pt x="8983" y="11410"/>
                                      <a:pt x="9208" y="11607"/>
                                      <a:pt x="9443" y="11795"/>
                                    </a:cubicBezTo>
                                    <a:cubicBezTo>
                                      <a:pt x="9678" y="11989"/>
                                      <a:pt x="9911" y="12156"/>
                                      <a:pt x="10141" y="12289"/>
                                    </a:cubicBezTo>
                                    <a:cubicBezTo>
                                      <a:pt x="10371" y="12427"/>
                                      <a:pt x="10584" y="12494"/>
                                      <a:pt x="10780" y="12494"/>
                                    </a:cubicBezTo>
                                    <a:lnTo>
                                      <a:pt x="10802" y="12494"/>
                                    </a:lnTo>
                                    <a:lnTo>
                                      <a:pt x="10826" y="12494"/>
                                    </a:lnTo>
                                    <a:cubicBezTo>
                                      <a:pt x="11022" y="12494"/>
                                      <a:pt x="11235" y="12427"/>
                                      <a:pt x="11465" y="12289"/>
                                    </a:cubicBezTo>
                                    <a:cubicBezTo>
                                      <a:pt x="11696" y="12156"/>
                                      <a:pt x="11926" y="11989"/>
                                      <a:pt x="12156" y="11795"/>
                                    </a:cubicBezTo>
                                    <a:cubicBezTo>
                                      <a:pt x="12386" y="11607"/>
                                      <a:pt x="12611" y="11410"/>
                                      <a:pt x="12824" y="11211"/>
                                    </a:cubicBezTo>
                                    <a:cubicBezTo>
                                      <a:pt x="13040" y="11005"/>
                                      <a:pt x="13228" y="10832"/>
                                      <a:pt x="13392" y="10682"/>
                                    </a:cubicBezTo>
                                    <a:cubicBezTo>
                                      <a:pt x="14176" y="9948"/>
                                      <a:pt x="14954" y="9231"/>
                                      <a:pt x="15731" y="8532"/>
                                    </a:cubicBezTo>
                                    <a:cubicBezTo>
                                      <a:pt x="16509" y="7827"/>
                                      <a:pt x="17288" y="7122"/>
                                      <a:pt x="18071" y="6420"/>
                                    </a:cubicBezTo>
                                    <a:cubicBezTo>
                                      <a:pt x="18265" y="6253"/>
                                      <a:pt x="18463" y="6035"/>
                                      <a:pt x="18661" y="5771"/>
                                    </a:cubicBezTo>
                                    <a:cubicBezTo>
                                      <a:pt x="18862" y="5507"/>
                                      <a:pt x="19043" y="5225"/>
                                      <a:pt x="19212" y="4928"/>
                                    </a:cubicBezTo>
                                    <a:cubicBezTo>
                                      <a:pt x="19381" y="4628"/>
                                      <a:pt x="19521" y="4314"/>
                                      <a:pt x="19636" y="3994"/>
                                    </a:cubicBezTo>
                                    <a:cubicBezTo>
                                      <a:pt x="19748" y="3674"/>
                                      <a:pt x="19805" y="3362"/>
                                      <a:pt x="19805" y="3078"/>
                                    </a:cubicBezTo>
                                    <a:lnTo>
                                      <a:pt x="19805" y="2161"/>
                                    </a:lnTo>
                                    <a:lnTo>
                                      <a:pt x="1802" y="2161"/>
                                    </a:lnTo>
                                    <a:close/>
                                    <a:moveTo>
                                      <a:pt x="19805" y="19429"/>
                                    </a:moveTo>
                                    <a:lnTo>
                                      <a:pt x="19805" y="7451"/>
                                    </a:lnTo>
                                    <a:cubicBezTo>
                                      <a:pt x="19562" y="7745"/>
                                      <a:pt x="19337" y="7974"/>
                                      <a:pt x="19124" y="8150"/>
                                    </a:cubicBezTo>
                                    <a:cubicBezTo>
                                      <a:pt x="18297" y="8902"/>
                                      <a:pt x="17467" y="9648"/>
                                      <a:pt x="16634" y="10394"/>
                                    </a:cubicBezTo>
                                    <a:cubicBezTo>
                                      <a:pt x="15802" y="11140"/>
                                      <a:pt x="14977" y="11910"/>
                                      <a:pt x="14154" y="12694"/>
                                    </a:cubicBezTo>
                                    <a:cubicBezTo>
                                      <a:pt x="13679" y="13152"/>
                                      <a:pt x="13165" y="13596"/>
                                      <a:pt x="12614" y="14013"/>
                                    </a:cubicBezTo>
                                    <a:cubicBezTo>
                                      <a:pt x="12063" y="14439"/>
                                      <a:pt x="11451" y="14650"/>
                                      <a:pt x="10780" y="14650"/>
                                    </a:cubicBezTo>
                                    <a:cubicBezTo>
                                      <a:pt x="10138" y="14650"/>
                                      <a:pt x="9541" y="14438"/>
                                      <a:pt x="8988" y="14013"/>
                                    </a:cubicBezTo>
                                    <a:cubicBezTo>
                                      <a:pt x="8432" y="13593"/>
                                      <a:pt x="7915" y="13152"/>
                                      <a:pt x="7440" y="12694"/>
                                    </a:cubicBezTo>
                                    <a:cubicBezTo>
                                      <a:pt x="6627" y="11907"/>
                                      <a:pt x="5802" y="11140"/>
                                      <a:pt x="4965" y="10388"/>
                                    </a:cubicBezTo>
                                    <a:cubicBezTo>
                                      <a:pt x="4130" y="9636"/>
                                      <a:pt x="3298" y="8896"/>
                                      <a:pt x="2470" y="8150"/>
                                    </a:cubicBezTo>
                                    <a:cubicBezTo>
                                      <a:pt x="2257" y="7989"/>
                                      <a:pt x="2037" y="7748"/>
                                      <a:pt x="1802" y="7451"/>
                                    </a:cubicBezTo>
                                    <a:lnTo>
                                      <a:pt x="1802" y="19429"/>
                                    </a:lnTo>
                                    <a:lnTo>
                                      <a:pt x="19805" y="194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lIns="16726" tIns="16726" rIns="16726" bIns="16726" anchor="ctr"/>
                          </wps:wsp>
                        </wpg:grpSp>
                        <wpg:grpSp>
                          <wpg:cNvPr id="28" name="组合 53"/>
                          <wpg:cNvGrpSpPr/>
                          <wpg:grpSpPr>
                            <a:xfrm rot="0">
                              <a:off x="9810" y="8767"/>
                              <a:ext cx="589" cy="590"/>
                              <a:chOff x="2350047" y="1723922"/>
                              <a:chExt cx="317500" cy="317500"/>
                            </a:xfrm>
                          </wpg:grpSpPr>
                          <wps:wsp>
                            <wps:cNvPr id="44" name="椭圆 21"/>
                            <wps:cNvSpPr/>
                            <wps:spPr>
                              <a:xfrm>
                                <a:off x="2350047" y="1723922"/>
                                <a:ext cx="31750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E221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7" name="Freeform 91"/>
                            <wps:cNvSpPr/>
                            <wps:spPr bwMode="auto">
                              <a:xfrm>
                                <a:off x="2452434" y="1766887"/>
                                <a:ext cx="107145" cy="212985"/>
                              </a:xfrm>
                              <a:custGeom>
                                <a:avLst/>
                                <a:gdLst>
                                  <a:gd name="T0" fmla="*/ 144 w 144"/>
                                  <a:gd name="T1" fmla="*/ 72 h 288"/>
                                  <a:gd name="T2" fmla="*/ 72 w 144"/>
                                  <a:gd name="T3" fmla="*/ 0 h 288"/>
                                  <a:gd name="T4" fmla="*/ 0 w 144"/>
                                  <a:gd name="T5" fmla="*/ 72 h 288"/>
                                  <a:gd name="T6" fmla="*/ 36 w 144"/>
                                  <a:gd name="T7" fmla="*/ 134 h 288"/>
                                  <a:gd name="T8" fmla="*/ 0 w 144"/>
                                  <a:gd name="T9" fmla="*/ 288 h 288"/>
                                  <a:gd name="T10" fmla="*/ 144 w 144"/>
                                  <a:gd name="T11" fmla="*/ 288 h 288"/>
                                  <a:gd name="T12" fmla="*/ 109 w 144"/>
                                  <a:gd name="T13" fmla="*/ 134 h 288"/>
                                  <a:gd name="T14" fmla="*/ 144 w 144"/>
                                  <a:gd name="T15" fmla="*/ 72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44" h="288">
                                    <a:moveTo>
                                      <a:pt x="144" y="72"/>
                                    </a:moveTo>
                                    <a:cubicBezTo>
                                      <a:pt x="144" y="32"/>
                                      <a:pt x="112" y="0"/>
                                      <a:pt x="72" y="0"/>
                                    </a:cubicBezTo>
                                    <a:cubicBezTo>
                                      <a:pt x="33" y="0"/>
                                      <a:pt x="0" y="32"/>
                                      <a:pt x="0" y="72"/>
                                    </a:cubicBezTo>
                                    <a:cubicBezTo>
                                      <a:pt x="0" y="98"/>
                                      <a:pt x="14" y="121"/>
                                      <a:pt x="36" y="134"/>
                                    </a:cubicBezTo>
                                    <a:cubicBezTo>
                                      <a:pt x="0" y="288"/>
                                      <a:pt x="0" y="288"/>
                                      <a:pt x="0" y="288"/>
                                    </a:cubicBezTo>
                                    <a:cubicBezTo>
                                      <a:pt x="144" y="288"/>
                                      <a:pt x="144" y="288"/>
                                      <a:pt x="144" y="288"/>
                                    </a:cubicBezTo>
                                    <a:cubicBezTo>
                                      <a:pt x="109" y="134"/>
                                      <a:pt x="109" y="134"/>
                                      <a:pt x="109" y="134"/>
                                    </a:cubicBezTo>
                                    <a:cubicBezTo>
                                      <a:pt x="130" y="121"/>
                                      <a:pt x="144" y="98"/>
                                      <a:pt x="144" y="7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g:grpSp>
                          <wpg:cNvPr id="37" name="组合 66"/>
                          <wpg:cNvGrpSpPr/>
                          <wpg:grpSpPr>
                            <a:xfrm rot="0">
                              <a:off x="9805" y="10636"/>
                              <a:ext cx="589" cy="589"/>
                              <a:chOff x="4477" y="12997"/>
                              <a:chExt cx="716" cy="716"/>
                            </a:xfrm>
                          </wpg:grpSpPr>
                          <wps:wsp>
                            <wps:cNvPr id="40" name="椭圆 13"/>
                            <wps:cNvSpPr/>
                            <wps:spPr>
                              <a:xfrm>
                                <a:off x="4477" y="12997"/>
                                <a:ext cx="716" cy="7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E221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9" name="Freeform 188"/>
                            <wps:cNvSpPr/>
                            <wps:spPr bwMode="auto">
                              <a:xfrm>
                                <a:off x="4632" y="13246"/>
                                <a:ext cx="393" cy="345"/>
                              </a:xfrm>
                              <a:custGeom>
                                <a:avLst/>
                                <a:gdLst>
                                  <a:gd name="T0" fmla="*/ 217 w 288"/>
                                  <a:gd name="T1" fmla="*/ 0 h 252"/>
                                  <a:gd name="T2" fmla="*/ 144 w 288"/>
                                  <a:gd name="T3" fmla="*/ 44 h 252"/>
                                  <a:gd name="T4" fmla="*/ 72 w 288"/>
                                  <a:gd name="T5" fmla="*/ 0 h 252"/>
                                  <a:gd name="T6" fmla="*/ 0 w 288"/>
                                  <a:gd name="T7" fmla="*/ 72 h 252"/>
                                  <a:gd name="T8" fmla="*/ 36 w 288"/>
                                  <a:gd name="T9" fmla="*/ 144 h 252"/>
                                  <a:gd name="T10" fmla="*/ 144 w 288"/>
                                  <a:gd name="T11" fmla="*/ 252 h 252"/>
                                  <a:gd name="T12" fmla="*/ 252 w 288"/>
                                  <a:gd name="T13" fmla="*/ 144 h 252"/>
                                  <a:gd name="T14" fmla="*/ 288 w 288"/>
                                  <a:gd name="T15" fmla="*/ 72 h 252"/>
                                  <a:gd name="T16" fmla="*/ 217 w 288"/>
                                  <a:gd name="T17" fmla="*/ 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88" h="252">
                                    <a:moveTo>
                                      <a:pt x="217" y="0"/>
                                    </a:moveTo>
                                    <a:cubicBezTo>
                                      <a:pt x="180" y="0"/>
                                      <a:pt x="144" y="44"/>
                                      <a:pt x="144" y="44"/>
                                    </a:cubicBezTo>
                                    <a:cubicBezTo>
                                      <a:pt x="144" y="44"/>
                                      <a:pt x="108" y="0"/>
                                      <a:pt x="72" y="0"/>
                                    </a:cubicBezTo>
                                    <a:cubicBezTo>
                                      <a:pt x="35" y="0"/>
                                      <a:pt x="0" y="18"/>
                                      <a:pt x="0" y="72"/>
                                    </a:cubicBezTo>
                                    <a:cubicBezTo>
                                      <a:pt x="0" y="111"/>
                                      <a:pt x="36" y="144"/>
                                      <a:pt x="36" y="144"/>
                                    </a:cubicBezTo>
                                    <a:cubicBezTo>
                                      <a:pt x="144" y="252"/>
                                      <a:pt x="144" y="252"/>
                                      <a:pt x="144" y="252"/>
                                    </a:cubicBezTo>
                                    <a:cubicBezTo>
                                      <a:pt x="252" y="144"/>
                                      <a:pt x="252" y="144"/>
                                      <a:pt x="252" y="144"/>
                                    </a:cubicBezTo>
                                    <a:cubicBezTo>
                                      <a:pt x="252" y="144"/>
                                      <a:pt x="288" y="111"/>
                                      <a:pt x="288" y="72"/>
                                    </a:cubicBezTo>
                                    <a:cubicBezTo>
                                      <a:pt x="288" y="18"/>
                                      <a:pt x="253" y="0"/>
                                      <a:pt x="21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g:grpSp>
                          <wpg:cNvPr id="55" name="组合 8"/>
                          <wpg:cNvGrpSpPr/>
                          <wpg:grpSpPr>
                            <a:xfrm rot="0">
                              <a:off x="9815" y="9676"/>
                              <a:ext cx="589" cy="589"/>
                              <a:chOff x="2350047" y="2163709"/>
                              <a:chExt cx="317500" cy="317500"/>
                            </a:xfrm>
                          </wpg:grpSpPr>
                          <wps:wsp>
                            <wps:cNvPr id="60" name="椭圆 9"/>
                            <wps:cNvSpPr/>
                            <wps:spPr>
                              <a:xfrm>
                                <a:off x="2350047" y="2163709"/>
                                <a:ext cx="31750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E221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0" name="任意多边形 10"/>
                            <wps:cNvSpPr/>
                            <wps:spPr>
                              <a:xfrm flipH="1">
                                <a:off x="2422156" y="2230358"/>
                                <a:ext cx="170475" cy="172910"/>
                              </a:xfrm>
                              <a:custGeom>
                                <a:avLst/>
                                <a:gdLst>
                                  <a:gd name="connsiteX0" fmla="*/ 383381 w 439854"/>
                                  <a:gd name="connsiteY0" fmla="*/ 0 h 445872"/>
                                  <a:gd name="connsiteX1" fmla="*/ 347663 w 439854"/>
                                  <a:gd name="connsiteY1" fmla="*/ 345281 h 445872"/>
                                  <a:gd name="connsiteX2" fmla="*/ 0 w 439854"/>
                                  <a:gd name="connsiteY2" fmla="*/ 385762 h 445872"/>
                                  <a:gd name="connsiteX3" fmla="*/ 102394 w 439854"/>
                                  <a:gd name="connsiteY3" fmla="*/ 297657 h 445872"/>
                                  <a:gd name="connsiteX4" fmla="*/ 292894 w 439854"/>
                                  <a:gd name="connsiteY4" fmla="*/ 288131 h 445872"/>
                                  <a:gd name="connsiteX5" fmla="*/ 292894 w 439854"/>
                                  <a:gd name="connsiteY5" fmla="*/ 102394 h 445872"/>
                                  <a:gd name="connsiteX6" fmla="*/ 383381 w 439854"/>
                                  <a:gd name="connsiteY6" fmla="*/ 0 h 4458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439854" h="445872">
                                    <a:moveTo>
                                      <a:pt x="383381" y="0"/>
                                    </a:moveTo>
                                    <a:cubicBezTo>
                                      <a:pt x="514350" y="167482"/>
                                      <a:pt x="381000" y="306387"/>
                                      <a:pt x="347663" y="345281"/>
                                    </a:cubicBezTo>
                                    <a:cubicBezTo>
                                      <a:pt x="300831" y="389732"/>
                                      <a:pt x="123032" y="522287"/>
                                      <a:pt x="0" y="385762"/>
                                    </a:cubicBezTo>
                                    <a:cubicBezTo>
                                      <a:pt x="24606" y="338931"/>
                                      <a:pt x="65881" y="313531"/>
                                      <a:pt x="102394" y="297657"/>
                                    </a:cubicBezTo>
                                    <a:cubicBezTo>
                                      <a:pt x="203995" y="404813"/>
                                      <a:pt x="267493" y="304800"/>
                                      <a:pt x="292894" y="288131"/>
                                    </a:cubicBezTo>
                                    <a:cubicBezTo>
                                      <a:pt x="340519" y="245269"/>
                                      <a:pt x="369094" y="178593"/>
                                      <a:pt x="292894" y="102394"/>
                                    </a:cubicBezTo>
                                    <a:cubicBezTo>
                                      <a:pt x="297656" y="68262"/>
                                      <a:pt x="342900" y="24606"/>
                                      <a:pt x="38338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1.35pt;margin-top:351.6pt;height:171.85pt;width:288.8pt;z-index:-1760110592;mso-width-relative:page;mso-height-relative:page;" coordorigin="9788,8737" coordsize="5776,3437" o:gfxdata="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">
                <o:lock v:ext="edit" aspectratio="f"/>
                <v:group id="组合 101" o:spid="_x0000_s1026" o:spt="203" style="position:absolute;left:10544;top:8737;height:3437;width:5020;" coordorigin="6172,4030" coordsize="4537,3437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65" o:spid="_x0000_s1026" o:spt="202" type="#_x0000_t202" style="position:absolute;left:6179;top:4896;height:620;width:4262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spacing w:before="0" w:beforeAutospacing="0" w:after="0" w:afterAutospacing="0"/>
                            <w:rPr>
                              <w:rFonts w:hint="default" w:ascii="微软雅黑" w:hAnsi="微软雅黑" w:eastAsia="微软雅黑" w:cs="微软雅黑"/>
                              <w:b w:val="0"/>
                              <w:bCs w:val="0"/>
                              <w:color w:val="000000" w:themeColor="text1"/>
                              <w:kern w:val="2"/>
                              <w:sz w:val="32"/>
                              <w:szCs w:val="36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000000" w:themeColor="text1"/>
                              <w:kern w:val="2"/>
                              <w:sz w:val="32"/>
                              <w:szCs w:val="36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联系电话：1XXXXXX</w:t>
                          </w:r>
                        </w:p>
                      </w:txbxContent>
                    </v:textbox>
                  </v:shape>
                  <v:shape id="文本框 49" o:spid="_x0000_s1026" o:spt="202" type="#_x0000_t202" style="position:absolute;left:6172;top:4030;height:668;width:3077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微软雅黑" w:hAnsi="微软雅黑" w:eastAsia="微软雅黑" w:cs="微软雅黑"/>
                              <w:b w:val="0"/>
                              <w:bCs w:val="0"/>
                              <w:color w:val="000000" w:themeColor="text1"/>
                              <w:sz w:val="56"/>
                              <w:szCs w:val="72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000000" w:themeColor="text1"/>
                              <w:sz w:val="32"/>
                              <w:szCs w:val="3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姓    名：办公资源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文本框 65" o:spid="_x0000_s1026" o:spt="202" type="#_x0000_t202" style="position:absolute;left:6194;top:6775;height:692;width:4515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spacing w:before="0" w:beforeAutospacing="0" w:after="0" w:afterAutospacing="0"/>
                            <w:rPr>
                              <w:rFonts w:hint="default" w:ascii="微软雅黑" w:hAnsi="微软雅黑" w:eastAsia="微软雅黑" w:cs="微软雅黑"/>
                              <w:b w:val="0"/>
                              <w:bCs w:val="0"/>
                              <w:color w:val="000000" w:themeColor="text1"/>
                              <w:kern w:val="2"/>
                              <w:sz w:val="32"/>
                              <w:szCs w:val="36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000000" w:themeColor="text1"/>
                              <w:kern w:val="2"/>
                              <w:sz w:val="32"/>
                              <w:szCs w:val="36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电子邮箱：XXXXXXXXX</w:t>
                          </w:r>
                        </w:p>
                      </w:txbxContent>
                    </v:textbox>
                  </v:shape>
                  <v:shape id="文本框 65" o:spid="_x0000_s1026" o:spt="202" type="#_x0000_t202" style="position:absolute;left:6192;top:5834;height:772;width:3744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spacing w:before="0" w:beforeAutospacing="0" w:after="0" w:afterAutospacing="0"/>
                            <w:rPr>
                              <w:rFonts w:hint="default" w:ascii="微软雅黑" w:hAnsi="微软雅黑" w:eastAsia="微软雅黑" w:cs="微软雅黑"/>
                              <w:b w:val="0"/>
                              <w:bCs w:val="0"/>
                              <w:color w:val="000000" w:themeColor="text1"/>
                              <w:kern w:val="2"/>
                              <w:sz w:val="32"/>
                              <w:szCs w:val="36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000000" w:themeColor="text1"/>
                              <w:kern w:val="2"/>
                              <w:sz w:val="32"/>
                              <w:szCs w:val="36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毕业院校：XXXX</w:t>
                          </w:r>
                        </w:p>
                      </w:txbxContent>
                    </v:textbox>
                  </v:shape>
                </v:group>
                <v:group id="组合 5" o:spid="_x0000_s1026" o:spt="203" style="position:absolute;left:9788;top:8867;height:3259;width:571;" coordorigin="9805,8767" coordsize="604,344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1" o:spid="_x0000_s1026" o:spt="203" style="position:absolute;left:9820;top:11620;height:589;width:589;" coordorigin="3999,13018" coordsize="500,50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椭圆 17" o:spid="_x0000_s1026" o:spt="3" type="#_x0000_t3" style="position:absolute;left:3999;top:13018;height:500;width:500;v-text-anchor:middle;" fillcolor="#DE2216" filled="t" stroked="f" coordsize="21600,21600" o:gfxdata="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1md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0.5pt" miterlimit="8" joinstyle="miter"/>
                      <v:imagedata o:title=""/>
                      <o:lock v:ext="edit" aspectratio="f"/>
                    </v:shape>
                    <v:shape id="AutoShape 80" o:spid="_x0000_s1026" o:spt="100" style="position:absolute;left:4118;top:13154;height:238;width:269;v-text-anchor:middle;" fillcolor="#FFFFFF [3212]" filled="t" stroked="f" coordsize="21600,21600" o:gfxdata="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D7+r4A&#10;AADbAAAADwAAAAAAAAABACAAAAAiAAAAZHJzL2Rvd25yZXYueG1sUEsBAhQAFAAAAAgAh07iQDMv&#10;BZ47AAAAOQAAABAAAAAAAAAAAQAgAAAADQEAAGRycy9zaGFwZXhtbC54bWxQSwUGAAAAAAYABgBb&#10;AQAAtwMAAAAA&#10;" path="m20265,0c20632,0,20946,161,21208,475c21470,795,21599,1174,21599,1618l21599,19981c21599,20422,21470,20800,21208,21118c20946,21438,20632,21599,20265,21599l1346,21599c979,21599,663,21438,396,21118c132,20804,0,20425,0,19981l0,1618c0,1177,132,798,396,475c663,161,979,0,1346,0l20265,0xm1802,2161l1802,3078c1802,3365,1855,3674,1966,3994c2073,4314,2213,4631,2382,4928c2548,5228,2732,5507,2933,5765c3131,6024,3329,6241,3525,6420c4304,7131,5085,7836,5863,8538c6640,9237,7418,9948,8202,10682c8356,10832,8545,11002,8762,11211c8983,11410,9208,11607,9443,11795c9678,11989,9911,12156,10141,12289c10371,12427,10584,12494,10780,12494l10802,12494,10826,12494c11022,12494,11235,12427,11465,12289c11696,12156,11926,11989,12156,11795c12386,11607,12611,11410,12824,11211c13040,11005,13228,10832,13392,10682c14176,9948,14954,9231,15731,8532c16509,7827,17288,7122,18071,6420c18265,6253,18463,6035,18661,5771c18862,5507,19043,5225,19212,4928c19381,4628,19521,4314,19636,3994c19748,3674,19805,3362,19805,3078l19805,2161,1802,2161xm19805,19429l19805,7451c19562,7745,19337,7974,19124,8150c18297,8902,17467,9648,16634,10394c15802,11140,14977,11910,14154,12694c13679,13152,13165,13596,12614,14013c12063,14439,11451,14650,10780,14650c10138,14650,9541,14438,8988,14013c8432,13593,7915,13152,7440,12694c6627,11907,5802,11140,4965,10388c4130,9636,3298,8896,2470,8150c2257,7989,2037,7748,1802,7451l1802,19429,19805,19429xe">
                      <v:path o:connectlocs="134,119;134,119;134,119;134,119" o:connectangles="0,0,0,0"/>
                      <v:fill on="t" focussize="0,0"/>
                      <v:stroke on="f"/>
                      <v:imagedata o:title=""/>
                      <o:lock v:ext="edit" aspectratio="f"/>
                      <v:textbox inset="0.0182917760279965in,0.0182917760279965in,0.0182917760279965in,0.0182917760279965in"/>
                    </v:shape>
                  </v:group>
                  <v:group id="组合 53" o:spid="_x0000_s1026" o:spt="203" style="position:absolute;left:9810;top:8767;height:590;width:589;" coordorigin="2350047,1723922" coordsize="317500,31750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椭圆 21" o:spid="_x0000_s1026" o:spt="3" type="#_x0000_t3" style="position:absolute;left:2350047;top:1723922;height:317500;width:317500;v-text-anchor:middle;" fillcolor="#DE2216" filled="t" stroked="f" coordsize="21600,21600" o:gfxdata="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7OBK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0.5pt" miterlimit="8" joinstyle="miter"/>
                      <v:imagedata o:title=""/>
                      <o:lock v:ext="edit" aspectratio="f"/>
                    </v:shape>
                    <v:shape id="Freeform 91" o:spid="_x0000_s1026" o:spt="100" style="position:absolute;left:2452434;top:1766887;height:212985;width:107145;" fillcolor="#FFFFFF [3212]" filled="t" stroked="f" coordsize="144,288" o:gfxdata="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hTv&#10;F8EAAADbAAAADwAAAAAAAAABACAAAAAiAAAAZHJzL2Rvd25yZXYueG1sUEsBAhQAFAAAAAgAh07i&#10;QDMvBZ47AAAAOQAAABAAAAAAAAAAAQAgAAAAEAEAAGRycy9zaGFwZXhtbC54bWxQSwUGAAAAAAYA&#10;BgBbAQAAugMAAAAA&#10;" path="m144,72c144,32,112,0,72,0c33,0,0,32,0,72c0,98,14,121,36,134c0,288,0,288,0,288c144,288,144,288,144,288c109,134,109,134,109,134c130,121,144,98,144,72xe">
                      <v:path o:connectlocs="107145,53246;53572,0;0,53246;26786,99097;0,212985;107145,212985;81102,99097;107145,53246" o:connectangles="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group id="组合 66" o:spid="_x0000_s1026" o:spt="203" style="position:absolute;left:9805;top:10636;height:589;width:589;" coordorigin="4477,12997" coordsize="716,716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椭圆 13" o:spid="_x0000_s1026" o:spt="3" type="#_x0000_t3" style="position:absolute;left:4477;top:12997;height:716;width:716;v-text-anchor:middle;" fillcolor="#DE2216" filled="t" stroked="f" coordsize="21600,21600" o:gfxdata="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AD4R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0.5pt" miterlimit="8" joinstyle="miter"/>
                      <v:imagedata o:title=""/>
                      <o:lock v:ext="edit" aspectratio="f"/>
                    </v:shape>
                    <v:shape id="Freeform 188" o:spid="_x0000_s1026" o:spt="100" style="position:absolute;left:4632;top:13246;height:345;width:393;" fillcolor="#FFFFFF [3212]" filled="t" stroked="f" coordsize="288,252" o:gfxdata="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5iDAvQAA&#10;ANsAAAAPAAAAAAAAAAEAIAAAACIAAABkcnMvZG93bnJldi54bWxQSwECFAAUAAAACACHTuJAMy8F&#10;njsAAAA5AAAAEAAAAAAAAAABACAAAAAMAQAAZHJzL3NoYXBleG1sLnhtbFBLBQYAAAAABgAGAFsB&#10;AAC2AwAAAAA=&#10;" path="m217,0c180,0,144,44,144,44c144,44,108,0,72,0c35,0,0,18,0,72c0,111,36,144,36,144c144,252,144,252,144,252c252,144,252,144,252,144c252,144,288,111,288,72c288,18,253,0,217,0xe">
                      <v:path o:connectlocs="296,0;196,60;98,0;0,98;49,197;196,345;343,197;393,98;296,0" o:connectangles="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group id="组合 8" o:spid="_x0000_s1026" o:spt="203" style="position:absolute;left:9815;top:9676;height:589;width:589;" coordorigin="2350047,2163709" coordsize="317500,31750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椭圆 9" o:spid="_x0000_s1026" o:spt="3" type="#_x0000_t3" style="position:absolute;left:2350047;top:2163709;height:317500;width:317500;v-text-anchor:middle;" fillcolor="#DE2216" filled="t" stroked="f" coordsize="21600,21600" o:gfxdata="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1YnG5AAAA2wAA&#10;AA8AAAAAAAAAAQAgAAAAIgAAAGRycy9kb3ducmV2LnhtbFBLAQIUABQAAAAIAIdO4kAzLwWeOwAA&#10;ADkAAAAQAAAAAAAAAAEAIAAAAAgBAABkcnMvc2hhcGV4bWwueG1sUEsFBgAAAAAGAAYAWwEAALID&#10;AAAAAA==&#10;">
                      <v:fill on="t" focussize="0,0"/>
                      <v:stroke on="f" weight="0.5pt" miterlimit="8" joinstyle="miter"/>
                      <v:imagedata o:title=""/>
                      <o:lock v:ext="edit" aspectratio="f"/>
                    </v:shape>
                    <v:shape id="任意多边形 10" o:spid="_x0000_s1026" o:spt="100" style="position:absolute;left:2422156;top:2230358;flip:x;height:172910;width:170475;v-text-anchor:middle;" fillcolor="#FFFFFF [3212]" filled="t" stroked="f" coordsize="439854,445872" o:gfxdata="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6jMhS5AAAA2wAA&#10;AA8AAAAAAAAAAQAgAAAAIgAAAGRycy9kb3ducmV2LnhtbFBLAQIUABQAAAAIAIdO4kAzLwWeOwAA&#10;ADkAAAAQAAAAAAAAAAEAIAAAAAgBAABkcnMvc2hhcGV4bWwueG1sUEsFBgAAAAAGAAYAWwEAALID&#10;AAAAAA==&#10;" path="m383381,0c514350,167482,381000,306387,347663,345281c300831,389732,123032,522287,0,385762c24606,338931,65881,313531,102394,297657c203995,404813,267493,304800,292894,288131c340519,245269,369094,178593,292894,102394c297656,68262,342900,24606,383381,0xe">
                      <v:path o:connectlocs="148587,0;134744,133900;0,149599;39685,115431;113517,111737;113517,39708;148587,0" o:connectangles="0,0,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87001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2426970</wp:posOffset>
                </wp:positionV>
                <wp:extent cx="1291590" cy="1478915"/>
                <wp:effectExtent l="0" t="0" r="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1478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0"/>
                                <w:szCs w:val="2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0"/>
                                <w:szCs w:val="2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85pt;margin-top:191.1pt;height:116.45pt;width:101.7pt;z-index:-1760097280;mso-width-relative:page;mso-height-relative:page;" filled="f" stroked="f" coordsize="21600,21600" o:gfxdata="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4W&#10;8A3cAAAACwEAAA8AAAAAAAAAAQAgAAAAIgAAAGRycy9kb3ducmV2LnhtbFBLAQIUABQAAAAIAIdO&#10;4kCBJPXlHwIAAB0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0"/>
                          <w:szCs w:val="2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0"/>
                          <w:szCs w:val="2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87001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2454910</wp:posOffset>
                </wp:positionV>
                <wp:extent cx="1455420" cy="1562100"/>
                <wp:effectExtent l="0" t="0" r="0" b="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19BAF0"/>
                                <w:sz w:val="180"/>
                                <w:szCs w:val="2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0"/>
                                <w:szCs w:val="2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15pt;margin-top:193.3pt;height:123pt;width:114.6pt;z-index:-1760097280;mso-width-relative:page;mso-height-relative:page;" filled="f" stroked="f" coordsize="21600,21600" o:gfxdata="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k3&#10;dFLcAAAACwEAAA8AAAAAAAAAAQAgAAAAIgAAAGRycy9kb3ducmV2LnhtbFBLAQIUABQAAAAIAIdO&#10;4kA/6DFBHwIAAB0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color w:val="19BAF0"/>
                          <w:sz w:val="180"/>
                          <w:szCs w:val="220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0"/>
                          <w:szCs w:val="2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简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34841344" behindDoc="1" locked="0" layoutInCell="1" allowOverlap="1">
            <wp:simplePos x="0" y="0"/>
            <wp:positionH relativeFrom="column">
              <wp:posOffset>14138275</wp:posOffset>
            </wp:positionH>
            <wp:positionV relativeFrom="paragraph">
              <wp:posOffset>-2307590</wp:posOffset>
            </wp:positionV>
            <wp:extent cx="7727315" cy="3284220"/>
            <wp:effectExtent l="0" t="0" r="6985" b="11430"/>
            <wp:wrapNone/>
            <wp:docPr id="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31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4878208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-746125</wp:posOffset>
                </wp:positionV>
                <wp:extent cx="3149600" cy="574040"/>
                <wp:effectExtent l="0" t="0" r="0" b="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auto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auto"/>
                                <w:sz w:val="5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auto"/>
                                <w:sz w:val="52"/>
                                <w:szCs w:val="72"/>
                              </w:rPr>
                              <w:t xml:space="preserve">ersonal </w:t>
                            </w: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auto"/>
                                <w:sz w:val="52"/>
                                <w:szCs w:val="72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auto"/>
                                <w:sz w:val="52"/>
                                <w:szCs w:val="72"/>
                              </w:rPr>
                              <w:t>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9pt;margin-top:-58.75pt;height:45.2pt;width:248pt;z-index:-1760089088;mso-width-relative:page;mso-height-relative:page;" filled="f" stroked="f" coordsize="21600,21600" o:gfxdata="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yAivtwAAAAMAQAADwAAAAAAAAABACAAAAAiAAAAZHJzL2Rvd25yZXYueG1sUEsBAhQAFAAAAAgA&#10;h07iQPMk6+UhAgAAHA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auto"/>
                          <w:sz w:val="52"/>
                          <w:szCs w:val="72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auto"/>
                          <w:sz w:val="5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auto"/>
                          <w:sz w:val="52"/>
                          <w:szCs w:val="72"/>
                        </w:rPr>
                        <w:t xml:space="preserve">ersonal </w:t>
                      </w: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auto"/>
                          <w:sz w:val="52"/>
                          <w:szCs w:val="72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auto"/>
                          <w:sz w:val="52"/>
                          <w:szCs w:val="72"/>
                        </w:rPr>
                        <w:t>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76160" behindDoc="1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43815</wp:posOffset>
                </wp:positionV>
                <wp:extent cx="1687195" cy="360045"/>
                <wp:effectExtent l="0" t="0" r="8255" b="190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360045"/>
                        </a:xfrm>
                        <a:prstGeom prst="rect">
                          <a:avLst/>
                        </a:prstGeom>
                        <a:solidFill>
                          <a:srgbClr val="DE2216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6pt;margin-top:3.45pt;height:28.35pt;width:132.85pt;z-index:2031559680;v-text-anchor:middle;mso-width-relative:page;mso-height-relative:page;" fillcolor="#DE2216" filled="t" stroked="f" coordsize="21600,21600" o:gfxdata="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GhLZXW&#10;AAAACAEAAA8AAAAAAAAAAQAgAAAAIgAAAGRycy9kb3ducmV2LnhtbFBLAQIUABQAAAAIAIdO4kAG&#10;f/smWwIAAIoEAAAOAAAAAAAAAAEAIAAAACUBAABkcnMvZTJvRG9jLnhtbFBLBQYAAAAABgAGAFkB&#10;AADyBQAAAAA=&#10;">
                <v:fill on="t" focussize="0,0"/>
                <v:stroke on="f" weight="1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34839296" behindDoc="1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-73025</wp:posOffset>
            </wp:positionV>
            <wp:extent cx="1054100" cy="1379220"/>
            <wp:effectExtent l="0" t="0" r="12700" b="11430"/>
            <wp:wrapNone/>
            <wp:docPr id="69" name="图片 69" descr="C:\Users\computer\Desktop\Word简历头像\2\5_看图王(2).png5_看图王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C:\Users\computer\Desktop\Word简历头像\2\5_看图王(2).png5_看图王(2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34810624" behindDoc="1" locked="0" layoutInCell="1" allowOverlap="1">
            <wp:simplePos x="0" y="0"/>
            <wp:positionH relativeFrom="column">
              <wp:posOffset>-1170305</wp:posOffset>
            </wp:positionH>
            <wp:positionV relativeFrom="paragraph">
              <wp:posOffset>-935355</wp:posOffset>
            </wp:positionV>
            <wp:extent cx="7635875" cy="10800715"/>
            <wp:effectExtent l="0" t="0" r="3175" b="635"/>
            <wp:wrapNone/>
            <wp:docPr id="31" name="图片 31" descr="未标题-2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未标题-2 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5875" cy="1080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77184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7733030</wp:posOffset>
                </wp:positionV>
                <wp:extent cx="6584315" cy="1214120"/>
                <wp:effectExtent l="6350" t="6350" r="19685" b="177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1214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3.75pt;margin-top:608.9pt;height:95.6pt;width:518.45pt;z-index:2031560704;v-text-anchor:middle;mso-width-relative:page;mso-height-relative:page;" filled="f" stroked="t" coordsize="21600,21600" o:gfxdata="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sV8t/bAAAA&#10;DgEAAA8AAAAAAAAAAQAgAAAAIgAAAGRycy9kb3ducmV2LnhtbFBLAQIUABQAAAAIAIdO4kB+uEto&#10;UwIAAIsEAAAOAAAAAAAAAAEAIAAAACoBAABkcnMvZTJvRG9jLnhtbFBLBQYAAAAABgAGAFkBAADv&#10;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82304" behindDoc="1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6140450</wp:posOffset>
                </wp:positionV>
                <wp:extent cx="6584315" cy="1214120"/>
                <wp:effectExtent l="6350" t="6350" r="1968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1214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.5pt;margin-top:483.5pt;height:95.6pt;width:518.45pt;z-index:2031565824;v-text-anchor:middle;mso-width-relative:page;mso-height-relative:page;" filled="f" stroked="t" coordsize="21600,21600" o:gfxdata="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Lqd9W2wAA&#10;AA0BAAAPAAAAAAAAAAEAIAAAACIAAABkcnMvZG93bnJldi54bWxQSwECFAAUAAAACACHTuJAzCMR&#10;EVQCAACLBAAADgAAAAAAAAABACAAAAAq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82304" behindDoc="1" locked="0" layoutInCell="1" allowOverlap="1">
                <wp:simplePos x="0" y="0"/>
                <wp:positionH relativeFrom="column">
                  <wp:posOffset>-668020</wp:posOffset>
                </wp:positionH>
                <wp:positionV relativeFrom="paragraph">
                  <wp:posOffset>3212465</wp:posOffset>
                </wp:positionV>
                <wp:extent cx="6584315" cy="2582545"/>
                <wp:effectExtent l="6350" t="6350" r="19685" b="209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258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6pt;margin-top:252.95pt;height:203.35pt;width:518.45pt;z-index:2031565824;v-text-anchor:middle;mso-width-relative:page;mso-height-relative:page;" filled="f" stroked="t" coordsize="21600,21600" o:gfxdata="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kEy97aAAAA&#10;DAEAAA8AAAAAAAAAAQAgAAAAIgAAAGRycy9kb3ducmV2LnhtbFBLAQIUABQAAAAIAIdO4kBYMq0e&#10;VAIAAIsEAAAOAAAAAAAAAAEAIAAAACkBAABkcnMvZTJvRG9jLnhtbFBLBQYAAAAABgAGAFkBAADv&#10;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82304" behindDoc="1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1750060</wp:posOffset>
                </wp:positionV>
                <wp:extent cx="6584315" cy="1118870"/>
                <wp:effectExtent l="6350" t="6350" r="19685" b="177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50" y="2664460"/>
                          <a:ext cx="6584315" cy="1118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1.5pt;margin-top:137.8pt;height:88.1pt;width:518.45pt;z-index:2031565824;v-text-anchor:middle;mso-width-relative:page;mso-height-relative:page;" filled="f" stroked="t" coordsize="21600,21600" o:gfxdata="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dejuNwAAAAMAQAADwAAAAAAAAABACAAAAAiAAAAZHJzL2Rvd25yZXYueG1sUEsBAhQAFAAAAAgA&#10;h07iQMlRqTBaAgAAiwQAAA4AAAAAAAAAAQAgAAAAKw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12672" behindDoc="1" locked="0" layoutInCell="1" allowOverlap="1">
                <wp:simplePos x="0" y="0"/>
                <wp:positionH relativeFrom="column">
                  <wp:posOffset>-1179830</wp:posOffset>
                </wp:positionH>
                <wp:positionV relativeFrom="paragraph">
                  <wp:posOffset>-201930</wp:posOffset>
                </wp:positionV>
                <wp:extent cx="7629525" cy="1616710"/>
                <wp:effectExtent l="0" t="0" r="9525" b="25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490" y="765175"/>
                          <a:ext cx="7629525" cy="1616710"/>
                        </a:xfrm>
                        <a:prstGeom prst="rect">
                          <a:avLst/>
                        </a:prstGeom>
                        <a:solidFill>
                          <a:srgbClr val="C0DF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9pt;margin-top:-15.9pt;height:127.3pt;width:600.75pt;z-index:2031496192;v-text-anchor:middle;mso-width-relative:page;mso-height-relative:page;" fillcolor="#C0DFD9" filled="t" stroked="f" coordsize="21600,21600" o:gfxdata="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KNTzHaAAAADQEAAA8AAAAAAAAAAQAgAAAAIgAAAGRycy9kb3ducmV2LnhtbFBL&#10;AQIUABQAAAAIAIdO4kB19/ZVZgIAAJUEAAAOAAAAAAAAAAEAIAAAACk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80256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5907405</wp:posOffset>
                </wp:positionV>
                <wp:extent cx="1598930" cy="419100"/>
                <wp:effectExtent l="0" t="0" r="0" b="0"/>
                <wp:wrapNone/>
                <wp:docPr id="8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9480" y="6821805"/>
                          <a:ext cx="159893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left"/>
                              <w:rPr>
                                <w:color w:val="71986B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荣誉奖励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71986B"/>
                                <w:spacing w:val="120"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31.9pt;margin-top:465.15pt;height:33pt;width:125.9pt;z-index:-1760087040;v-text-anchor:middle;mso-width-relative:page;mso-height-relative:page;" filled="f" stroked="f" coordsize="21600,21600" o:gfxdata="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1uMTG1wAAAAsBAAAP&#10;AAAAAAAAAAEAIAAAACIAAABkcnMvZG93bnJldi54bWxQSwECFAAUAAAACACHTuJAb2iKjOABAACB&#10;AwAADgAAAAAAAAABACAAAAAmAQAAZHJzL2Uyb0RvYy54bWxQSwUGAAAAAAYABgBZAQAAe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left"/>
                        <w:rPr>
                          <w:color w:val="71986B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荣誉奖励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71986B"/>
                          <w:spacing w:val="120"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42368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2959735</wp:posOffset>
                </wp:positionV>
                <wp:extent cx="1631950" cy="405765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6615" y="3874135"/>
                          <a:ext cx="1631950" cy="4057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工作经历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 w:themeColor="text1"/>
                                <w:spacing w:val="120"/>
                                <w:kern w:val="24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.85pt;margin-top:233.05pt;height:31.95pt;width:128.5pt;z-index:-1760124928;v-text-anchor:middle;mso-width-relative:page;mso-height-relative:page;" filled="f" stroked="f" coordsize="21600,21600" o:gfxdata="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8UVvbYAAAACwEA&#10;AA8AAAAAAAAAAQAgAAAAIgAAAGRycy9kb3ducmV2LnhtbFBLAQIUABQAAAAIAIdO4kBc1g+i4QEA&#10;AIEDAAAOAAAAAAAAAAEAIAAAACcBAABkcnMvZTJvRG9jLnhtbFBLBQYAAAAABgAGAFkBAAB6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工作经历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00000" w:themeColor="text1"/>
                          <w:spacing w:val="120"/>
                          <w:kern w:val="24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208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1569085</wp:posOffset>
                </wp:positionV>
                <wp:extent cx="1682115" cy="387985"/>
                <wp:effectExtent l="0" t="0" r="0" b="0"/>
                <wp:wrapNone/>
                <wp:docPr id="2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2015" y="2483485"/>
                          <a:ext cx="1682115" cy="387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教育背景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 w:themeColor="text1"/>
                                <w:spacing w:val="120"/>
                                <w:kern w:val="24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34.85pt;margin-top:123.55pt;height:30.55pt;width:132.45pt;z-index:-1760146432;v-text-anchor:middle;mso-width-relative:page;mso-height-relative:page;" filled="f" stroked="f" coordsize="21600,21600" o:gfxdata="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/9Ojt2QAAAAsBAAAP&#10;AAAAAAAAAAEAIAAAACIAAABkcnMvZG93bnJldi54bWxQSwECFAAUAAAACACHTuJAbzodut4BAACB&#10;AwAADgAAAAAAAAABACAAAAAoAQAAZHJzL2Uyb0RvYy54bWxQSwUGAAAAAAYABgBZAQAAe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教育背景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00000" w:themeColor="text1"/>
                          <w:spacing w:val="120"/>
                          <w:kern w:val="24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71040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7520940</wp:posOffset>
                </wp:positionV>
                <wp:extent cx="2774315" cy="419100"/>
                <wp:effectExtent l="0" t="0" r="0" b="0"/>
                <wp:wrapNone/>
                <wp:docPr id="8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2180" y="8435340"/>
                          <a:ext cx="277431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30.9pt;margin-top:592.2pt;height:33pt;width:218.45pt;z-index:-1760096256;v-text-anchor:middle;mso-width-relative:page;mso-height-relative:page;" filled="f" stroked="f" coordsize="21600,21600" o:gfxdata="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JyFbdkAAAANAQAA&#10;DwAAAAAAAAABACAAAAAiAAAAZHJzL2Rvd25yZXYueG1sUEsBAhQAFAAAAAgAh07iQP218xLfAQAA&#10;gQMAAA4AAAAAAAAAAQAgAAAAKAEAAGRycy9lMm9Eb2MueG1sUEsFBgAAAAAGAAYAWQEAAHkFAAAA&#10;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3212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-37465</wp:posOffset>
                </wp:positionV>
                <wp:extent cx="2864485" cy="4603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Style w:val="5"/>
                                <w:rFonts w:hint="eastAsia" w:ascii="微软雅黑" w:hAnsi="微软雅黑" w:eastAsia="微软雅黑" w:cs="微软雅黑"/>
                                <w:b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:vertAlign w:val="baseli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5"/>
                                <w:rFonts w:hint="eastAsia" w:ascii="微软雅黑" w:hAnsi="微软雅黑" w:eastAsia="微软雅黑" w:cs="微软雅黑"/>
                                <w:b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:vertAlign w:val="baseli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求职意向：医护护士类职位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2pt;margin-top:-2.95pt;height:36.25pt;width:225.55pt;z-index:-1760135168;mso-width-relative:page;mso-height-relative:page;" filled="f" stroked="f" coordsize="21600,21600" o:gfxdata="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FOZD2wAAAAkBAAAPAAAAAAAAAAEAIAAAACIAAABkcnMvZG93bnJldi54bWxQSwECFAAUAAAACACH&#10;TuJA9L8/YS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Style w:val="5"/>
                          <w:rFonts w:hint="eastAsia" w:ascii="微软雅黑" w:hAnsi="微软雅黑" w:eastAsia="微软雅黑" w:cs="微软雅黑"/>
                          <w:b/>
                          <w:i w:val="0"/>
                          <w:caps w:val="0"/>
                          <w:color w:val="000000" w:themeColor="text1"/>
                          <w:spacing w:val="0"/>
                          <w:sz w:val="32"/>
                          <w:szCs w:val="32"/>
                          <w:vertAlign w:val="baseli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Style w:val="5"/>
                          <w:rFonts w:hint="eastAsia" w:ascii="微软雅黑" w:hAnsi="微软雅黑" w:eastAsia="微软雅黑" w:cs="微软雅黑"/>
                          <w:b/>
                          <w:i w:val="0"/>
                          <w:caps w:val="0"/>
                          <w:color w:val="000000" w:themeColor="text1"/>
                          <w:spacing w:val="0"/>
                          <w:sz w:val="32"/>
                          <w:szCs w:val="32"/>
                          <w:vertAlign w:val="baseli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求职意向：医护护士类职位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3110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459740</wp:posOffset>
                </wp:positionV>
                <wp:extent cx="1727835" cy="80264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政治面貌：党员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工作经验：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8pt;margin-top:36.2pt;height:63.2pt;width:136.05pt;z-index:-1760136192;mso-width-relative:page;mso-height-relative:page;" filled="f" stroked="f" coordsize="21600,21600" o:gfxdata="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3&#10;KkqC3AAAAAoBAAAPAAAAAAAAAAEAIAAAACIAAABkcnMvZG93bnJldi54bWxQSwECFAAUAAAACACH&#10;TuJAEIJ0/S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政治面貌：党员</w:t>
                      </w:r>
                    </w:p>
                    <w:p>
                      <w:pPr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工作经验：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3008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506730</wp:posOffset>
                </wp:positionV>
                <wp:extent cx="1668145" cy="845820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生日：1996.12.19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手机：123123123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7pt;margin-top:39.9pt;height:66.6pt;width:131.35pt;z-index:-1760137216;mso-width-relative:page;mso-height-relative:page;" filled="f" stroked="f" coordsize="21600,21600" o:gfxdata="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mC&#10;QILbAAAACgEAAA8AAAAAAAAAAQAgAAAAIgAAAGRycy9kb3ducmV2LnhtbFBLAQIUABQAAAAIAIdO&#10;4kBS+0ln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生日：1996.12.19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手机：123123123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33152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-136525</wp:posOffset>
                </wp:positionV>
                <wp:extent cx="1766570" cy="641985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7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办公资源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4pt;margin-top:-10.75pt;height:50.55pt;width:139.1pt;z-index:-1760134144;mso-width-relative:page;mso-height-relative:page;" filled="f" stroked="f" coordsize="21600,21600" o:gfxdata="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P&#10;nxiw3AAAAAoBAAAPAAAAAAAAAAEAIAAAACIAAABkcnMvZG93bnJldi54bWxQSwECFAAUAAAACACH&#10;TuJApgvC1i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56"/>
                          <w:szCs w:val="7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办公资源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56"/>
                          <w:szCs w:val="7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67968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7635875</wp:posOffset>
                </wp:positionV>
                <wp:extent cx="1775460" cy="290830"/>
                <wp:effectExtent l="0" t="0" r="15240" b="13970"/>
                <wp:wrapNone/>
                <wp:docPr id="4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000" y="8550275"/>
                          <a:ext cx="1775460" cy="290830"/>
                        </a:xfrm>
                        <a:prstGeom prst="rect">
                          <a:avLst/>
                        </a:prstGeom>
                        <a:solidFill>
                          <a:srgbClr val="DE2216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50pt;margin-top:601.25pt;height:22.9pt;width:139.8pt;z-index:-1760099328;v-text-anchor:middle;mso-width-relative:page;mso-height-relative:page;" fillcolor="#DE2216" filled="t" stroked="f" coordsize="21600,21600" o:gfxdata="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E8NANkAAAAOAQAADwAAAAAAAAABACAAAAAiAAAAZHJzL2Rvd25yZXYueG1sUEsBAhQAFAAA&#10;AAgAh07iQE7wPqdgAgAAigQAAA4AAAAAAAAAAQAgAAAAKAEAAGRycy9lMm9Eb2MueG1sUEsFBgAA&#10;AAAGAAYAWQEAAPoFAAAAAA==&#10;">
                <v:fill on="t" focussize="0,0"/>
                <v:stroke on="f" weight="1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74112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6014720</wp:posOffset>
                </wp:positionV>
                <wp:extent cx="1775460" cy="290830"/>
                <wp:effectExtent l="0" t="0" r="15240" b="13970"/>
                <wp:wrapNone/>
                <wp:docPr id="86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745" y="6929120"/>
                          <a:ext cx="1775460" cy="290830"/>
                        </a:xfrm>
                        <a:prstGeom prst="rect">
                          <a:avLst/>
                        </a:prstGeom>
                        <a:solidFill>
                          <a:srgbClr val="DE2216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50.65pt;margin-top:473.6pt;height:22.9pt;width:139.8pt;z-index:-1760093184;v-text-anchor:middle;mso-width-relative:page;mso-height-relative:page;" fillcolor="#DE2216" filled="t" stroked="f" coordsize="21600,21600" o:gfxdata="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CJhWjZAAAADAEAAA8AAAAAAAAAAQAgAAAAIgAAAGRycy9kb3ducmV2LnhtbFBLAQIUABQAAAAI&#10;AIdO4kDaq0E0XgIAAIoEAAAOAAAAAAAAAAEAIAAAACgBAABkcnMvZTJvRG9jLnhtbFBLBQYAAAAA&#10;BgAGAFkBAAD4BQAAAAA=&#10;">
                <v:fill on="t" focussize="0,0"/>
                <v:stroke on="f" weight="1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40320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3059430</wp:posOffset>
                </wp:positionV>
                <wp:extent cx="1712595" cy="290830"/>
                <wp:effectExtent l="0" t="0" r="1905" b="13970"/>
                <wp:wrapNone/>
                <wp:docPr id="2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575" y="3973830"/>
                          <a:ext cx="1712595" cy="290830"/>
                        </a:xfrm>
                        <a:prstGeom prst="rect">
                          <a:avLst/>
                        </a:prstGeom>
                        <a:solidFill>
                          <a:srgbClr val="DE2216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47.75pt;margin-top:240.9pt;height:22.9pt;width:134.85pt;z-index:-1760126976;v-text-anchor:middle;mso-width-relative:page;mso-height-relative:page;" fillcolor="#DE2216" filled="t" stroked="f" coordsize="21600,21600" o:gfxdata="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TCqTp2QAAAAsBAAAPAAAAAAAAAAEAIAAAACIAAABkcnMvZG93bnJldi54bWxQSwECFAAUAAAA&#10;CACHTuJAky9pwV8CAACKBAAADgAAAAAAAAABACAAAAAoAQAAZHJzL2Uyb0RvYy54bWxQSwUGAAAA&#10;AAYABgBZAQAA+QUAAAAA&#10;">
                <v:fill on="t" focussize="0,0"/>
                <v:stroke on="f" weight="1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19840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1606550</wp:posOffset>
                </wp:positionV>
                <wp:extent cx="1687195" cy="290830"/>
                <wp:effectExtent l="0" t="0" r="8255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520950"/>
                          <a:ext cx="1687195" cy="290830"/>
                        </a:xfrm>
                        <a:prstGeom prst="rect">
                          <a:avLst/>
                        </a:prstGeom>
                        <a:solidFill>
                          <a:srgbClr val="DE2216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35pt;margin-top:126.5pt;height:22.9pt;width:132.85pt;z-index:-1760147456;v-text-anchor:middle;mso-width-relative:page;mso-height-relative:page;" fillcolor="#DE2216" filled="t" stroked="f" coordsize="21600,21600" o:gfxdata="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G&#10;bksO2AAAAAsBAAAPAAAAAAAAAAEAIAAAACIAAABkcnMvZG93bnJldi54bWxQSwECFAAUAAAACACH&#10;TuJAIpi2eF0CAACKBAAADgAAAAAAAAABACAAAAAnAQAAZHJzL2Uyb0RvYy54bWxQSwUGAAAAAAYA&#10;BgBZAQAA9gUAAAAA&#10;">
                <v:fill on="t" focussize="0,0"/>
                <v:stroke on="f" weight="1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72064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511175</wp:posOffset>
                </wp:positionV>
                <wp:extent cx="1727835" cy="80264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性别：女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民族：汉族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5pt;margin-top:40.25pt;height:63.2pt;width:136.05pt;z-index:-1760095232;mso-width-relative:page;mso-height-relative:page;" filled="f" stroked="f" coordsize="21600,21600" o:gfxdata="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gI&#10;QYjbAAAACgEAAA8AAAAAAAAAAQAgAAAAIgAAAGRycy9kb3ducmV2LnhtbFBLAQIUABQAAAAIAIdO&#10;4kB+DwtE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性别：女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民族：汉族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83622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6498590</wp:posOffset>
                </wp:positionV>
                <wp:extent cx="6586855" cy="808355"/>
                <wp:effectExtent l="0" t="0" r="0" b="0"/>
                <wp:wrapNone/>
                <wp:docPr id="6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808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2012/9-2013/9      年度荣获校园实践与创新活动优秀奖。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2013/9-2014/9      荣获XX省全护理金奖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2014/9-2015/9      校园护理大赛第一季金奖。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5.7pt;margin-top:511.7pt;height:63.65pt;width:518.65pt;z-index:-1760131072;mso-width-relative:page;mso-height-relative:page;" filled="f" stroked="f" coordsize="21600,21600" o:gfxdata="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43H/rZAAAADgEAAA8AAAAAAAAA&#10;AQAgAAAAIgAAAGRycy9kb3ducmV2LnhtbFBLAQIUABQAAAAIAIdO4kBmwqO0ngEAABA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2012/9-2013/9      年度荣获校园实践与创新活动优秀奖。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2013/9-2014/9      荣获XX省全护理金奖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2014/9-2015/9      校园护理大赛第一季金奖。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29056" behindDoc="1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-180975</wp:posOffset>
                </wp:positionV>
                <wp:extent cx="1279525" cy="1473835"/>
                <wp:effectExtent l="0" t="0" r="15875" b="1206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1473835"/>
                        </a:xfrm>
                        <a:prstGeom prst="rect">
                          <a:avLst/>
                        </a:prstGeom>
                        <a:solidFill>
                          <a:srgbClr val="C0DF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5pt;margin-top:-14.25pt;height:116.05pt;width:100.75pt;z-index:2031512576;v-text-anchor:middle;mso-width-relative:page;mso-height-relative:page;" fillcolor="#C0DFD9" filled="t" stroked="f" coordsize="21600,21600" o:gfxdata="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T&#10;2pGt2wAAAAsBAAAPAAAAAAAAAAEAIAAAACIAAABkcnMvZG93bnJldi54bWxQSwECFAAUAAAACACH&#10;TuJAEVpWcFoCAACLBAAADgAAAAAAAAABACAAAAAq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834176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2047240</wp:posOffset>
                </wp:positionV>
                <wp:extent cx="6560185" cy="902335"/>
                <wp:effectExtent l="0" t="0" r="0" b="0"/>
                <wp:wrapNone/>
                <wp:docPr id="5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902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="微软雅黑"/>
                                <w:color w:val="19BAF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2012年9月至2017年毕业于XX医科大学         本科学院         学士学位       （ 医护护士专业 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9BAF0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ind w:left="2940" w:hanging="2940" w:hangingChars="1400"/>
                              <w:rPr>
                                <w:rFonts w:hint="default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      主修课程：初级护理学、人体工程学、人体解剖学、心理学，生理学、高级护理学、护理管理学、内外科医学、药物治疗学、医疗器材使用。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4.3pt;margin-top:161.2pt;height:71.05pt;width:516.55pt;z-index:-1760133120;mso-width-relative:page;mso-height-relative:page;" filled="f" stroked="f" coordsize="21600,21600" o:gfxdata="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2YAHoNkAAAAMAQAADwAAAAAA&#10;AAABACAAAAAiAAAAZHJzL2Rvd25yZXYueG1sUEsBAhQAFAAAAAgAh07iQJ8GFy6gAQAAEA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="微软雅黑"/>
                          <w:color w:val="19BAF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2012年9月至2017年毕业于XX医科大学         本科学院         学士学位       （ 医护护士专业 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9BAF0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ind w:left="2940" w:hanging="2940" w:hangingChars="1400"/>
                        <w:rPr>
                          <w:rFonts w:hint="default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  <w:t xml:space="preserve">                            主修课程：初级护理学、人体工程学、人体解剖学、心理学，生理学、高级护理学、护理管理学、内外科医学、药物治疗学、医疗器材使用。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835200" behindDoc="0" locked="0" layoutInCell="1" allowOverlap="1">
                <wp:simplePos x="0" y="0"/>
                <wp:positionH relativeFrom="column">
                  <wp:posOffset>-667385</wp:posOffset>
                </wp:positionH>
                <wp:positionV relativeFrom="paragraph">
                  <wp:posOffset>3607435</wp:posOffset>
                </wp:positionV>
                <wp:extent cx="6525895" cy="1188085"/>
                <wp:effectExtent l="0" t="0" r="0" b="0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895" cy="1188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2017年9月至2018年在于XX附属医院         实习临床护士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工作描述：1、主要从事护理以及给于患者一些心理辅导。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="0" w:beforeAutospacing="0" w:after="0" w:afterAutospacing="0"/>
                              <w:ind w:left="3885" w:leftChars="0" w:firstLine="0" w:firstLineChars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使用各种医疗器材比如心电图，B超、CT、听诊器、等等、、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="0" w:beforeAutospacing="0" w:after="0" w:afterAutospacing="0"/>
                              <w:ind w:left="3885" w:leftChars="0" w:firstLine="0" w:firstLineChars="0"/>
                              <w:jc w:val="left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配合领导日常安排查房，静脉注射输液，换药，包扎伤口。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2.55pt;margin-top:284.05pt;height:93.55pt;width:513.85pt;z-index:-1760132096;mso-width-relative:page;mso-height-relative:page;" filled="f" stroked="f" coordsize="21600,21600" o:gfxdata="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tdMI92QAAAAwBAAAPAAAAAAAA&#10;AAEAIAAAACIAAABkcnMvZG93bnJldi54bWxQSwECFAAUAAAACACHTuJAs67GF58BAAAQ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2017年9月至2018年在于XX附属医院         实习临床护士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 xml:space="preserve">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工作描述：1、主要从事护理以及给于患者一些心理辅导。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1"/>
                        </w:numPr>
                        <w:snapToGrid w:val="0"/>
                        <w:spacing w:before="0" w:beforeAutospacing="0" w:after="0" w:afterAutospacing="0"/>
                        <w:ind w:left="3885" w:leftChars="0" w:firstLine="0" w:firstLineChars="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使用各种医疗器材比如心电图，B超、CT、听诊器、等等、、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1"/>
                        </w:numPr>
                        <w:snapToGrid w:val="0"/>
                        <w:spacing w:before="0" w:beforeAutospacing="0" w:after="0" w:afterAutospacing="0"/>
                        <w:ind w:left="3885" w:leftChars="0" w:firstLine="0" w:firstLineChars="0"/>
                        <w:jc w:val="left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配合领导日常安排查房，静脉注射输液，换药，包扎伤口。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838272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4832350</wp:posOffset>
                </wp:positionV>
                <wp:extent cx="6525895" cy="1188085"/>
                <wp:effectExtent l="0" t="0" r="0" b="0"/>
                <wp:wrapNone/>
                <wp:docPr id="1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895" cy="1188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2018年9月至2019年在于XX人民医院         临床护士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工作描述：1、主要从事护理以及给于患者一些心理辅导。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="0" w:beforeAutospacing="0" w:after="0" w:afterAutospacing="0"/>
                              <w:ind w:left="3885" w:leftChars="0" w:firstLine="0" w:firstLineChars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使用各种医疗器材比如心电图，B超、CT、听诊器、等等、、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="0" w:beforeAutospacing="0" w:after="0" w:afterAutospacing="0"/>
                              <w:ind w:left="3885" w:leftChars="0" w:firstLine="0" w:firstLineChars="0"/>
                              <w:jc w:val="left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配合领导日常安排查房，静脉注射输液，换药，包扎伤口。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4.05pt;margin-top:380.5pt;height:93.55pt;width:513.85pt;z-index:-1760129024;mso-width-relative:page;mso-height-relative:page;" filled="f" stroked="f" coordsize="21600,21600" o:gfxdata="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/F/+bYAAAADAEAAA8AAAAAAAAA&#10;AQAgAAAAIgAAAGRycy9kb3ducmV2LnhtbFBLAQIUABQAAAAIAIdO4kAYTJjfnwEAABE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2018年9月至2019年在于XX人民医院         临床护士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 xml:space="preserve">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工作描述：1、主要从事护理以及给于患者一些心理辅导。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1"/>
                        </w:numPr>
                        <w:snapToGrid w:val="0"/>
                        <w:spacing w:before="0" w:beforeAutospacing="0" w:after="0" w:afterAutospacing="0"/>
                        <w:ind w:left="3885" w:leftChars="0" w:firstLine="0" w:firstLineChars="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使用各种医疗器材比如心电图，B超、CT、听诊器、等等、、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1"/>
                        </w:numPr>
                        <w:snapToGrid w:val="0"/>
                        <w:spacing w:before="0" w:beforeAutospacing="0" w:after="0" w:afterAutospacing="0"/>
                        <w:ind w:left="3885" w:leftChars="0" w:firstLine="0" w:firstLineChars="0"/>
                        <w:jc w:val="left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配合领导日常安排查房，静脉注射输液，换药，包扎伤口。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837248" behindDoc="0" locked="0" layoutInCell="1" allowOverlap="1">
                <wp:simplePos x="0" y="0"/>
                <wp:positionH relativeFrom="column">
                  <wp:posOffset>-673735</wp:posOffset>
                </wp:positionH>
                <wp:positionV relativeFrom="paragraph">
                  <wp:posOffset>7924165</wp:posOffset>
                </wp:positionV>
                <wp:extent cx="6519545" cy="892175"/>
                <wp:effectExtent l="0" t="0" r="0" b="0"/>
                <wp:wrapNone/>
                <wp:docPr id="7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892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本人性格乐观上进、刻苦耐劳、工作认真负责任、有担当、有较高的纪律性、适应能力强、善于沟通有团队精神，敢于担当敢于迎接新挑战、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3.05pt;margin-top:623.95pt;height:70.25pt;width:513.35pt;z-index:-1760130048;mso-width-relative:page;mso-height-relative:page;" filled="f" stroked="f" coordsize="21600,21600" o:gfxdata="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pBMWNoAAAAOAQAADwAAAAAA&#10;AAABACAAAAAiAAAAZHJzL2Rvd25yZXYueG1sUEsBAhQAFAAAAAgAh07iQNlelaufAQAAEAMAAA4A&#10;AAAAAAAAAQAgAAAAKQ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本人性格乐观上进、刻苦耐劳、工作认真负责任、有担当、有较高的纪律性、适应能力强、善于沟通有团队精神，敢于担当敢于迎接新挑战、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58752" behindDoc="1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3197225</wp:posOffset>
                </wp:positionV>
                <wp:extent cx="6490970" cy="1424305"/>
                <wp:effectExtent l="0" t="0" r="0" b="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970" cy="14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45pt;margin-top:251.75pt;height:112.15pt;width:511.1pt;z-index:2031542272;v-text-anchor:middle;mso-width-relative:page;mso-height-relative:page;" filled="f" stroked="f" coordsize="21600,21600" o:gfxdata="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Kkvra2gAAAAsBAAAPAAAAAAAAAAEA&#10;IAAAACIAAABkcnMvZG93bnJldi54bWxQSwECFAAUAAAACACHTuJAV4S8nEYCAABiBAAADgAAAAAA&#10;AAABACAAAAApAQAAZHJzL2Uyb0RvYy54bWxQSwUGAAAAAAYABgBZAQAA4Q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43392" behindDoc="1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3044825</wp:posOffset>
                </wp:positionV>
                <wp:extent cx="6490970" cy="1424305"/>
                <wp:effectExtent l="0" t="0" r="5080" b="444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970" cy="14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45pt;margin-top:239.75pt;height:112.15pt;width:511.1pt;z-index:2031526912;v-text-anchor:middle;mso-width-relative:page;mso-height-relative:page;" filled="f" stroked="f" coordsize="21600,21600" o:gfxdata="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4eRfNkAAAALAQAADwAAAAAAAAABACAA&#10;AAAiAAAAZHJzL2Rvd25yZXYueG1sUEsBAhQAFAAAAAgAh07iQIXe9+lFAgAAYgQAAA4AAAAAAAAA&#10;AQAgAAAAKAEAAGRycy9lMm9Eb2MueG1sUEsFBgAAAAAGAAYAWQEAAN8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Theme="minorEastAsia"/>
          <w:i/>
          <w:iCs/>
          <w:sz w:val="21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4845440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-100330</wp:posOffset>
                </wp:positionV>
                <wp:extent cx="2162175" cy="98488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70530" y="1059180"/>
                          <a:ext cx="2162175" cy="984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color w:val="000000" w:themeColor="text1"/>
                                <w:sz w:val="96"/>
                                <w:szCs w:val="16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color w:val="000000" w:themeColor="text1"/>
                                <w:sz w:val="96"/>
                                <w:szCs w:val="16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自荐信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05pt;margin-top:-7.9pt;height:77.55pt;width:170.25pt;z-index:-1760121856;mso-width-relative:page;mso-height-relative:page;" filled="f" stroked="f" coordsize="21600,21600" o:gfxdata="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2Zw/2wAAAAsBAAAPAAAAAAAAAAEAIAAAACIAAABkcnMvZG93bnJldi54bWxQSwEC&#10;FAAUAAAACACHTuJAbyVe3yoCAAAm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color w:val="000000" w:themeColor="text1"/>
                          <w:sz w:val="96"/>
                          <w:szCs w:val="16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color w:val="000000" w:themeColor="text1"/>
                          <w:sz w:val="96"/>
                          <w:szCs w:val="16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自荐信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34810624" behindDoc="1" locked="0" layoutInCell="1" allowOverlap="1">
            <wp:simplePos x="0" y="0"/>
            <wp:positionH relativeFrom="column">
              <wp:posOffset>-1170305</wp:posOffset>
            </wp:positionH>
            <wp:positionV relativeFrom="paragraph">
              <wp:posOffset>-935355</wp:posOffset>
            </wp:positionV>
            <wp:extent cx="7635875" cy="10800715"/>
            <wp:effectExtent l="0" t="0" r="3175" b="635"/>
            <wp:wrapNone/>
            <wp:docPr id="32" name="图片 32" descr="未标题-2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未标题-2 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5875" cy="1080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46464" behindDoc="0" locked="0" layoutInCell="1" allowOverlap="1">
                <wp:simplePos x="0" y="0"/>
                <wp:positionH relativeFrom="column">
                  <wp:posOffset>-694690</wp:posOffset>
                </wp:positionH>
                <wp:positionV relativeFrom="paragraph">
                  <wp:posOffset>867410</wp:posOffset>
                </wp:positionV>
                <wp:extent cx="6638925" cy="7129780"/>
                <wp:effectExtent l="0" t="0" r="0" b="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129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尊敬的领导：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您好！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首先衷心感谢您在百忙之中浏览我的自荐信，为一位满腔热情的大学生开启一扇希望之门。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我叫XXX，是一名即将于XXX年XXX月毕业于XXX学院，XXX专业的学生。借此择业之际，我怀着一颗赤诚的心和对事业的执著追求，真诚地推荐自己。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我热爱XXX专业，在校期间，系统学习了XXX专业的理论与实践知识，并且以社会对人才的需求为向导，努力使自己向复合型人才方向发展，在课余时间，学习计算机知识，，熟练使用网络，能够快速的在网上查找所需要的资料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就个人来讲能够吃苦耐劳、诚实、自信、敬业，，具有一定的工作能力及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instrText xml:space="preserve"> HYPERLINK "https://www.baidu.com/s?wd=%E7%BB%84%E7%BB%87%E5%8D%8F%E8%B0%83%E8%83%BD%E5%8A%9B&amp;tn=SE_PcZhidaonwhc_ngpagmjz&amp;rsv_dl=gh_pc_zhidao" \t "https://zhidao.baidu.com/question/_blank"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组织协调能力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，具有较强的责任心我有很强的动手能力，并且脚踏实地的努力的办好每一件事。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积极参加操作性较强的实习和设计，我就特殊地强调了我们的实际动手能力，因为我深知，在现今社会中，空有理论是远远不够的，需要将所学理论应用到实际中去，参加多项社会活动。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过去并不代表未来，勤奋才是真实的内涵，对于实际工作我相信，我能够很快适应工作环境，熟悉业务，并且在实际工作中不断学习，不断完善自己，做好本职工作。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“惧怀逸兴思斗志，欲上青天揽日月。”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期待您的反馈！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敬礼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7pt;margin-top:68.3pt;height:561.4pt;width:522.75pt;z-index:-1760120832;mso-width-relative:page;mso-height-relative:page;" filled="f" stroked="f" coordsize="21600,21600" o:gfxdata="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pt63QAAAA0BAAAPAAAAAAAAAAEAIAAAACIAAABkcnMvZG93bnJldi54bWxQSwECFAAUAAAA&#10;CACHTuJA/JYmGCICAAAb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尊敬的领导：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您好！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首先衷心感谢您在百忙之中浏览我的自荐信，为一位满腔热情的大学生开启一扇希望之门。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我叫XXX，是一名即将于XXX年XXX月毕业于XXX学院，XXX专业的学生。借此择业之际，我怀着一颗赤诚的心和对事业的执著追求，真诚地推荐自己。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我热爱XXX专业，在校期间，系统学习了XXX专业的理论与实践知识，并且以社会对人才的需求为向导，努力使自己向复合型人才方向发展，在课余时间，学习计算机知识，，熟练使用网络，能够快速的在网上查找所需要的资料。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就个人来讲能够吃苦耐劳、诚实、自信、敬业，，具有一定的工作能力及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instrText xml:space="preserve"> HYPERLINK "https://www.baidu.com/s?wd=%E7%BB%84%E7%BB%87%E5%8D%8F%E8%B0%83%E8%83%BD%E5%8A%9B&amp;tn=SE_PcZhidaonwhc_ngpagmjz&amp;rsv_dl=gh_pc_zhidao" \t "https://zhidao.baidu.com/question/_blank"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组织协调能力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，具有较强的责任心我有很强的动手能力，并且脚踏实地的努力的办好每一件事。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积极参加操作性较强的实习和设计，我就特殊地强调了我们的实际动手能力，因为我深知，在现今社会中，空有理论是远远不够的，需要将所学理论应用到实际中去，参加多项社会活动。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过去并不代表未来，勤奋才是真实的内涵，对于实际工作我相信，我能够很快适应工作环境，熟悉业务，并且在实际工作中不断学习，不断完善自己，做好本职工作。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“惧怀逸兴思斗志，欲上青天揽日月。”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期待您的反馈！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敬礼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47488" behindDoc="1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50165</wp:posOffset>
                </wp:positionV>
                <wp:extent cx="1905000" cy="775335"/>
                <wp:effectExtent l="23495" t="42545" r="109855" b="7747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1790" y="1059180"/>
                          <a:ext cx="1905000" cy="7753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E2216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1pt;margin-top:3.95pt;height:61.05pt;width:150pt;z-index:2031531008;v-text-anchor:middle;mso-width-relative:page;mso-height-relative:page;" filled="f" stroked="t" coordsize="21600,21600" o:gfxdata="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WBSeP9UAAAAJAQAADwAAAAAAAAABACAAAAAiAAAAZHJz&#10;L2Rvd25yZXYueG1sUEsBAhQAFAAAAAgAh07iQAFFhASyAgAAPAUAAA4AAAAAAAAAAQAgAAAAJAEA&#10;AGRycy9lMm9Eb2MueG1sUEsFBgAAAAAGAAYAWQEAAEgGAAAAAA==&#10;">
                <v:fill on="f" focussize="0,0"/>
                <v:stroke weight="3pt" color="#DE2216 [3204]" miterlimit="8" joinstyle="miter"/>
                <v:imagedata o:title=""/>
                <o:lock v:ext="edit" aspectratio="f"/>
                <v:shadow on="t" color="#000000" opacity="26214f" offset="3pt,0pt" origin="-32768f,0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sz w:val="21"/>
        </w:rPr>
        <mc:AlternateContent>
          <mc:Choice Requires="wps">
            <w:drawing>
              <wp:anchor distT="0" distB="0" distL="114300" distR="114300" simplePos="0" relativeHeight="2534842368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7421245</wp:posOffset>
                </wp:positionV>
                <wp:extent cx="2177415" cy="993775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415" cy="99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自荐人：XXX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XX年XX月XX日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85pt;margin-top:584.35pt;height:78.25pt;width:171.45pt;z-index:-1760124928;mso-width-relative:page;mso-height-relative:page;" filled="f" stroked="f" coordsize="21600,21600" o:gfxdata="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QNrBtwAAAAOAQAADwAAAAAAAAABACAAAAAiAAAAZHJzL2Rvd25yZXYueG1sUEsBAhQAFAAAAAgA&#10;h07iQFM+r5Q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自荐人：XXX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XX年XX月XX日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i/>
          <w:iCs/>
          <w:sz w:val="21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34873088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6249035</wp:posOffset>
                </wp:positionV>
                <wp:extent cx="6547485" cy="891540"/>
                <wp:effectExtent l="0" t="0" r="0" b="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85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选中要更改的字体或者边框色块点击绘图工具，选择填充颜色可以随意更改色彩，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点击A字母可以更改字体颜色。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85pt;margin-top:492.05pt;height:70.2pt;width:515.55pt;z-index:-1760094208;mso-width-relative:page;mso-height-relative:page;" filled="f" stroked="f" coordsize="21600,21600" o:gfxdata="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OY5Ub3QAAAA0BAAAPAAAAAAAAAAEAIAAAACIAAABkcnMvZG93bnJldi54bWxQSwECFAAUAAAA&#10;CACHTuJA+vulHyICAAAc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选中要更改的字体或者边框色块点击绘图工具，选择填充颜色可以随意更改色彩，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点击A字母可以更改字体颜色。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44416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1536700</wp:posOffset>
                </wp:positionV>
                <wp:extent cx="1293495" cy="1659255"/>
                <wp:effectExtent l="28575" t="28575" r="30480" b="45720"/>
                <wp:wrapNone/>
                <wp:docPr id="116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030" y="2451100"/>
                          <a:ext cx="1293495" cy="1659255"/>
                        </a:xfrm>
                        <a:prstGeom prst="rect">
                          <a:avLst/>
                        </a:prstGeom>
                        <a:solidFill>
                          <a:srgbClr val="6FAE4B"/>
                        </a:solidFill>
                        <a:ln w="57150">
                          <a:solidFill>
                            <a:srgbClr val="282D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-51.1pt;margin-top:121pt;height:130.65pt;width:101.85pt;z-index:-1760122880;v-text-anchor:middle;mso-width-relative:page;mso-height-relative:page;" fillcolor="#6FAE4B" filled="t" stroked="t" coordsize="21600,21600" o:gfxdata="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LOvVbZAAAADAEAAA8AAAAAAAAAAQAgAAAAIgAAAGRycy9kb3ducmV2Lnht&#10;bFBLAQIUABQAAAAIAIdO4kCH9PJeagIAALUEAAAOAAAAAAAAAAEAIAAAACgBAABkcnMvZTJvRG9j&#10;LnhtbFBLBQYAAAAABgAGAFkBAAAEBgAAAAA=&#10;">
                <v:fill on="t" focussize="0,0"/>
                <v:stroke weight="4.5pt" color="#282D29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34810624" behindDoc="1" locked="0" layoutInCell="1" allowOverlap="1">
            <wp:simplePos x="0" y="0"/>
            <wp:positionH relativeFrom="column">
              <wp:posOffset>-1170305</wp:posOffset>
            </wp:positionH>
            <wp:positionV relativeFrom="paragraph">
              <wp:posOffset>-935355</wp:posOffset>
            </wp:positionV>
            <wp:extent cx="7635875" cy="10800715"/>
            <wp:effectExtent l="0" t="0" r="3175" b="635"/>
            <wp:wrapNone/>
            <wp:docPr id="33" name="图片 33" descr="未标题-2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未标题-2 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5875" cy="1080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4851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71755</wp:posOffset>
                </wp:positionV>
                <wp:extent cx="2502535" cy="777875"/>
                <wp:effectExtent l="0" t="0" r="0" b="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535" cy="77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44"/>
                                <w:szCs w:val="5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44"/>
                                <w:szCs w:val="5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简历如何使用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pt;margin-top:5.65pt;height:61.25pt;width:197.05pt;z-index:-1760118784;mso-width-relative:page;mso-height-relative:page;" filled="f" stroked="f" coordsize="21600,21600" o:gfxdata="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p4Z3tsAAAAKAQAADwAAAAAAAAABACAAAAAiAAAAZHJzL2Rvd25yZXYueG1sUEsBAhQAFAAAAAgA&#10;h07iQFSRKZYiAgAAHAQAAA4AAAAAAAAAAQAgAAAAKg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44"/>
                          <w:szCs w:val="5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44"/>
                          <w:szCs w:val="5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简历如何使用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55680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871220</wp:posOffset>
                </wp:positionV>
                <wp:extent cx="1638300" cy="533400"/>
                <wp:effectExtent l="0" t="0" r="0" b="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5070" y="347980"/>
                          <a:ext cx="16383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更改相片的办法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4pt;margin-top:68.6pt;height:42pt;width:129pt;z-index:-1760111616;mso-width-relative:page;mso-height-relative:page;" filled="f" stroked="f" coordsize="21600,21600" o:gfxdata="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L4BtdsAAAAMAQAADwAAAAAAAAABACAAAAAiAAAAZHJzL2Rvd25yZXYueG1sUEsB&#10;AhQAFAAAAAgAh07iQPzK+8krAgAAJ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更改相片的办法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57728" behindDoc="1" locked="0" layoutInCell="1" allowOverlap="1">
                <wp:simplePos x="0" y="0"/>
                <wp:positionH relativeFrom="column">
                  <wp:posOffset>-759460</wp:posOffset>
                </wp:positionH>
                <wp:positionV relativeFrom="paragraph">
                  <wp:posOffset>925830</wp:posOffset>
                </wp:positionV>
                <wp:extent cx="1877695" cy="408305"/>
                <wp:effectExtent l="0" t="0" r="8255" b="1079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08305"/>
                        </a:xfrm>
                        <a:prstGeom prst="rect">
                          <a:avLst/>
                        </a:prstGeom>
                        <a:solidFill>
                          <a:srgbClr val="DE22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9.8pt;margin-top:72.9pt;height:32.15pt;width:147.85pt;z-index:2031541248;v-text-anchor:middle;mso-width-relative:page;mso-height-relative:page;" fillcolor="#DE2216" filled="t" stroked="f" coordsize="21600,21600" o:gfxdata="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dpUeN&#10;1wAAAAwBAAAPAAAAAAAAAAEAIAAAACIAAABkcnMvZG93bnJldi54bWxQSwECFAAUAAAACACHTuJA&#10;SeYucVsCAACMBAAADgAAAAAAAAABACAAAAAmAQAAZHJzL2Uyb0RvYy54bWxQSwUGAAAAAAYABgBZ&#10;AQAA8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7718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3376930</wp:posOffset>
                </wp:positionV>
                <wp:extent cx="5282565" cy="891540"/>
                <wp:effectExtent l="0" t="0" r="0" b="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办法二：用鼠标直接选中相片，点击右键，选择更换相片。把你自己的相片放上去即可。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5pt;margin-top:265.9pt;height:70.2pt;width:415.95pt;z-index:-1760090112;mso-width-relative:page;mso-height-relative:page;" filled="f" stroked="f" coordsize="21600,21600" o:gfxdata="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GZ&#10;wzvbAAAACwEAAA8AAAAAAAAAAQAgAAAAIgAAAGRycy9kb3ducmV2LnhtbFBLAQIUABQAAAAIAIdO&#10;4kCnEdFJIAIAABw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办法二：用鼠标直接选中相片，点击右键，选择更换相片。把你自己的相片放上去即可。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4953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2462530</wp:posOffset>
                </wp:positionV>
                <wp:extent cx="5282565" cy="891540"/>
                <wp:effectExtent l="0" t="0" r="0" b="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办法一：如何去替换相片，用鼠标直接选中相片，按delete直接删除，然后插入自己的相片即可。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3pt;margin-top:193.9pt;height:70.2pt;width:415.95pt;z-index:-1760117760;mso-width-relative:page;mso-height-relative:page;" filled="f" stroked="f" coordsize="21600,21600" o:gfxdata="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qR0f2wAAAAsBAAAPAAAAAAAAAAEAIAAAACIAAABkcnMvZG93bnJldi54bWxQSwECFAAUAAAACACH&#10;TuJANfbu2iECAAAc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办法一：如何去替换相片，用鼠标直接选中相片，按delete直接删除，然后插入自己的相片即可。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i/>
          <w:iCs/>
          <w:sz w:val="21"/>
          <w:lang w:eastAsia="zh-CN"/>
        </w:rPr>
        <w:drawing>
          <wp:anchor distT="0" distB="0" distL="114300" distR="114300" simplePos="0" relativeHeight="2534861824" behindDoc="1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1460500</wp:posOffset>
            </wp:positionV>
            <wp:extent cx="5271135" cy="894715"/>
            <wp:effectExtent l="0" t="0" r="5715" b="635"/>
            <wp:wrapNone/>
            <wp:docPr id="118" name="图片 118" descr="15544547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155445471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62848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4688840</wp:posOffset>
                </wp:positionV>
                <wp:extent cx="1638300" cy="533400"/>
                <wp:effectExtent l="0" t="0" r="0" b="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更改色彩的办法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7pt;margin-top:369.2pt;height:42pt;width:129pt;z-index:-1760104448;mso-width-relative:page;mso-height-relative:page;" filled="f" stroked="f" coordsize="21600,21600" o:gfxdata="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g9&#10;H6ncAAAACwEAAA8AAAAAAAAAAQAgAAAAIgAAAGRycy9kb3ducmV2LnhtbFBLAQIUABQAAAAIAIdO&#10;4kBN4CcBHwIAABw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更改色彩的办法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828032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4745990</wp:posOffset>
                </wp:positionV>
                <wp:extent cx="1877695" cy="408305"/>
                <wp:effectExtent l="0" t="0" r="8255" b="1079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365" y="1482725"/>
                          <a:ext cx="1877695" cy="408305"/>
                        </a:xfrm>
                        <a:prstGeom prst="rect">
                          <a:avLst/>
                        </a:prstGeom>
                        <a:solidFill>
                          <a:srgbClr val="DE22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7.9pt;margin-top:373.7pt;height:32.15pt;width:147.85pt;z-index:-1760139264;v-text-anchor:middle;mso-width-relative:page;mso-height-relative:page;" fillcolor="#DE2216" filled="t" stroked="f" coordsize="21600,21600" o:gfxdata="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lysOE2QAAAAwBAAAPAAAAAAAAAAEAIAAAACIAAABkcnMvZG93bnJldi54bWxQSwECFAAUAAAA&#10;CACHTuJAxnT4dl8CAACMBAAADgAAAAAAAAABACAAAAAo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DE8C14"/>
    <w:multiLevelType w:val="singleLevel"/>
    <w:tmpl w:val="F7DE8C14"/>
    <w:lvl w:ilvl="0" w:tentative="0">
      <w:start w:val="2"/>
      <w:numFmt w:val="decimal"/>
      <w:suff w:val="nothing"/>
      <w:lvlText w:val="%1、"/>
      <w:lvlJc w:val="left"/>
      <w:pPr>
        <w:ind w:left="388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029A7"/>
    <w:rsid w:val="001B2066"/>
    <w:rsid w:val="00906B82"/>
    <w:rsid w:val="00942D62"/>
    <w:rsid w:val="00AA30BF"/>
    <w:rsid w:val="00C152A9"/>
    <w:rsid w:val="01606F2F"/>
    <w:rsid w:val="0182411B"/>
    <w:rsid w:val="023A2F70"/>
    <w:rsid w:val="0254132E"/>
    <w:rsid w:val="02B56BEF"/>
    <w:rsid w:val="02B870AD"/>
    <w:rsid w:val="02E75267"/>
    <w:rsid w:val="03053626"/>
    <w:rsid w:val="03250F28"/>
    <w:rsid w:val="03CE717F"/>
    <w:rsid w:val="03E90C95"/>
    <w:rsid w:val="04142ADF"/>
    <w:rsid w:val="049A7A76"/>
    <w:rsid w:val="04C40B75"/>
    <w:rsid w:val="04DB55B2"/>
    <w:rsid w:val="050D3479"/>
    <w:rsid w:val="056944A2"/>
    <w:rsid w:val="05A46503"/>
    <w:rsid w:val="05D10254"/>
    <w:rsid w:val="05D533AC"/>
    <w:rsid w:val="05F17B88"/>
    <w:rsid w:val="063B1F20"/>
    <w:rsid w:val="06FF1F3E"/>
    <w:rsid w:val="07C826A0"/>
    <w:rsid w:val="08053688"/>
    <w:rsid w:val="088876D4"/>
    <w:rsid w:val="096F7836"/>
    <w:rsid w:val="09CC277A"/>
    <w:rsid w:val="09EF0092"/>
    <w:rsid w:val="0A3A24BE"/>
    <w:rsid w:val="0A3B4834"/>
    <w:rsid w:val="0A476790"/>
    <w:rsid w:val="0A4F5CC8"/>
    <w:rsid w:val="0A7D2521"/>
    <w:rsid w:val="0B5A3394"/>
    <w:rsid w:val="0C647247"/>
    <w:rsid w:val="0D152DFB"/>
    <w:rsid w:val="0D1E32EC"/>
    <w:rsid w:val="0D89018B"/>
    <w:rsid w:val="0DCF5F64"/>
    <w:rsid w:val="0E097F29"/>
    <w:rsid w:val="0E2B2E64"/>
    <w:rsid w:val="10327C7C"/>
    <w:rsid w:val="105F523F"/>
    <w:rsid w:val="10791C51"/>
    <w:rsid w:val="10A6469C"/>
    <w:rsid w:val="10F16729"/>
    <w:rsid w:val="11746F83"/>
    <w:rsid w:val="117C4B42"/>
    <w:rsid w:val="11931C65"/>
    <w:rsid w:val="12B56D47"/>
    <w:rsid w:val="13035741"/>
    <w:rsid w:val="131F36E0"/>
    <w:rsid w:val="135F4F1E"/>
    <w:rsid w:val="13B409EB"/>
    <w:rsid w:val="146C68BD"/>
    <w:rsid w:val="150A439D"/>
    <w:rsid w:val="171D7D93"/>
    <w:rsid w:val="17A95248"/>
    <w:rsid w:val="17CB414A"/>
    <w:rsid w:val="18047D02"/>
    <w:rsid w:val="182737A1"/>
    <w:rsid w:val="18A23BEF"/>
    <w:rsid w:val="1915752F"/>
    <w:rsid w:val="1916044F"/>
    <w:rsid w:val="19D26D93"/>
    <w:rsid w:val="1AA9509E"/>
    <w:rsid w:val="1AA97869"/>
    <w:rsid w:val="1AD3303C"/>
    <w:rsid w:val="1B2C2467"/>
    <w:rsid w:val="1B5D6CB0"/>
    <w:rsid w:val="1BA56DC1"/>
    <w:rsid w:val="1C2D7107"/>
    <w:rsid w:val="1CDF1235"/>
    <w:rsid w:val="1D0A100E"/>
    <w:rsid w:val="1DF62F17"/>
    <w:rsid w:val="1E2C588B"/>
    <w:rsid w:val="1E501303"/>
    <w:rsid w:val="1EC761F7"/>
    <w:rsid w:val="1ED20A6C"/>
    <w:rsid w:val="1EDA387F"/>
    <w:rsid w:val="1EE85748"/>
    <w:rsid w:val="1EF67FC5"/>
    <w:rsid w:val="1F2518E4"/>
    <w:rsid w:val="1F6B5147"/>
    <w:rsid w:val="1FCC4E39"/>
    <w:rsid w:val="2054682E"/>
    <w:rsid w:val="2085217F"/>
    <w:rsid w:val="20BA1445"/>
    <w:rsid w:val="20DE7358"/>
    <w:rsid w:val="20ED030A"/>
    <w:rsid w:val="228864AF"/>
    <w:rsid w:val="22CC631B"/>
    <w:rsid w:val="22E4376D"/>
    <w:rsid w:val="22E6283D"/>
    <w:rsid w:val="232954D1"/>
    <w:rsid w:val="234D3C95"/>
    <w:rsid w:val="254041F2"/>
    <w:rsid w:val="25714D06"/>
    <w:rsid w:val="26AF7DF1"/>
    <w:rsid w:val="26D57E5F"/>
    <w:rsid w:val="275076A3"/>
    <w:rsid w:val="27612BCD"/>
    <w:rsid w:val="279C2BDE"/>
    <w:rsid w:val="282361AF"/>
    <w:rsid w:val="282500B6"/>
    <w:rsid w:val="28272954"/>
    <w:rsid w:val="285260F3"/>
    <w:rsid w:val="289E6138"/>
    <w:rsid w:val="29DD394F"/>
    <w:rsid w:val="29E95FD9"/>
    <w:rsid w:val="2A9F3252"/>
    <w:rsid w:val="2ABE2C41"/>
    <w:rsid w:val="2B291CE7"/>
    <w:rsid w:val="2B811FD6"/>
    <w:rsid w:val="2C537F04"/>
    <w:rsid w:val="2C5D2C42"/>
    <w:rsid w:val="2CA73660"/>
    <w:rsid w:val="2CC20414"/>
    <w:rsid w:val="2CE301C7"/>
    <w:rsid w:val="2D1251DA"/>
    <w:rsid w:val="2D2C59C6"/>
    <w:rsid w:val="2D5753B3"/>
    <w:rsid w:val="2D8C60E2"/>
    <w:rsid w:val="2E2E04F4"/>
    <w:rsid w:val="2E4842A0"/>
    <w:rsid w:val="2E60183F"/>
    <w:rsid w:val="2FB52537"/>
    <w:rsid w:val="2FD23A79"/>
    <w:rsid w:val="30285B97"/>
    <w:rsid w:val="309B65D4"/>
    <w:rsid w:val="30F433A7"/>
    <w:rsid w:val="31021FA6"/>
    <w:rsid w:val="311F3C00"/>
    <w:rsid w:val="322D5199"/>
    <w:rsid w:val="324C38F7"/>
    <w:rsid w:val="327C42CC"/>
    <w:rsid w:val="32925DC9"/>
    <w:rsid w:val="32B9531F"/>
    <w:rsid w:val="32BD2F34"/>
    <w:rsid w:val="32FB7C2F"/>
    <w:rsid w:val="33C111F3"/>
    <w:rsid w:val="34654DF5"/>
    <w:rsid w:val="34E31F62"/>
    <w:rsid w:val="35DD2E97"/>
    <w:rsid w:val="35EE66BC"/>
    <w:rsid w:val="36263020"/>
    <w:rsid w:val="365437AC"/>
    <w:rsid w:val="37E00570"/>
    <w:rsid w:val="380B31AF"/>
    <w:rsid w:val="38345704"/>
    <w:rsid w:val="390F4E3E"/>
    <w:rsid w:val="39FD0AC5"/>
    <w:rsid w:val="3A2D5F55"/>
    <w:rsid w:val="3A397C84"/>
    <w:rsid w:val="3A704481"/>
    <w:rsid w:val="3ABE0451"/>
    <w:rsid w:val="3BE455A6"/>
    <w:rsid w:val="3C7F2389"/>
    <w:rsid w:val="3C8C68EA"/>
    <w:rsid w:val="3D2D74ED"/>
    <w:rsid w:val="3E3F7D4E"/>
    <w:rsid w:val="3E4630A5"/>
    <w:rsid w:val="3EBB65B5"/>
    <w:rsid w:val="3EED738A"/>
    <w:rsid w:val="3F13622B"/>
    <w:rsid w:val="3F773F76"/>
    <w:rsid w:val="3FC15367"/>
    <w:rsid w:val="3FC609D8"/>
    <w:rsid w:val="40305517"/>
    <w:rsid w:val="405745FA"/>
    <w:rsid w:val="40872785"/>
    <w:rsid w:val="40992A4B"/>
    <w:rsid w:val="41730FF8"/>
    <w:rsid w:val="41D15E2F"/>
    <w:rsid w:val="430D173C"/>
    <w:rsid w:val="43F202E7"/>
    <w:rsid w:val="442F3338"/>
    <w:rsid w:val="44453DDE"/>
    <w:rsid w:val="445821DF"/>
    <w:rsid w:val="4489122A"/>
    <w:rsid w:val="45CD4445"/>
    <w:rsid w:val="466C5178"/>
    <w:rsid w:val="46713E24"/>
    <w:rsid w:val="477A08AD"/>
    <w:rsid w:val="47F7797E"/>
    <w:rsid w:val="481249B1"/>
    <w:rsid w:val="485E624C"/>
    <w:rsid w:val="48843F35"/>
    <w:rsid w:val="48BF7991"/>
    <w:rsid w:val="49123756"/>
    <w:rsid w:val="49191580"/>
    <w:rsid w:val="49F713F7"/>
    <w:rsid w:val="49F727FC"/>
    <w:rsid w:val="4A051EC9"/>
    <w:rsid w:val="4A8D3B83"/>
    <w:rsid w:val="4B8D6CF2"/>
    <w:rsid w:val="4BAB6F72"/>
    <w:rsid w:val="4BD07C32"/>
    <w:rsid w:val="4C0E11E0"/>
    <w:rsid w:val="4C6C50DD"/>
    <w:rsid w:val="4C6F58C1"/>
    <w:rsid w:val="4CB42E9C"/>
    <w:rsid w:val="4CF14003"/>
    <w:rsid w:val="4CF14333"/>
    <w:rsid w:val="4D27225D"/>
    <w:rsid w:val="4D301D44"/>
    <w:rsid w:val="4D571CDE"/>
    <w:rsid w:val="4D7B6396"/>
    <w:rsid w:val="4DC63704"/>
    <w:rsid w:val="4E132B92"/>
    <w:rsid w:val="4EFB64F3"/>
    <w:rsid w:val="4F064202"/>
    <w:rsid w:val="4FDB6016"/>
    <w:rsid w:val="50814B0C"/>
    <w:rsid w:val="50AD0394"/>
    <w:rsid w:val="50E32F83"/>
    <w:rsid w:val="50E66688"/>
    <w:rsid w:val="510A3BDE"/>
    <w:rsid w:val="51DA4268"/>
    <w:rsid w:val="525301C8"/>
    <w:rsid w:val="52673763"/>
    <w:rsid w:val="527E4FA1"/>
    <w:rsid w:val="52E76460"/>
    <w:rsid w:val="53581CDF"/>
    <w:rsid w:val="537F5E26"/>
    <w:rsid w:val="542303E8"/>
    <w:rsid w:val="548A0D12"/>
    <w:rsid w:val="559A3BA1"/>
    <w:rsid w:val="55C7196D"/>
    <w:rsid w:val="56246DB4"/>
    <w:rsid w:val="567D0B79"/>
    <w:rsid w:val="56C21314"/>
    <w:rsid w:val="578640F5"/>
    <w:rsid w:val="589A1208"/>
    <w:rsid w:val="58DE6F8A"/>
    <w:rsid w:val="59076194"/>
    <w:rsid w:val="593C4D5B"/>
    <w:rsid w:val="5B090D91"/>
    <w:rsid w:val="5B4712B9"/>
    <w:rsid w:val="5B966421"/>
    <w:rsid w:val="5B9D5AD5"/>
    <w:rsid w:val="5C6F4F8C"/>
    <w:rsid w:val="5E7C1275"/>
    <w:rsid w:val="5E8541E0"/>
    <w:rsid w:val="5ECB34C2"/>
    <w:rsid w:val="5EE462C7"/>
    <w:rsid w:val="5F490A4D"/>
    <w:rsid w:val="5FD755F2"/>
    <w:rsid w:val="602029A7"/>
    <w:rsid w:val="60D22D45"/>
    <w:rsid w:val="6182580E"/>
    <w:rsid w:val="6194536F"/>
    <w:rsid w:val="619517BF"/>
    <w:rsid w:val="61E84D77"/>
    <w:rsid w:val="62350D89"/>
    <w:rsid w:val="629038A5"/>
    <w:rsid w:val="63332492"/>
    <w:rsid w:val="6359705E"/>
    <w:rsid w:val="63A02257"/>
    <w:rsid w:val="63F735D5"/>
    <w:rsid w:val="6509022D"/>
    <w:rsid w:val="65EE64C6"/>
    <w:rsid w:val="66EB7C01"/>
    <w:rsid w:val="66EC72C2"/>
    <w:rsid w:val="67902DFD"/>
    <w:rsid w:val="68545B5F"/>
    <w:rsid w:val="68764109"/>
    <w:rsid w:val="68BC1457"/>
    <w:rsid w:val="68F81C68"/>
    <w:rsid w:val="68F93166"/>
    <w:rsid w:val="692A34CF"/>
    <w:rsid w:val="69515CF9"/>
    <w:rsid w:val="69645F1D"/>
    <w:rsid w:val="6A43491A"/>
    <w:rsid w:val="6A492614"/>
    <w:rsid w:val="6A9241B1"/>
    <w:rsid w:val="6B786E8A"/>
    <w:rsid w:val="6D535020"/>
    <w:rsid w:val="6DC7318E"/>
    <w:rsid w:val="6ED62AD1"/>
    <w:rsid w:val="6F994C35"/>
    <w:rsid w:val="70276E26"/>
    <w:rsid w:val="70802BE8"/>
    <w:rsid w:val="70CE0FA6"/>
    <w:rsid w:val="70F035AC"/>
    <w:rsid w:val="7117073A"/>
    <w:rsid w:val="711856FD"/>
    <w:rsid w:val="71D5205C"/>
    <w:rsid w:val="736D1EA1"/>
    <w:rsid w:val="73885205"/>
    <w:rsid w:val="73DB1DEE"/>
    <w:rsid w:val="747361A0"/>
    <w:rsid w:val="74C86F63"/>
    <w:rsid w:val="74EB4F3B"/>
    <w:rsid w:val="75FD7858"/>
    <w:rsid w:val="75FE43BB"/>
    <w:rsid w:val="76082678"/>
    <w:rsid w:val="760F5249"/>
    <w:rsid w:val="761348B1"/>
    <w:rsid w:val="767C4940"/>
    <w:rsid w:val="786945CD"/>
    <w:rsid w:val="78A341DF"/>
    <w:rsid w:val="79030655"/>
    <w:rsid w:val="7A8905D9"/>
    <w:rsid w:val="7B3D5F4F"/>
    <w:rsid w:val="7B5C79A1"/>
    <w:rsid w:val="7BE16C50"/>
    <w:rsid w:val="7BFE50A6"/>
    <w:rsid w:val="7C825308"/>
    <w:rsid w:val="7CA45F95"/>
    <w:rsid w:val="7DBE362A"/>
    <w:rsid w:val="7DCF1E12"/>
    <w:rsid w:val="7DD155BD"/>
    <w:rsid w:val="7E097CCE"/>
    <w:rsid w:val="7E5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9979;&#36733;&#20013;&#24515;\ed7f1a6a5ca7589600b7a005f70e212e\&#21307;&#25252;&#36890;&#29992;&#31616;&#21382;&#22871;&#3501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医护通用简历套装.docx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2020-07-21T06:23:00Z</dcterms:created>
  <dc:creator>computer</dc:creator>
  <cp:lastModifiedBy>XXX</cp:lastModifiedBy>
  <dcterms:modified xsi:type="dcterms:W3CDTF">2020-09-02T05:54:01Z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4</vt:lpwstr>
  </property>
  <property fmtid="{D5CDD505-2E9C-101B-9397-08002B2CF9AE}" pid="4" name="KSOTemplateKey">
    <vt:lpwstr>1.0_BPXg4y97qi+g5PKHXPzYim/XEIZeJGTMnUxoNaRGCuR1MjiZaWYMeY8URklEPULYB0Mq1DM5SWfoKt94xGlWgQ==</vt:lpwstr>
  </property>
</Properties>
</file>